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87" w:type="dxa"/>
        <w:jc w:val="center"/>
        <w:tblLayout w:type="fixed"/>
        <w:tblLook w:val="04A0" w:firstRow="1" w:lastRow="0" w:firstColumn="1" w:lastColumn="0" w:noHBand="0" w:noVBand="1"/>
      </w:tblPr>
      <w:tblGrid>
        <w:gridCol w:w="1620"/>
        <w:gridCol w:w="1873"/>
        <w:gridCol w:w="1873"/>
        <w:gridCol w:w="1873"/>
        <w:gridCol w:w="1873"/>
        <w:gridCol w:w="2175"/>
      </w:tblGrid>
      <w:tr w:rsidR="008767C4" w14:paraId="4BD0196E" w14:textId="77777777" w:rsidTr="008767C4">
        <w:trPr>
          <w:trHeight w:hRule="exact" w:val="291"/>
          <w:jc w:val="center"/>
        </w:trPr>
        <w:tc>
          <w:tcPr>
            <w:tcW w:w="1620" w:type="dxa"/>
            <w:hideMark/>
          </w:tcPr>
          <w:p w14:paraId="6AF530E6" w14:textId="77777777" w:rsidR="008767C4" w:rsidRDefault="008767C4">
            <w:pPr>
              <w:jc w:val="center"/>
              <w:rPr>
                <w:b/>
                <w:i/>
                <w:sz w:val="16"/>
              </w:rPr>
            </w:pPr>
            <w:r>
              <w:rPr>
                <w:b/>
                <w:i/>
                <w:sz w:val="16"/>
              </w:rPr>
              <w:t>Fixture Secretary</w:t>
            </w:r>
          </w:p>
        </w:tc>
        <w:tc>
          <w:tcPr>
            <w:tcW w:w="1873" w:type="dxa"/>
            <w:hideMark/>
          </w:tcPr>
          <w:p w14:paraId="5B61D5C6" w14:textId="77777777" w:rsidR="008767C4" w:rsidRDefault="008767C4">
            <w:pPr>
              <w:jc w:val="center"/>
              <w:rPr>
                <w:b/>
                <w:i/>
                <w:sz w:val="16"/>
              </w:rPr>
            </w:pPr>
            <w:r>
              <w:rPr>
                <w:b/>
                <w:i/>
                <w:sz w:val="16"/>
              </w:rPr>
              <w:t>Competition Secretary</w:t>
            </w:r>
          </w:p>
        </w:tc>
        <w:tc>
          <w:tcPr>
            <w:tcW w:w="1873" w:type="dxa"/>
            <w:hideMark/>
          </w:tcPr>
          <w:p w14:paraId="5352EE43" w14:textId="77777777" w:rsidR="008767C4" w:rsidRDefault="008767C4">
            <w:pPr>
              <w:jc w:val="center"/>
              <w:rPr>
                <w:b/>
                <w:i/>
                <w:sz w:val="16"/>
              </w:rPr>
            </w:pPr>
            <w:r>
              <w:rPr>
                <w:b/>
                <w:i/>
                <w:sz w:val="16"/>
              </w:rPr>
              <w:t>General Secretary</w:t>
            </w:r>
          </w:p>
        </w:tc>
        <w:tc>
          <w:tcPr>
            <w:tcW w:w="1873" w:type="dxa"/>
            <w:hideMark/>
          </w:tcPr>
          <w:p w14:paraId="2F8B584F" w14:textId="77777777" w:rsidR="008767C4" w:rsidRDefault="008767C4">
            <w:pPr>
              <w:jc w:val="center"/>
              <w:rPr>
                <w:b/>
                <w:i/>
                <w:sz w:val="16"/>
              </w:rPr>
            </w:pPr>
            <w:r>
              <w:rPr>
                <w:b/>
                <w:i/>
                <w:sz w:val="16"/>
              </w:rPr>
              <w:t>President</w:t>
            </w:r>
          </w:p>
        </w:tc>
        <w:tc>
          <w:tcPr>
            <w:tcW w:w="1873" w:type="dxa"/>
            <w:hideMark/>
          </w:tcPr>
          <w:p w14:paraId="0FC78B9F" w14:textId="77777777" w:rsidR="008767C4" w:rsidRDefault="008767C4">
            <w:pPr>
              <w:jc w:val="center"/>
              <w:rPr>
                <w:b/>
                <w:i/>
                <w:sz w:val="16"/>
              </w:rPr>
            </w:pPr>
            <w:r>
              <w:rPr>
                <w:b/>
                <w:i/>
                <w:sz w:val="16"/>
              </w:rPr>
              <w:t>Chairman</w:t>
            </w:r>
          </w:p>
        </w:tc>
        <w:tc>
          <w:tcPr>
            <w:tcW w:w="2175" w:type="dxa"/>
            <w:hideMark/>
          </w:tcPr>
          <w:p w14:paraId="7543F9B9" w14:textId="77777777" w:rsidR="008767C4" w:rsidRDefault="008767C4">
            <w:pPr>
              <w:jc w:val="center"/>
              <w:rPr>
                <w:b/>
                <w:i/>
                <w:sz w:val="16"/>
              </w:rPr>
            </w:pPr>
            <w:r>
              <w:rPr>
                <w:b/>
                <w:i/>
                <w:sz w:val="16"/>
              </w:rPr>
              <w:t>Treasurer</w:t>
            </w:r>
          </w:p>
        </w:tc>
      </w:tr>
      <w:tr w:rsidR="008767C4" w14:paraId="421BA1BB" w14:textId="77777777" w:rsidTr="008767C4">
        <w:trPr>
          <w:trHeight w:val="175"/>
          <w:jc w:val="center"/>
        </w:trPr>
        <w:tc>
          <w:tcPr>
            <w:tcW w:w="1620" w:type="dxa"/>
            <w:hideMark/>
          </w:tcPr>
          <w:p w14:paraId="096C681B" w14:textId="77777777" w:rsidR="008767C4" w:rsidRDefault="004170B2" w:rsidP="004170B2">
            <w:pPr>
              <w:jc w:val="center"/>
              <w:rPr>
                <w:b/>
                <w:i/>
                <w:sz w:val="16"/>
              </w:rPr>
            </w:pPr>
            <w:r>
              <w:rPr>
                <w:b/>
                <w:i/>
                <w:sz w:val="16"/>
              </w:rPr>
              <w:t xml:space="preserve">JOHN PALMER </w:t>
            </w:r>
          </w:p>
        </w:tc>
        <w:tc>
          <w:tcPr>
            <w:tcW w:w="1873" w:type="dxa"/>
            <w:hideMark/>
          </w:tcPr>
          <w:p w14:paraId="1EE290CD" w14:textId="77777777" w:rsidR="008767C4" w:rsidRDefault="00F741C4" w:rsidP="00F741C4">
            <w:pPr>
              <w:jc w:val="center"/>
              <w:rPr>
                <w:b/>
                <w:i/>
                <w:sz w:val="16"/>
              </w:rPr>
            </w:pPr>
            <w:r>
              <w:rPr>
                <w:b/>
                <w:i/>
                <w:sz w:val="16"/>
              </w:rPr>
              <w:t>ROB BURROUGHS</w:t>
            </w:r>
          </w:p>
        </w:tc>
        <w:tc>
          <w:tcPr>
            <w:tcW w:w="1873" w:type="dxa"/>
            <w:hideMark/>
          </w:tcPr>
          <w:p w14:paraId="74D9DCC4" w14:textId="77777777" w:rsidR="008767C4" w:rsidRDefault="008767C4">
            <w:pPr>
              <w:jc w:val="center"/>
              <w:rPr>
                <w:b/>
                <w:i/>
                <w:sz w:val="16"/>
              </w:rPr>
            </w:pPr>
            <w:r>
              <w:rPr>
                <w:b/>
                <w:i/>
                <w:sz w:val="16"/>
              </w:rPr>
              <w:t>MALCOLM FLETCHER</w:t>
            </w:r>
          </w:p>
        </w:tc>
        <w:tc>
          <w:tcPr>
            <w:tcW w:w="1873" w:type="dxa"/>
            <w:hideMark/>
          </w:tcPr>
          <w:p w14:paraId="64F7324D" w14:textId="77777777" w:rsidR="008767C4" w:rsidRDefault="008767C4">
            <w:pPr>
              <w:jc w:val="center"/>
              <w:rPr>
                <w:rFonts w:eastAsiaTheme="minorHAnsi" w:cstheme="minorBidi"/>
                <w:b/>
                <w:i/>
                <w:sz w:val="16"/>
              </w:rPr>
            </w:pPr>
            <w:r>
              <w:rPr>
                <w:b/>
                <w:i/>
                <w:sz w:val="16"/>
              </w:rPr>
              <w:t>MIKE   POTTER</w:t>
            </w:r>
          </w:p>
          <w:p w14:paraId="7A51B1C6" w14:textId="77777777" w:rsidR="008767C4" w:rsidRDefault="008767C4">
            <w:pPr>
              <w:rPr>
                <w:b/>
                <w:i/>
                <w:sz w:val="16"/>
              </w:rPr>
            </w:pPr>
            <w:r>
              <w:rPr>
                <w:b/>
                <w:i/>
                <w:sz w:val="16"/>
              </w:rPr>
              <w:t xml:space="preserve">           </w:t>
            </w:r>
          </w:p>
        </w:tc>
        <w:tc>
          <w:tcPr>
            <w:tcW w:w="1873" w:type="dxa"/>
            <w:hideMark/>
          </w:tcPr>
          <w:p w14:paraId="2B1DF829" w14:textId="77777777" w:rsidR="008767C4" w:rsidRDefault="008767C4">
            <w:pPr>
              <w:jc w:val="center"/>
              <w:rPr>
                <w:b/>
                <w:i/>
                <w:sz w:val="16"/>
              </w:rPr>
            </w:pPr>
            <w:r>
              <w:rPr>
                <w:b/>
                <w:i/>
                <w:sz w:val="16"/>
              </w:rPr>
              <w:t>SEAN ROUND</w:t>
            </w:r>
          </w:p>
        </w:tc>
        <w:tc>
          <w:tcPr>
            <w:tcW w:w="2175" w:type="dxa"/>
            <w:hideMark/>
          </w:tcPr>
          <w:p w14:paraId="37C600DB" w14:textId="77777777" w:rsidR="008767C4" w:rsidRDefault="008767C4">
            <w:pPr>
              <w:jc w:val="center"/>
              <w:rPr>
                <w:b/>
                <w:i/>
                <w:sz w:val="16"/>
              </w:rPr>
            </w:pPr>
            <w:r>
              <w:rPr>
                <w:b/>
                <w:i/>
                <w:sz w:val="16"/>
              </w:rPr>
              <w:t>CELIA MILES</w:t>
            </w:r>
          </w:p>
        </w:tc>
      </w:tr>
      <w:tr w:rsidR="008767C4" w14:paraId="097FE3E6" w14:textId="77777777" w:rsidTr="008767C4">
        <w:trPr>
          <w:trHeight w:hRule="exact" w:val="200"/>
          <w:jc w:val="center"/>
        </w:trPr>
        <w:tc>
          <w:tcPr>
            <w:tcW w:w="1620" w:type="dxa"/>
            <w:hideMark/>
          </w:tcPr>
          <w:p w14:paraId="39186A69" w14:textId="77777777" w:rsidR="008767C4" w:rsidRDefault="0014293A" w:rsidP="002A7EC6">
            <w:pPr>
              <w:jc w:val="center"/>
              <w:rPr>
                <w:b/>
                <w:i/>
                <w:sz w:val="16"/>
              </w:rPr>
            </w:pPr>
            <w:r>
              <w:rPr>
                <w:b/>
                <w:i/>
                <w:sz w:val="16"/>
              </w:rPr>
              <w:t xml:space="preserve">Tel: </w:t>
            </w:r>
            <w:r w:rsidR="002A7EC6">
              <w:rPr>
                <w:b/>
                <w:i/>
                <w:sz w:val="16"/>
              </w:rPr>
              <w:t>07460-267265</w:t>
            </w:r>
          </w:p>
        </w:tc>
        <w:tc>
          <w:tcPr>
            <w:tcW w:w="1873" w:type="dxa"/>
            <w:hideMark/>
          </w:tcPr>
          <w:p w14:paraId="78B71210" w14:textId="77777777" w:rsidR="008767C4" w:rsidRDefault="008767C4" w:rsidP="00F741C4">
            <w:pPr>
              <w:jc w:val="center"/>
              <w:rPr>
                <w:b/>
                <w:i/>
                <w:sz w:val="16"/>
              </w:rPr>
            </w:pPr>
            <w:r>
              <w:rPr>
                <w:b/>
                <w:i/>
                <w:sz w:val="16"/>
              </w:rPr>
              <w:t xml:space="preserve">Tel: </w:t>
            </w:r>
            <w:r w:rsidR="00F741C4">
              <w:rPr>
                <w:b/>
                <w:i/>
                <w:sz w:val="16"/>
              </w:rPr>
              <w:t>07901-229623</w:t>
            </w:r>
          </w:p>
        </w:tc>
        <w:tc>
          <w:tcPr>
            <w:tcW w:w="1873" w:type="dxa"/>
            <w:hideMark/>
          </w:tcPr>
          <w:p w14:paraId="223CDA70" w14:textId="77777777" w:rsidR="008767C4" w:rsidRDefault="008767C4">
            <w:pPr>
              <w:jc w:val="center"/>
              <w:rPr>
                <w:b/>
                <w:i/>
                <w:sz w:val="16"/>
              </w:rPr>
            </w:pPr>
            <w:r>
              <w:rPr>
                <w:b/>
                <w:i/>
                <w:sz w:val="16"/>
              </w:rPr>
              <w:t>Tel: 01952-771134</w:t>
            </w:r>
          </w:p>
        </w:tc>
        <w:tc>
          <w:tcPr>
            <w:tcW w:w="1873" w:type="dxa"/>
            <w:hideMark/>
          </w:tcPr>
          <w:p w14:paraId="1394C073" w14:textId="77777777" w:rsidR="008767C4" w:rsidRDefault="008767C4">
            <w:pPr>
              <w:jc w:val="center"/>
              <w:rPr>
                <w:b/>
                <w:i/>
                <w:sz w:val="16"/>
              </w:rPr>
            </w:pPr>
            <w:r>
              <w:rPr>
                <w:b/>
                <w:i/>
                <w:sz w:val="16"/>
              </w:rPr>
              <w:t>Tel: 01952-617200</w:t>
            </w:r>
          </w:p>
        </w:tc>
        <w:tc>
          <w:tcPr>
            <w:tcW w:w="1873" w:type="dxa"/>
            <w:hideMark/>
          </w:tcPr>
          <w:p w14:paraId="4CA7B360" w14:textId="77777777" w:rsidR="008767C4" w:rsidRDefault="008767C4">
            <w:pPr>
              <w:jc w:val="center"/>
              <w:rPr>
                <w:b/>
                <w:i/>
                <w:sz w:val="16"/>
              </w:rPr>
            </w:pPr>
            <w:r>
              <w:rPr>
                <w:b/>
                <w:i/>
                <w:sz w:val="16"/>
              </w:rPr>
              <w:t>Tel: 07446-907207</w:t>
            </w:r>
          </w:p>
        </w:tc>
        <w:tc>
          <w:tcPr>
            <w:tcW w:w="2175" w:type="dxa"/>
            <w:hideMark/>
          </w:tcPr>
          <w:p w14:paraId="58993B2C" w14:textId="77777777" w:rsidR="008767C4" w:rsidRDefault="008767C4">
            <w:pPr>
              <w:jc w:val="center"/>
              <w:rPr>
                <w:b/>
                <w:i/>
                <w:sz w:val="16"/>
              </w:rPr>
            </w:pPr>
            <w:r>
              <w:rPr>
                <w:b/>
                <w:i/>
                <w:sz w:val="16"/>
              </w:rPr>
              <w:t>Tel: 01952-222468 0000000000000000000000000000000000000000000000000000022246855618</w:t>
            </w:r>
          </w:p>
        </w:tc>
      </w:tr>
    </w:tbl>
    <w:p w14:paraId="0A56AB07" w14:textId="77777777" w:rsidR="009A070B" w:rsidRDefault="00782FF8" w:rsidP="009D7D89">
      <w:pPr>
        <w:pStyle w:val="NormalWeb"/>
        <w:spacing w:before="0" w:beforeAutospacing="0" w:after="0" w:afterAutospacing="0"/>
        <w:jc w:val="center"/>
        <w:rPr>
          <w:b/>
        </w:rPr>
      </w:pPr>
      <w:r>
        <w:rPr>
          <w:b/>
        </w:rPr>
        <w:t>Minutes of</w:t>
      </w:r>
      <w:r w:rsidR="009A070B">
        <w:rPr>
          <w:b/>
        </w:rPr>
        <w:t xml:space="preserve"> the 202</w:t>
      </w:r>
      <w:r w:rsidR="0068364C">
        <w:rPr>
          <w:b/>
        </w:rPr>
        <w:t>6</w:t>
      </w:r>
      <w:r w:rsidR="009A070B">
        <w:rPr>
          <w:b/>
        </w:rPr>
        <w:t xml:space="preserve"> Annual General Meeting of the Mid Shropshire Bowling League</w:t>
      </w:r>
      <w:r>
        <w:rPr>
          <w:b/>
        </w:rPr>
        <w:t xml:space="preserve"> on</w:t>
      </w:r>
    </w:p>
    <w:p w14:paraId="39EBCF0F" w14:textId="77777777" w:rsidR="009A070B" w:rsidRDefault="009A070B" w:rsidP="009D7D89">
      <w:pPr>
        <w:pStyle w:val="NormalWeb"/>
        <w:spacing w:before="0" w:beforeAutospacing="0" w:after="0" w:afterAutospacing="0"/>
        <w:jc w:val="center"/>
      </w:pPr>
      <w:r>
        <w:t xml:space="preserve">Tuesday </w:t>
      </w:r>
      <w:r w:rsidR="0068364C">
        <w:t>27</w:t>
      </w:r>
      <w:r>
        <w:t>th January, 202</w:t>
      </w:r>
      <w:r w:rsidR="0068364C">
        <w:t>6</w:t>
      </w:r>
      <w:r>
        <w:t xml:space="preserve">, at the Sir John Bayley Club, Wellington, Telford   (TF1 1QX), </w:t>
      </w:r>
      <w:r w:rsidR="0068364C" w:rsidRPr="0068364C">
        <w:t xml:space="preserve">at </w:t>
      </w:r>
      <w:r w:rsidRPr="0068364C">
        <w:t>7</w:t>
      </w:r>
      <w:r w:rsidRPr="0068364C">
        <w:rPr>
          <w:u w:val="single"/>
        </w:rPr>
        <w:t>.30pm</w:t>
      </w:r>
    </w:p>
    <w:p w14:paraId="56FD91A2" w14:textId="7AF8757C" w:rsidR="009D7D89" w:rsidRPr="009D7D89" w:rsidRDefault="009A070B" w:rsidP="009D7D89">
      <w:pPr>
        <w:pStyle w:val="NormalWeb"/>
        <w:spacing w:before="0" w:beforeAutospacing="0" w:after="0" w:afterAutospacing="0"/>
        <w:rPr>
          <w:b/>
          <w:bCs/>
          <w:sz w:val="20"/>
          <w:szCs w:val="20"/>
        </w:rPr>
      </w:pPr>
      <w:r w:rsidRPr="009D7D89">
        <w:rPr>
          <w:b/>
          <w:bCs/>
          <w:sz w:val="20"/>
          <w:szCs w:val="20"/>
        </w:rPr>
        <w:t>1  Chairman’s opening address – followed by Apologies &amp; In Memoria</w:t>
      </w:r>
    </w:p>
    <w:p w14:paraId="05BCB6E7" w14:textId="7EE9AB31" w:rsidR="009D7D89" w:rsidRPr="009D7D89" w:rsidRDefault="009D7D89" w:rsidP="009D7D89">
      <w:pPr>
        <w:pStyle w:val="NormalWeb"/>
        <w:spacing w:before="0" w:beforeAutospacing="0" w:after="0" w:afterAutospacing="0"/>
        <w:rPr>
          <w:sz w:val="20"/>
          <w:szCs w:val="20"/>
        </w:rPr>
      </w:pPr>
      <w:r w:rsidRPr="009D7D89">
        <w:rPr>
          <w:sz w:val="20"/>
          <w:szCs w:val="20"/>
        </w:rPr>
        <w:t>G</w:t>
      </w:r>
      <w:r w:rsidRPr="009D7D89">
        <w:rPr>
          <w:sz w:val="20"/>
          <w:szCs w:val="20"/>
        </w:rPr>
        <w:t xml:space="preserve">ood evening, </w:t>
      </w:r>
      <w:r w:rsidRPr="009D7D89">
        <w:rPr>
          <w:sz w:val="20"/>
          <w:szCs w:val="20"/>
        </w:rPr>
        <w:t>L</w:t>
      </w:r>
      <w:r w:rsidRPr="009D7D89">
        <w:rPr>
          <w:sz w:val="20"/>
          <w:szCs w:val="20"/>
        </w:rPr>
        <w:t xml:space="preserve">adies &amp; </w:t>
      </w:r>
      <w:r w:rsidRPr="009D7D89">
        <w:rPr>
          <w:sz w:val="20"/>
          <w:szCs w:val="20"/>
        </w:rPr>
        <w:t>G</w:t>
      </w:r>
      <w:r w:rsidRPr="009D7D89">
        <w:rPr>
          <w:sz w:val="20"/>
          <w:szCs w:val="20"/>
        </w:rPr>
        <w:t>entlemen,</w:t>
      </w:r>
    </w:p>
    <w:p w14:paraId="70A24655" w14:textId="5DFB00C5" w:rsidR="009D7D89" w:rsidRPr="009D7D89" w:rsidRDefault="009D7D89" w:rsidP="009D7D89">
      <w:pPr>
        <w:pStyle w:val="NormalWeb"/>
        <w:spacing w:before="0" w:beforeAutospacing="0" w:after="0" w:afterAutospacing="0"/>
        <w:rPr>
          <w:sz w:val="20"/>
          <w:szCs w:val="20"/>
        </w:rPr>
      </w:pPr>
      <w:r w:rsidRPr="009D7D89">
        <w:rPr>
          <w:sz w:val="20"/>
          <w:szCs w:val="20"/>
        </w:rPr>
        <w:t>W</w:t>
      </w:r>
      <w:r w:rsidRPr="009D7D89">
        <w:rPr>
          <w:sz w:val="20"/>
          <w:szCs w:val="20"/>
        </w:rPr>
        <w:t>ell time flies when you</w:t>
      </w:r>
      <w:r w:rsidRPr="009D7D89">
        <w:rPr>
          <w:sz w:val="20"/>
          <w:szCs w:val="20"/>
        </w:rPr>
        <w:t>’re</w:t>
      </w:r>
      <w:r w:rsidRPr="009D7D89">
        <w:rPr>
          <w:sz w:val="20"/>
          <w:szCs w:val="20"/>
        </w:rPr>
        <w:t xml:space="preserve"> having fun and to be honest even through some of the tough times during my 14 years as chairman</w:t>
      </w:r>
      <w:r w:rsidRPr="009D7D89">
        <w:rPr>
          <w:sz w:val="20"/>
          <w:szCs w:val="20"/>
        </w:rPr>
        <w:t xml:space="preserve"> t</w:t>
      </w:r>
      <w:r w:rsidRPr="009D7D89">
        <w:rPr>
          <w:sz w:val="20"/>
          <w:szCs w:val="20"/>
        </w:rPr>
        <w:t xml:space="preserve">here has not been a time where </w:t>
      </w:r>
      <w:r w:rsidRPr="009D7D89">
        <w:rPr>
          <w:sz w:val="20"/>
          <w:szCs w:val="20"/>
        </w:rPr>
        <w:t>I</w:t>
      </w:r>
      <w:r w:rsidRPr="009D7D89">
        <w:rPr>
          <w:sz w:val="20"/>
          <w:szCs w:val="20"/>
        </w:rPr>
        <w:t xml:space="preserve"> felt that</w:t>
      </w:r>
      <w:r w:rsidRPr="009D7D89">
        <w:rPr>
          <w:sz w:val="20"/>
          <w:szCs w:val="20"/>
        </w:rPr>
        <w:t xml:space="preserve"> </w:t>
      </w:r>
      <w:r w:rsidRPr="009D7D89">
        <w:rPr>
          <w:sz w:val="20"/>
          <w:szCs w:val="20"/>
        </w:rPr>
        <w:t>we were out of our depth and this is mainly due to the management and executive committees but especial</w:t>
      </w:r>
      <w:r w:rsidRPr="009D7D89">
        <w:rPr>
          <w:sz w:val="20"/>
          <w:szCs w:val="20"/>
        </w:rPr>
        <w:t>ly</w:t>
      </w:r>
      <w:r w:rsidRPr="009D7D89">
        <w:rPr>
          <w:sz w:val="20"/>
          <w:szCs w:val="20"/>
        </w:rPr>
        <w:t xml:space="preserve"> the officers past and present, we are so lucky to have such dedicated people in those vital positions.</w:t>
      </w:r>
    </w:p>
    <w:p w14:paraId="1B695716" w14:textId="77777777" w:rsidR="009D7D89" w:rsidRPr="009D7D89" w:rsidRDefault="009D7D89" w:rsidP="009D7D89">
      <w:pPr>
        <w:pStyle w:val="NormalWeb"/>
        <w:spacing w:before="0" w:beforeAutospacing="0" w:after="0" w:afterAutospacing="0"/>
        <w:rPr>
          <w:sz w:val="20"/>
          <w:szCs w:val="20"/>
        </w:rPr>
      </w:pPr>
      <w:r w:rsidRPr="009D7D89">
        <w:rPr>
          <w:sz w:val="20"/>
          <w:szCs w:val="20"/>
        </w:rPr>
        <w:t>W</w:t>
      </w:r>
      <w:r w:rsidRPr="009D7D89">
        <w:rPr>
          <w:sz w:val="20"/>
          <w:szCs w:val="20"/>
        </w:rPr>
        <w:t xml:space="preserve">hen </w:t>
      </w:r>
      <w:r w:rsidRPr="009D7D89">
        <w:rPr>
          <w:sz w:val="20"/>
          <w:szCs w:val="20"/>
        </w:rPr>
        <w:t>I</w:t>
      </w:r>
      <w:r w:rsidRPr="009D7D89">
        <w:rPr>
          <w:sz w:val="20"/>
          <w:szCs w:val="20"/>
        </w:rPr>
        <w:t xml:space="preserve"> met </w:t>
      </w:r>
      <w:r w:rsidRPr="009D7D89">
        <w:rPr>
          <w:sz w:val="20"/>
          <w:szCs w:val="20"/>
        </w:rPr>
        <w:t>M</w:t>
      </w:r>
      <w:r w:rsidRPr="009D7D89">
        <w:rPr>
          <w:sz w:val="20"/>
          <w:szCs w:val="20"/>
        </w:rPr>
        <w:t>alco</w:t>
      </w:r>
      <w:r w:rsidRPr="009D7D89">
        <w:rPr>
          <w:sz w:val="20"/>
          <w:szCs w:val="20"/>
        </w:rPr>
        <w:t>l</w:t>
      </w:r>
      <w:r w:rsidRPr="009D7D89">
        <w:rPr>
          <w:sz w:val="20"/>
          <w:szCs w:val="20"/>
        </w:rPr>
        <w:t xml:space="preserve">m to talk to him about taking over from </w:t>
      </w:r>
      <w:r w:rsidRPr="009D7D89">
        <w:rPr>
          <w:sz w:val="20"/>
          <w:szCs w:val="20"/>
        </w:rPr>
        <w:t>D</w:t>
      </w:r>
      <w:r w:rsidRPr="009D7D89">
        <w:rPr>
          <w:sz w:val="20"/>
          <w:szCs w:val="20"/>
        </w:rPr>
        <w:t>en</w:t>
      </w:r>
      <w:r w:rsidRPr="009D7D89">
        <w:rPr>
          <w:sz w:val="20"/>
          <w:szCs w:val="20"/>
        </w:rPr>
        <w:t>n</w:t>
      </w:r>
      <w:r w:rsidRPr="009D7D89">
        <w:rPr>
          <w:sz w:val="20"/>
          <w:szCs w:val="20"/>
        </w:rPr>
        <w:t xml:space="preserve">is </w:t>
      </w:r>
      <w:r w:rsidRPr="009D7D89">
        <w:rPr>
          <w:sz w:val="20"/>
          <w:szCs w:val="20"/>
        </w:rPr>
        <w:t>L</w:t>
      </w:r>
      <w:r w:rsidRPr="009D7D89">
        <w:rPr>
          <w:sz w:val="20"/>
          <w:szCs w:val="20"/>
        </w:rPr>
        <w:t>ewis</w:t>
      </w:r>
      <w:r w:rsidRPr="009D7D89">
        <w:rPr>
          <w:sz w:val="20"/>
          <w:szCs w:val="20"/>
        </w:rPr>
        <w:t>,</w:t>
      </w:r>
      <w:r w:rsidRPr="009D7D89">
        <w:rPr>
          <w:sz w:val="20"/>
          <w:szCs w:val="20"/>
        </w:rPr>
        <w:t xml:space="preserve"> even though </w:t>
      </w:r>
      <w:r w:rsidRPr="009D7D89">
        <w:rPr>
          <w:sz w:val="20"/>
          <w:szCs w:val="20"/>
        </w:rPr>
        <w:t>I</w:t>
      </w:r>
      <w:r w:rsidRPr="009D7D89">
        <w:rPr>
          <w:sz w:val="20"/>
          <w:szCs w:val="20"/>
        </w:rPr>
        <w:t xml:space="preserve"> said </w:t>
      </w:r>
      <w:r w:rsidRPr="009D7D89">
        <w:rPr>
          <w:sz w:val="20"/>
          <w:szCs w:val="20"/>
        </w:rPr>
        <w:t>I</w:t>
      </w:r>
      <w:r w:rsidRPr="009D7D89">
        <w:rPr>
          <w:sz w:val="20"/>
          <w:szCs w:val="20"/>
        </w:rPr>
        <w:t xml:space="preserve"> was will</w:t>
      </w:r>
      <w:r w:rsidRPr="009D7D89">
        <w:rPr>
          <w:sz w:val="20"/>
          <w:szCs w:val="20"/>
        </w:rPr>
        <w:t>ing</w:t>
      </w:r>
      <w:r w:rsidRPr="009D7D89">
        <w:rPr>
          <w:sz w:val="20"/>
          <w:szCs w:val="20"/>
        </w:rPr>
        <w:t xml:space="preserve"> to do it,</w:t>
      </w:r>
      <w:r w:rsidRPr="009D7D89">
        <w:rPr>
          <w:sz w:val="20"/>
          <w:szCs w:val="20"/>
        </w:rPr>
        <w:t xml:space="preserve"> </w:t>
      </w:r>
      <w:r w:rsidRPr="009D7D89">
        <w:rPr>
          <w:sz w:val="20"/>
          <w:szCs w:val="20"/>
        </w:rPr>
        <w:t xml:space="preserve">it was still a daunting task to follow </w:t>
      </w:r>
      <w:r w:rsidRPr="009D7D89">
        <w:rPr>
          <w:sz w:val="20"/>
          <w:szCs w:val="20"/>
        </w:rPr>
        <w:t>D</w:t>
      </w:r>
      <w:r w:rsidRPr="009D7D89">
        <w:rPr>
          <w:sz w:val="20"/>
          <w:szCs w:val="20"/>
        </w:rPr>
        <w:t>en</w:t>
      </w:r>
      <w:r w:rsidRPr="009D7D89">
        <w:rPr>
          <w:sz w:val="20"/>
          <w:szCs w:val="20"/>
        </w:rPr>
        <w:t>n</w:t>
      </w:r>
      <w:r w:rsidRPr="009D7D89">
        <w:rPr>
          <w:sz w:val="20"/>
          <w:szCs w:val="20"/>
        </w:rPr>
        <w:t>is who was a great leade</w:t>
      </w:r>
      <w:r w:rsidRPr="009D7D89">
        <w:rPr>
          <w:sz w:val="20"/>
          <w:szCs w:val="20"/>
        </w:rPr>
        <w:t>r.</w:t>
      </w:r>
      <w:r w:rsidRPr="009D7D89">
        <w:rPr>
          <w:sz w:val="20"/>
          <w:szCs w:val="20"/>
        </w:rPr>
        <w:t xml:space="preserve"> </w:t>
      </w:r>
      <w:r w:rsidRPr="009D7D89">
        <w:rPr>
          <w:sz w:val="20"/>
          <w:szCs w:val="20"/>
        </w:rPr>
        <w:t>T</w:t>
      </w:r>
      <w:r w:rsidRPr="009D7D89">
        <w:rPr>
          <w:sz w:val="20"/>
          <w:szCs w:val="20"/>
        </w:rPr>
        <w:t>he one thing that convinced me to take the roll was the officers but especial</w:t>
      </w:r>
      <w:r w:rsidRPr="009D7D89">
        <w:rPr>
          <w:sz w:val="20"/>
          <w:szCs w:val="20"/>
        </w:rPr>
        <w:t>ly M</w:t>
      </w:r>
      <w:r w:rsidRPr="009D7D89">
        <w:rPr>
          <w:sz w:val="20"/>
          <w:szCs w:val="20"/>
        </w:rPr>
        <w:t xml:space="preserve">alcolm, </w:t>
      </w:r>
      <w:r w:rsidRPr="009D7D89">
        <w:rPr>
          <w:sz w:val="20"/>
          <w:szCs w:val="20"/>
        </w:rPr>
        <w:t>C</w:t>
      </w:r>
      <w:r w:rsidRPr="009D7D89">
        <w:rPr>
          <w:sz w:val="20"/>
          <w:szCs w:val="20"/>
        </w:rPr>
        <w:t xml:space="preserve">elia and of course the font of all knowledge </w:t>
      </w:r>
      <w:r w:rsidRPr="009D7D89">
        <w:rPr>
          <w:sz w:val="20"/>
          <w:szCs w:val="20"/>
        </w:rPr>
        <w:t>J</w:t>
      </w:r>
      <w:r w:rsidRPr="009D7D89">
        <w:rPr>
          <w:sz w:val="20"/>
          <w:szCs w:val="20"/>
        </w:rPr>
        <w:t xml:space="preserve">eff </w:t>
      </w:r>
      <w:r w:rsidRPr="009D7D89">
        <w:rPr>
          <w:sz w:val="20"/>
          <w:szCs w:val="20"/>
        </w:rPr>
        <w:t>H</w:t>
      </w:r>
      <w:r w:rsidRPr="009D7D89">
        <w:rPr>
          <w:sz w:val="20"/>
          <w:szCs w:val="20"/>
        </w:rPr>
        <w:t>utchinson</w:t>
      </w:r>
      <w:r w:rsidRPr="009D7D89">
        <w:rPr>
          <w:sz w:val="20"/>
          <w:szCs w:val="20"/>
        </w:rPr>
        <w:t>. T</w:t>
      </w:r>
      <w:r w:rsidRPr="009D7D89">
        <w:rPr>
          <w:sz w:val="20"/>
          <w:szCs w:val="20"/>
        </w:rPr>
        <w:t xml:space="preserve">o have him sat next to me for the first 6 months of my </w:t>
      </w:r>
      <w:r w:rsidRPr="009D7D89">
        <w:rPr>
          <w:sz w:val="20"/>
          <w:szCs w:val="20"/>
        </w:rPr>
        <w:t>tenure ship</w:t>
      </w:r>
      <w:r w:rsidRPr="009D7D89">
        <w:rPr>
          <w:sz w:val="20"/>
          <w:szCs w:val="20"/>
        </w:rPr>
        <w:t xml:space="preserve"> was invaluable</w:t>
      </w:r>
      <w:r w:rsidRPr="009D7D89">
        <w:rPr>
          <w:sz w:val="20"/>
          <w:szCs w:val="20"/>
        </w:rPr>
        <w:t>,</w:t>
      </w:r>
      <w:r w:rsidRPr="009D7D89">
        <w:rPr>
          <w:sz w:val="20"/>
          <w:szCs w:val="20"/>
        </w:rPr>
        <w:t xml:space="preserve"> just a thumbs up or a little whisper of encouragement was massive for me</w:t>
      </w:r>
      <w:r w:rsidRPr="009D7D89">
        <w:rPr>
          <w:sz w:val="20"/>
          <w:szCs w:val="20"/>
        </w:rPr>
        <w:t xml:space="preserve">. </w:t>
      </w:r>
    </w:p>
    <w:p w14:paraId="20D8E653" w14:textId="534CE762" w:rsidR="009D7D89" w:rsidRPr="009D7D89" w:rsidRDefault="009D7D89" w:rsidP="009D7D89">
      <w:pPr>
        <w:pStyle w:val="NormalWeb"/>
        <w:spacing w:before="0" w:beforeAutospacing="0" w:after="0" w:afterAutospacing="0"/>
        <w:rPr>
          <w:sz w:val="20"/>
          <w:szCs w:val="20"/>
        </w:rPr>
      </w:pPr>
      <w:r w:rsidRPr="009D7D89">
        <w:rPr>
          <w:sz w:val="20"/>
          <w:szCs w:val="20"/>
        </w:rPr>
        <w:t>A</w:t>
      </w:r>
      <w:r w:rsidRPr="009D7D89">
        <w:rPr>
          <w:sz w:val="20"/>
          <w:szCs w:val="20"/>
        </w:rPr>
        <w:t xml:space="preserve">s you all know from 14 other </w:t>
      </w:r>
      <w:r w:rsidRPr="009D7D89">
        <w:rPr>
          <w:sz w:val="20"/>
          <w:szCs w:val="20"/>
        </w:rPr>
        <w:t>AGM</w:t>
      </w:r>
      <w:r w:rsidRPr="009D7D89">
        <w:rPr>
          <w:sz w:val="20"/>
          <w:szCs w:val="20"/>
        </w:rPr>
        <w:t xml:space="preserve"> speeches,</w:t>
      </w:r>
      <w:r w:rsidRPr="009D7D89">
        <w:rPr>
          <w:sz w:val="20"/>
          <w:szCs w:val="20"/>
        </w:rPr>
        <w:t xml:space="preserve"> I’m</w:t>
      </w:r>
      <w:r w:rsidRPr="009D7D89">
        <w:rPr>
          <w:sz w:val="20"/>
          <w:szCs w:val="20"/>
        </w:rPr>
        <w:t xml:space="preserve"> not the best speech writer mainly because </w:t>
      </w:r>
      <w:r w:rsidRPr="009D7D89">
        <w:rPr>
          <w:sz w:val="20"/>
          <w:szCs w:val="20"/>
        </w:rPr>
        <w:t>I</w:t>
      </w:r>
      <w:r w:rsidRPr="009D7D89">
        <w:rPr>
          <w:sz w:val="20"/>
          <w:szCs w:val="20"/>
        </w:rPr>
        <w:t xml:space="preserve"> don’t like to be </w:t>
      </w:r>
      <w:r w:rsidRPr="009D7D89">
        <w:rPr>
          <w:sz w:val="20"/>
          <w:szCs w:val="20"/>
        </w:rPr>
        <w:t xml:space="preserve">the </w:t>
      </w:r>
      <w:r w:rsidRPr="009D7D89">
        <w:rPr>
          <w:sz w:val="20"/>
          <w:szCs w:val="20"/>
        </w:rPr>
        <w:t xml:space="preserve">centre of attention so want to get them over and done with </w:t>
      </w:r>
      <w:r w:rsidRPr="009D7D89">
        <w:rPr>
          <w:sz w:val="20"/>
          <w:szCs w:val="20"/>
        </w:rPr>
        <w:t>ASAP. W</w:t>
      </w:r>
      <w:r w:rsidRPr="009D7D89">
        <w:rPr>
          <w:sz w:val="20"/>
          <w:szCs w:val="20"/>
        </w:rPr>
        <w:t>e do have a lot to do tonight with all the rule changes we have to go through, what a nice leaving present</w:t>
      </w:r>
      <w:r w:rsidRPr="009D7D89">
        <w:rPr>
          <w:sz w:val="20"/>
          <w:szCs w:val="20"/>
        </w:rPr>
        <w:t>! B</w:t>
      </w:r>
      <w:r w:rsidRPr="009D7D89">
        <w:rPr>
          <w:sz w:val="20"/>
          <w:szCs w:val="20"/>
        </w:rPr>
        <w:t xml:space="preserve">ut again, </w:t>
      </w:r>
      <w:r w:rsidRPr="009D7D89">
        <w:rPr>
          <w:sz w:val="20"/>
          <w:szCs w:val="20"/>
        </w:rPr>
        <w:t>I</w:t>
      </w:r>
      <w:r w:rsidRPr="009D7D89">
        <w:rPr>
          <w:sz w:val="20"/>
          <w:szCs w:val="20"/>
        </w:rPr>
        <w:t xml:space="preserve"> give thanks to every single member who has attended the meetings, every officer past and present that have all contributed to running this great league</w:t>
      </w:r>
      <w:r w:rsidRPr="009D7D89">
        <w:rPr>
          <w:sz w:val="20"/>
          <w:szCs w:val="20"/>
        </w:rPr>
        <w:t xml:space="preserve">. </w:t>
      </w:r>
    </w:p>
    <w:p w14:paraId="191280A7" w14:textId="58A6F18F" w:rsidR="009D7D89" w:rsidRPr="009D7D89" w:rsidRDefault="009D7D89" w:rsidP="009D7D89">
      <w:pPr>
        <w:pStyle w:val="NormalWeb"/>
        <w:spacing w:before="0" w:beforeAutospacing="0" w:after="0" w:afterAutospacing="0"/>
        <w:rPr>
          <w:sz w:val="20"/>
          <w:szCs w:val="20"/>
        </w:rPr>
      </w:pPr>
      <w:r w:rsidRPr="009D7D89">
        <w:rPr>
          <w:sz w:val="20"/>
          <w:szCs w:val="20"/>
        </w:rPr>
        <w:t>B</w:t>
      </w:r>
      <w:r w:rsidRPr="009D7D89">
        <w:rPr>
          <w:sz w:val="20"/>
          <w:szCs w:val="20"/>
        </w:rPr>
        <w:t xml:space="preserve">ut before </w:t>
      </w:r>
      <w:r w:rsidRPr="009D7D89">
        <w:rPr>
          <w:sz w:val="20"/>
          <w:szCs w:val="20"/>
        </w:rPr>
        <w:t>I</w:t>
      </w:r>
      <w:r w:rsidRPr="009D7D89">
        <w:rPr>
          <w:sz w:val="20"/>
          <w:szCs w:val="20"/>
        </w:rPr>
        <w:t xml:space="preserve"> finish, </w:t>
      </w:r>
      <w:r w:rsidRPr="009D7D89">
        <w:rPr>
          <w:sz w:val="20"/>
          <w:szCs w:val="20"/>
        </w:rPr>
        <w:t>I</w:t>
      </w:r>
      <w:r w:rsidRPr="009D7D89">
        <w:rPr>
          <w:sz w:val="20"/>
          <w:szCs w:val="20"/>
        </w:rPr>
        <w:t xml:space="preserve"> have to thank one other person who was there for me during the tougher times just to talk about anything other than bowls was </w:t>
      </w:r>
      <w:r w:rsidRPr="009D7D89">
        <w:rPr>
          <w:sz w:val="20"/>
          <w:szCs w:val="20"/>
        </w:rPr>
        <w:t>M</w:t>
      </w:r>
      <w:r w:rsidRPr="009D7D89">
        <w:rPr>
          <w:sz w:val="20"/>
          <w:szCs w:val="20"/>
        </w:rPr>
        <w:t xml:space="preserve">arg </w:t>
      </w:r>
      <w:r w:rsidRPr="009D7D89">
        <w:rPr>
          <w:sz w:val="20"/>
          <w:szCs w:val="20"/>
        </w:rPr>
        <w:t>F</w:t>
      </w:r>
      <w:r w:rsidRPr="009D7D89">
        <w:rPr>
          <w:sz w:val="20"/>
          <w:szCs w:val="20"/>
        </w:rPr>
        <w:t xml:space="preserve">letcher who always seemed to know when </w:t>
      </w:r>
      <w:r w:rsidRPr="009D7D89">
        <w:rPr>
          <w:sz w:val="20"/>
          <w:szCs w:val="20"/>
        </w:rPr>
        <w:t>I</w:t>
      </w:r>
      <w:r w:rsidRPr="009D7D89">
        <w:rPr>
          <w:sz w:val="20"/>
          <w:szCs w:val="20"/>
        </w:rPr>
        <w:t xml:space="preserve"> needed that chat.</w:t>
      </w:r>
      <w:r w:rsidRPr="009D7D89">
        <w:rPr>
          <w:sz w:val="20"/>
          <w:szCs w:val="20"/>
        </w:rPr>
        <w:t xml:space="preserve"> I</w:t>
      </w:r>
      <w:r w:rsidRPr="009D7D89">
        <w:rPr>
          <w:sz w:val="20"/>
          <w:szCs w:val="20"/>
        </w:rPr>
        <w:t xml:space="preserve"> wish the next incumbent all the best</w:t>
      </w:r>
      <w:r w:rsidRPr="009D7D89">
        <w:rPr>
          <w:sz w:val="20"/>
          <w:szCs w:val="20"/>
        </w:rPr>
        <w:t>,</w:t>
      </w:r>
      <w:r w:rsidRPr="009D7D89">
        <w:rPr>
          <w:sz w:val="20"/>
          <w:szCs w:val="20"/>
        </w:rPr>
        <w:t xml:space="preserve"> you are joining a great team and </w:t>
      </w:r>
      <w:r w:rsidRPr="009D7D89">
        <w:rPr>
          <w:sz w:val="20"/>
          <w:szCs w:val="20"/>
        </w:rPr>
        <w:t>I’m</w:t>
      </w:r>
      <w:r w:rsidRPr="009D7D89">
        <w:rPr>
          <w:sz w:val="20"/>
          <w:szCs w:val="20"/>
        </w:rPr>
        <w:t xml:space="preserve"> sure you will have as much fun as </w:t>
      </w:r>
      <w:r w:rsidRPr="009D7D89">
        <w:rPr>
          <w:sz w:val="20"/>
          <w:szCs w:val="20"/>
        </w:rPr>
        <w:t>I</w:t>
      </w:r>
      <w:r w:rsidRPr="009D7D89">
        <w:rPr>
          <w:sz w:val="20"/>
          <w:szCs w:val="20"/>
        </w:rPr>
        <w:t xml:space="preserve"> have had</w:t>
      </w:r>
      <w:r w:rsidRPr="009D7D89">
        <w:rPr>
          <w:sz w:val="20"/>
          <w:szCs w:val="20"/>
        </w:rPr>
        <w:t>!</w:t>
      </w:r>
    </w:p>
    <w:p w14:paraId="75DE3771" w14:textId="3606C81E" w:rsidR="009D7D89" w:rsidRPr="009D7D89" w:rsidRDefault="009D7D89" w:rsidP="009D7D89">
      <w:pPr>
        <w:pStyle w:val="NormalWeb"/>
        <w:spacing w:before="0" w:beforeAutospacing="0" w:after="0" w:afterAutospacing="0"/>
        <w:rPr>
          <w:sz w:val="20"/>
          <w:szCs w:val="20"/>
        </w:rPr>
      </w:pPr>
      <w:r w:rsidRPr="009D7D89">
        <w:rPr>
          <w:sz w:val="20"/>
          <w:szCs w:val="20"/>
        </w:rPr>
        <w:t>T</w:t>
      </w:r>
      <w:r w:rsidRPr="009D7D89">
        <w:rPr>
          <w:sz w:val="20"/>
          <w:szCs w:val="20"/>
        </w:rPr>
        <w:t xml:space="preserve">hank you one and all </w:t>
      </w:r>
    </w:p>
    <w:p w14:paraId="30D23E17" w14:textId="77777777" w:rsidR="00782FF8" w:rsidRPr="009D7D89" w:rsidRDefault="00782FF8" w:rsidP="009D7D89">
      <w:pPr>
        <w:pStyle w:val="NormalWeb"/>
        <w:spacing w:before="0" w:beforeAutospacing="0" w:after="0" w:afterAutospacing="0"/>
        <w:rPr>
          <w:sz w:val="20"/>
          <w:szCs w:val="20"/>
        </w:rPr>
      </w:pPr>
      <w:r w:rsidRPr="009D7D89">
        <w:rPr>
          <w:sz w:val="20"/>
          <w:szCs w:val="20"/>
        </w:rPr>
        <w:t>Apologies: Doug Russell (</w:t>
      </w:r>
      <w:proofErr w:type="spellStart"/>
      <w:r w:rsidRPr="009D7D89">
        <w:rPr>
          <w:sz w:val="20"/>
          <w:szCs w:val="20"/>
        </w:rPr>
        <w:t>Worfield</w:t>
      </w:r>
      <w:proofErr w:type="spellEnd"/>
      <w:r w:rsidRPr="009D7D89">
        <w:rPr>
          <w:sz w:val="20"/>
          <w:szCs w:val="20"/>
        </w:rPr>
        <w:t>), Mike &amp; Linda Potter, Martin Gaut.</w:t>
      </w:r>
    </w:p>
    <w:p w14:paraId="0CA4C383" w14:textId="77777777" w:rsidR="00782FF8" w:rsidRPr="009D7D89" w:rsidRDefault="00782FF8" w:rsidP="009D7D89">
      <w:pPr>
        <w:pStyle w:val="NormalWeb"/>
        <w:spacing w:before="0" w:beforeAutospacing="0" w:after="0" w:afterAutospacing="0"/>
        <w:rPr>
          <w:sz w:val="20"/>
          <w:szCs w:val="20"/>
        </w:rPr>
      </w:pPr>
      <w:r w:rsidRPr="009D7D89">
        <w:rPr>
          <w:sz w:val="20"/>
          <w:szCs w:val="20"/>
        </w:rPr>
        <w:t>In Memoria: Dean Corbett (Sinclair), Kath Matthews &amp; Barrie Lloyd (</w:t>
      </w:r>
      <w:proofErr w:type="spellStart"/>
      <w:r w:rsidRPr="009D7D89">
        <w:rPr>
          <w:sz w:val="20"/>
          <w:szCs w:val="20"/>
        </w:rPr>
        <w:t>Allscott</w:t>
      </w:r>
      <w:proofErr w:type="spellEnd"/>
      <w:r w:rsidRPr="009D7D89">
        <w:rPr>
          <w:sz w:val="20"/>
          <w:szCs w:val="20"/>
        </w:rPr>
        <w:t xml:space="preserve"> Heath), Bob Elcock (Wrockwardine Wood) &amp; Bryan Morgan (Bowring)</w:t>
      </w:r>
    </w:p>
    <w:p w14:paraId="27ED3330" w14:textId="77777777" w:rsidR="009A070B" w:rsidRPr="009D7D89" w:rsidRDefault="009A070B" w:rsidP="009D7D89">
      <w:pPr>
        <w:pStyle w:val="NormalWeb"/>
        <w:spacing w:before="0" w:beforeAutospacing="0" w:after="0" w:afterAutospacing="0"/>
        <w:rPr>
          <w:b/>
          <w:bCs/>
          <w:sz w:val="20"/>
          <w:szCs w:val="20"/>
        </w:rPr>
      </w:pPr>
      <w:r w:rsidRPr="009D7D89">
        <w:rPr>
          <w:b/>
          <w:bCs/>
          <w:sz w:val="20"/>
          <w:szCs w:val="20"/>
        </w:rPr>
        <w:t>2  Minutes of the 202</w:t>
      </w:r>
      <w:r w:rsidR="0068364C" w:rsidRPr="009D7D89">
        <w:rPr>
          <w:b/>
          <w:bCs/>
          <w:sz w:val="20"/>
          <w:szCs w:val="20"/>
        </w:rPr>
        <w:t>5</w:t>
      </w:r>
      <w:r w:rsidRPr="009D7D89">
        <w:rPr>
          <w:b/>
          <w:bCs/>
          <w:sz w:val="20"/>
          <w:szCs w:val="20"/>
        </w:rPr>
        <w:t xml:space="preserve"> AGM</w:t>
      </w:r>
    </w:p>
    <w:p w14:paraId="51D16D90" w14:textId="35B28E35" w:rsidR="00782FF8" w:rsidRPr="009D7D89" w:rsidRDefault="00782FF8" w:rsidP="009D7D89">
      <w:pPr>
        <w:pStyle w:val="NormalWeb"/>
        <w:spacing w:before="0" w:beforeAutospacing="0" w:after="0" w:afterAutospacing="0"/>
        <w:rPr>
          <w:sz w:val="20"/>
          <w:szCs w:val="20"/>
        </w:rPr>
      </w:pPr>
      <w:r w:rsidRPr="009D7D89">
        <w:rPr>
          <w:sz w:val="20"/>
          <w:szCs w:val="20"/>
        </w:rPr>
        <w:t>These had been approved at the March Executive Meeting.</w:t>
      </w:r>
    </w:p>
    <w:p w14:paraId="6A64FED5" w14:textId="77777777" w:rsidR="009A070B" w:rsidRPr="009D7D89" w:rsidRDefault="009A070B" w:rsidP="009D7D89">
      <w:pPr>
        <w:pStyle w:val="NormalWeb"/>
        <w:spacing w:before="0" w:beforeAutospacing="0" w:after="0" w:afterAutospacing="0"/>
        <w:rPr>
          <w:b/>
          <w:bCs/>
          <w:sz w:val="20"/>
          <w:szCs w:val="20"/>
        </w:rPr>
      </w:pPr>
      <w:r w:rsidRPr="009D7D89">
        <w:rPr>
          <w:b/>
          <w:bCs/>
          <w:sz w:val="20"/>
          <w:szCs w:val="20"/>
        </w:rPr>
        <w:t>3  Matters arising</w:t>
      </w:r>
    </w:p>
    <w:p w14:paraId="3F912332" w14:textId="77777777" w:rsidR="00782FF8" w:rsidRPr="009D7D89" w:rsidRDefault="00782FF8" w:rsidP="009D7D89">
      <w:pPr>
        <w:pStyle w:val="NormalWeb"/>
        <w:spacing w:before="0" w:beforeAutospacing="0" w:after="0" w:afterAutospacing="0"/>
        <w:rPr>
          <w:sz w:val="20"/>
          <w:szCs w:val="20"/>
        </w:rPr>
      </w:pPr>
      <w:r w:rsidRPr="009D7D89">
        <w:rPr>
          <w:sz w:val="20"/>
          <w:szCs w:val="20"/>
        </w:rPr>
        <w:t xml:space="preserve">There were no matters arising. </w:t>
      </w:r>
    </w:p>
    <w:p w14:paraId="3E000BA2" w14:textId="77777777" w:rsidR="009A070B" w:rsidRPr="009D7D89" w:rsidRDefault="009A070B" w:rsidP="009D7D89">
      <w:pPr>
        <w:pStyle w:val="NormalWeb"/>
        <w:spacing w:before="0" w:beforeAutospacing="0" w:after="0" w:afterAutospacing="0"/>
        <w:rPr>
          <w:b/>
          <w:bCs/>
          <w:sz w:val="20"/>
          <w:szCs w:val="20"/>
        </w:rPr>
      </w:pPr>
      <w:r w:rsidRPr="009D7D89">
        <w:rPr>
          <w:b/>
          <w:bCs/>
          <w:sz w:val="20"/>
          <w:szCs w:val="20"/>
        </w:rPr>
        <w:t>4  President’s Report</w:t>
      </w:r>
    </w:p>
    <w:p w14:paraId="22CB10DB" w14:textId="77777777" w:rsidR="00782FF8" w:rsidRPr="009D7D89" w:rsidRDefault="00782FF8" w:rsidP="009D7D89">
      <w:pPr>
        <w:pStyle w:val="NormalWeb"/>
        <w:spacing w:before="0" w:beforeAutospacing="0" w:after="0" w:afterAutospacing="0"/>
        <w:rPr>
          <w:sz w:val="20"/>
          <w:szCs w:val="20"/>
        </w:rPr>
      </w:pPr>
      <w:r w:rsidRPr="009D7D89">
        <w:rPr>
          <w:sz w:val="20"/>
          <w:szCs w:val="20"/>
        </w:rPr>
        <w:t>There was no report from the President.</w:t>
      </w:r>
    </w:p>
    <w:p w14:paraId="63527494" w14:textId="77777777" w:rsidR="009A070B" w:rsidRPr="009D7D89" w:rsidRDefault="009A070B" w:rsidP="009D7D89">
      <w:pPr>
        <w:pStyle w:val="NormalWeb"/>
        <w:spacing w:before="0" w:beforeAutospacing="0" w:after="0" w:afterAutospacing="0"/>
        <w:rPr>
          <w:b/>
          <w:bCs/>
          <w:sz w:val="20"/>
          <w:szCs w:val="20"/>
        </w:rPr>
      </w:pPr>
      <w:r w:rsidRPr="009D7D89">
        <w:rPr>
          <w:b/>
          <w:bCs/>
          <w:sz w:val="20"/>
          <w:szCs w:val="20"/>
        </w:rPr>
        <w:t>5  General Secretary's Report</w:t>
      </w:r>
    </w:p>
    <w:p w14:paraId="0E6444CF" w14:textId="77777777" w:rsidR="009D7D89" w:rsidRPr="009D7D89" w:rsidRDefault="009D7D89" w:rsidP="009D7D89">
      <w:pPr>
        <w:rPr>
          <w:sz w:val="20"/>
          <w:szCs w:val="20"/>
        </w:rPr>
      </w:pPr>
      <w:r w:rsidRPr="009D7D89">
        <w:rPr>
          <w:sz w:val="20"/>
          <w:szCs w:val="20"/>
        </w:rPr>
        <w:t>Good evening ladies and gentlemen.</w:t>
      </w:r>
    </w:p>
    <w:p w14:paraId="37B078D0" w14:textId="77777777" w:rsidR="009D7D89" w:rsidRPr="009D7D89" w:rsidRDefault="009D7D89" w:rsidP="009D7D89">
      <w:pPr>
        <w:rPr>
          <w:sz w:val="20"/>
          <w:szCs w:val="20"/>
        </w:rPr>
      </w:pPr>
      <w:r w:rsidRPr="009D7D89">
        <w:rPr>
          <w:sz w:val="20"/>
          <w:szCs w:val="20"/>
        </w:rPr>
        <w:t xml:space="preserve">I am not going to pretend that 2025 was the easiest of seasons. It was dogged by several niggling behaviour issues which we are determined to get a grip on this year, starting with a special pre-season meeting to ram home our Code of Conduct and rules to all clubs and especially their team captains. </w:t>
      </w:r>
    </w:p>
    <w:p w14:paraId="0817A593" w14:textId="77777777" w:rsidR="009D7D89" w:rsidRPr="009D7D89" w:rsidRDefault="009D7D89" w:rsidP="009D7D89">
      <w:pPr>
        <w:rPr>
          <w:sz w:val="20"/>
          <w:szCs w:val="20"/>
        </w:rPr>
      </w:pPr>
      <w:r w:rsidRPr="009D7D89">
        <w:rPr>
          <w:sz w:val="20"/>
          <w:szCs w:val="20"/>
        </w:rPr>
        <w:t>In the midst of those complaints, made by various clubs, came the bombshell of an appeal straight over our heads to the county association. The subsequent hearing caused a lot of extra work for your League officers and a trip to Bicton on a Sunday night for the chairman and fixture secretary.</w:t>
      </w:r>
    </w:p>
    <w:p w14:paraId="0E379BFF" w14:textId="77777777" w:rsidR="009D7D89" w:rsidRPr="009D7D89" w:rsidRDefault="009D7D89" w:rsidP="009D7D89">
      <w:pPr>
        <w:rPr>
          <w:sz w:val="20"/>
          <w:szCs w:val="20"/>
        </w:rPr>
      </w:pPr>
      <w:r w:rsidRPr="009D7D89">
        <w:rPr>
          <w:sz w:val="20"/>
          <w:szCs w:val="20"/>
        </w:rPr>
        <w:t xml:space="preserve">The appeal against an executive committee decision failed but the hearing’s findings has led to some of the many rule change proposals you are facing later on tonight’s agenda. I am hopeful that this is the last thorough rules revision we will need to undertake for quite some time! </w:t>
      </w:r>
    </w:p>
    <w:p w14:paraId="066843D5" w14:textId="77777777" w:rsidR="009D7D89" w:rsidRPr="009D7D89" w:rsidRDefault="009D7D89" w:rsidP="009D7D89">
      <w:pPr>
        <w:rPr>
          <w:sz w:val="20"/>
          <w:szCs w:val="20"/>
        </w:rPr>
      </w:pPr>
      <w:r w:rsidRPr="009D7D89">
        <w:rPr>
          <w:sz w:val="20"/>
          <w:szCs w:val="20"/>
        </w:rPr>
        <w:t xml:space="preserve">On a more positive note when it comes to rules, we are determined as officers to follow through with the BCGBA’s five-year development plan - and we tried to get ahead of the game last spring by backing Pauline Wilson’s latest level 1 coaching course. We would like all our member clubs to have a qualified coach – and, thanks to course, which had its practical session at Shifnal, we have 5 more coaches! </w:t>
      </w:r>
    </w:p>
    <w:p w14:paraId="68FEECB6" w14:textId="77777777" w:rsidR="009D7D89" w:rsidRPr="009D7D89" w:rsidRDefault="009D7D89" w:rsidP="009D7D89">
      <w:pPr>
        <w:rPr>
          <w:sz w:val="20"/>
          <w:szCs w:val="20"/>
        </w:rPr>
      </w:pPr>
      <w:r w:rsidRPr="009D7D89">
        <w:rPr>
          <w:sz w:val="20"/>
          <w:szCs w:val="20"/>
        </w:rPr>
        <w:t>As the playing season progressed we inducted 3 more new Life Members, including our last serving County President and respected junior selector Brenda Slingo, who oversaw 1 of our 2 stunning Shropshire inter-league triumphs in 2025. Veterans captain Ian Evans masterminded the other!</w:t>
      </w:r>
    </w:p>
    <w:p w14:paraId="16CBF403" w14:textId="77777777" w:rsidR="009D7D89" w:rsidRPr="009D7D89" w:rsidRDefault="009D7D89" w:rsidP="009D7D89">
      <w:pPr>
        <w:rPr>
          <w:sz w:val="20"/>
          <w:szCs w:val="20"/>
        </w:rPr>
      </w:pPr>
      <w:r w:rsidRPr="009D7D89">
        <w:rPr>
          <w:sz w:val="20"/>
          <w:szCs w:val="20"/>
        </w:rPr>
        <w:t>My congratulations go to first time champions Sinclair who, I am delighted to report, had a great night celebrating at our successfully re-launched presentation dinner at The Shropshire in November along with 130 other people. When it comes to that function I think we are back on track!</w:t>
      </w:r>
    </w:p>
    <w:p w14:paraId="295CCE2A" w14:textId="77777777" w:rsidR="009D7D89" w:rsidRPr="009D7D89" w:rsidRDefault="009D7D89" w:rsidP="009D7D89">
      <w:pPr>
        <w:rPr>
          <w:sz w:val="20"/>
          <w:szCs w:val="20"/>
        </w:rPr>
      </w:pPr>
      <w:r w:rsidRPr="009D7D89">
        <w:rPr>
          <w:sz w:val="20"/>
          <w:szCs w:val="20"/>
        </w:rPr>
        <w:lastRenderedPageBreak/>
        <w:t>I salute Edgmond for winning the Best Green in Shropshire title for the second year running – it certainly made the perfect setting for our Senior Merit finals, another of our comps that enjoyed a bigger entry figure.</w:t>
      </w:r>
    </w:p>
    <w:p w14:paraId="685DE823" w14:textId="77777777" w:rsidR="009D7D89" w:rsidRPr="009D7D89" w:rsidRDefault="009D7D89" w:rsidP="009D7D89">
      <w:pPr>
        <w:rPr>
          <w:sz w:val="20"/>
          <w:szCs w:val="20"/>
        </w:rPr>
      </w:pPr>
      <w:r w:rsidRPr="009D7D89">
        <w:rPr>
          <w:sz w:val="20"/>
          <w:szCs w:val="20"/>
        </w:rPr>
        <w:t xml:space="preserve">Apart from winning back the Dave Ellis Shield, the Merit finals day was the highlight of the playing year for me and I offer sincere thanks to Shropshire </w:t>
      </w:r>
      <w:proofErr w:type="spellStart"/>
      <w:r w:rsidRPr="009D7D89">
        <w:rPr>
          <w:sz w:val="20"/>
          <w:szCs w:val="20"/>
        </w:rPr>
        <w:t>Vertidrain</w:t>
      </w:r>
      <w:proofErr w:type="spellEnd"/>
      <w:r w:rsidRPr="009D7D89">
        <w:rPr>
          <w:sz w:val="20"/>
          <w:szCs w:val="20"/>
        </w:rPr>
        <w:t xml:space="preserve"> &amp; Turf Services Ltd for their continued backing, as well as huge thanks to long-time main League sponsors Molson Coors.</w:t>
      </w:r>
    </w:p>
    <w:p w14:paraId="759F8078" w14:textId="77777777" w:rsidR="009D7D89" w:rsidRPr="009D7D89" w:rsidRDefault="009D7D89" w:rsidP="009D7D89">
      <w:pPr>
        <w:rPr>
          <w:sz w:val="20"/>
          <w:szCs w:val="20"/>
        </w:rPr>
      </w:pPr>
      <w:r w:rsidRPr="009D7D89">
        <w:rPr>
          <w:sz w:val="20"/>
          <w:szCs w:val="20"/>
        </w:rPr>
        <w:t xml:space="preserve">Thanks are also due to Phil Owen. His diligent research has helped us fill in many of the infuriating gaps in our Honours Board - and we now have a comprehensive list of officers who have served the League since 1932 which will soon be on the website. There’s more to come too, but if 1 of the rule change proposals is approved later, management committee meetings will be consigned to the history books from now on. </w:t>
      </w:r>
    </w:p>
    <w:p w14:paraId="0310822B" w14:textId="77777777" w:rsidR="009D7D89" w:rsidRPr="009D7D89" w:rsidRDefault="009D7D89" w:rsidP="009D7D89">
      <w:pPr>
        <w:rPr>
          <w:sz w:val="20"/>
          <w:szCs w:val="20"/>
        </w:rPr>
      </w:pPr>
      <w:r w:rsidRPr="009D7D89">
        <w:rPr>
          <w:sz w:val="20"/>
          <w:szCs w:val="20"/>
        </w:rPr>
        <w:t>Looking ahead, the early signs for the season are positive with applications already received from 3 new teams. We have a potential new chairman-in-waiting and a new big-name junior selector to nominate to help Brenda.</w:t>
      </w:r>
    </w:p>
    <w:p w14:paraId="2B5E67CA" w14:textId="77777777" w:rsidR="009D7D89" w:rsidRPr="009D7D89" w:rsidRDefault="009D7D89" w:rsidP="009D7D89">
      <w:pPr>
        <w:rPr>
          <w:sz w:val="20"/>
          <w:szCs w:val="20"/>
        </w:rPr>
      </w:pPr>
      <w:r w:rsidRPr="009D7D89">
        <w:rPr>
          <w:sz w:val="20"/>
          <w:szCs w:val="20"/>
        </w:rPr>
        <w:t xml:space="preserve">But we will need to appoint a new disciplinary panel chairman as Colin </w:t>
      </w:r>
      <w:proofErr w:type="spellStart"/>
      <w:r w:rsidRPr="009D7D89">
        <w:rPr>
          <w:sz w:val="20"/>
          <w:szCs w:val="20"/>
        </w:rPr>
        <w:t>Rudrum</w:t>
      </w:r>
      <w:proofErr w:type="spellEnd"/>
      <w:r w:rsidRPr="009D7D89">
        <w:rPr>
          <w:sz w:val="20"/>
          <w:szCs w:val="20"/>
        </w:rPr>
        <w:t xml:space="preserve"> wishes to stand down. He chaired 1 hearing in 9 years but was always ready to serve, so thank you Colin.</w:t>
      </w:r>
    </w:p>
    <w:p w14:paraId="5FC084C1" w14:textId="77777777" w:rsidR="009D7D89" w:rsidRPr="009D7D89" w:rsidRDefault="009D7D89" w:rsidP="009D7D89">
      <w:pPr>
        <w:rPr>
          <w:sz w:val="20"/>
          <w:szCs w:val="20"/>
        </w:rPr>
      </w:pPr>
      <w:r w:rsidRPr="009D7D89">
        <w:rPr>
          <w:sz w:val="20"/>
          <w:szCs w:val="20"/>
        </w:rPr>
        <w:t>A couple of clubs have already made a start on reviewing their constitutions in line with the BCGBA development guidelines and a new strategy for clubs with juniors is on the way And boy is it needed with the boom in under-18 open competitions this year, many of them organised by Rob!</w:t>
      </w:r>
    </w:p>
    <w:p w14:paraId="77B1BED2" w14:textId="77777777" w:rsidR="009D7D89" w:rsidRPr="009D7D89" w:rsidRDefault="009D7D89" w:rsidP="009D7D89">
      <w:pPr>
        <w:rPr>
          <w:sz w:val="20"/>
          <w:szCs w:val="20"/>
        </w:rPr>
      </w:pPr>
      <w:r w:rsidRPr="009D7D89">
        <w:rPr>
          <w:sz w:val="20"/>
          <w:szCs w:val="20"/>
        </w:rPr>
        <w:t>And finally, to end on a sad personal note, it would be remiss of me not to pay tribute to the man who has been a guiding light by my right hand for more than a decade, becoming a much valued and trusted friend.</w:t>
      </w:r>
    </w:p>
    <w:p w14:paraId="78F26EE7" w14:textId="77777777" w:rsidR="009D7D89" w:rsidRPr="009D7D89" w:rsidRDefault="009D7D89" w:rsidP="009D7D89">
      <w:pPr>
        <w:rPr>
          <w:sz w:val="20"/>
          <w:szCs w:val="20"/>
        </w:rPr>
      </w:pPr>
      <w:r w:rsidRPr="009D7D89">
        <w:rPr>
          <w:sz w:val="20"/>
          <w:szCs w:val="20"/>
        </w:rPr>
        <w:t xml:space="preserve">Sean Round has served the League and its member clubs as chairman for 14 proud years with a confidence that blossomed in the wake of Covid. He had a mighty tough act to follow in Dennis Lewis, but Sean’s positivity, approachability, enduring fairness and desire to keep helping drive bowls in Mid Shropshire forward has earned the respect of everyone.   </w:t>
      </w:r>
    </w:p>
    <w:p w14:paraId="0795946C" w14:textId="77777777" w:rsidR="009D7D89" w:rsidRPr="009D7D89" w:rsidRDefault="009D7D89" w:rsidP="009D7D89">
      <w:pPr>
        <w:rPr>
          <w:sz w:val="20"/>
          <w:szCs w:val="20"/>
        </w:rPr>
      </w:pPr>
      <w:r w:rsidRPr="009D7D89">
        <w:rPr>
          <w:sz w:val="20"/>
          <w:szCs w:val="20"/>
        </w:rPr>
        <w:t>It’s a real measure of the man that Sean has, thankfully, had a hand in talking to his potential successor to tell him what to expect. That fact alone tells you all you need to know about his commitment to the Lge. Sean, I salute you!</w:t>
      </w:r>
    </w:p>
    <w:p w14:paraId="2B7DA65F" w14:textId="3D37FA85" w:rsidR="009D7D89" w:rsidRPr="009D7D89" w:rsidRDefault="009D7D89" w:rsidP="009D7D89">
      <w:pPr>
        <w:rPr>
          <w:sz w:val="20"/>
          <w:szCs w:val="20"/>
        </w:rPr>
      </w:pPr>
      <w:r w:rsidRPr="009D7D89">
        <w:rPr>
          <w:sz w:val="20"/>
          <w:szCs w:val="20"/>
        </w:rPr>
        <w:t>Thank you</w:t>
      </w:r>
    </w:p>
    <w:p w14:paraId="6D4F357E" w14:textId="77777777" w:rsidR="009A070B" w:rsidRPr="009D7D89" w:rsidRDefault="00782FF8" w:rsidP="009D7D89">
      <w:pPr>
        <w:pStyle w:val="NormalWeb"/>
        <w:spacing w:before="0" w:beforeAutospacing="0" w:after="0" w:afterAutospacing="0"/>
        <w:rPr>
          <w:b/>
          <w:bCs/>
          <w:sz w:val="20"/>
          <w:szCs w:val="20"/>
        </w:rPr>
      </w:pPr>
      <w:r w:rsidRPr="009D7D89">
        <w:rPr>
          <w:b/>
          <w:bCs/>
          <w:sz w:val="20"/>
          <w:szCs w:val="20"/>
        </w:rPr>
        <w:t>6  Treasurer’s Report</w:t>
      </w:r>
    </w:p>
    <w:p w14:paraId="6D9BE5EC" w14:textId="77777777" w:rsidR="009D7D89" w:rsidRPr="009D7D89" w:rsidRDefault="009D7D89" w:rsidP="009D7D89">
      <w:pPr>
        <w:rPr>
          <w:sz w:val="20"/>
          <w:szCs w:val="20"/>
        </w:rPr>
      </w:pPr>
      <w:r w:rsidRPr="009D7D89">
        <w:rPr>
          <w:sz w:val="20"/>
          <w:szCs w:val="20"/>
        </w:rPr>
        <w:t>Good evening. I have to admit that, since taking this post in 2010, these have been the most difficult annual League accounts to prepare, in fact a bit of nightmare.</w:t>
      </w:r>
    </w:p>
    <w:p w14:paraId="10D088F2" w14:textId="77777777" w:rsidR="009D7D89" w:rsidRPr="009D7D89" w:rsidRDefault="009D7D89" w:rsidP="009D7D89">
      <w:pPr>
        <w:rPr>
          <w:sz w:val="20"/>
          <w:szCs w:val="20"/>
        </w:rPr>
      </w:pPr>
      <w:r w:rsidRPr="009D7D89">
        <w:rPr>
          <w:sz w:val="20"/>
          <w:szCs w:val="20"/>
        </w:rPr>
        <w:t>The increase in the number of competitions has been a factor and I will be working closely with Rob in future years to get a better system in place so that I am updated during the season and not all at the end.</w:t>
      </w:r>
    </w:p>
    <w:p w14:paraId="2B226948" w14:textId="77777777" w:rsidR="009D7D89" w:rsidRPr="009D7D89" w:rsidRDefault="009D7D89" w:rsidP="009D7D89">
      <w:pPr>
        <w:rPr>
          <w:sz w:val="20"/>
          <w:szCs w:val="20"/>
        </w:rPr>
      </w:pPr>
      <w:r w:rsidRPr="009D7D89">
        <w:rPr>
          <w:sz w:val="20"/>
          <w:szCs w:val="20"/>
        </w:rPr>
        <w:t xml:space="preserve">My biggest concern is the cost of trophies and engraving in 2025 with £500 spent on new ones. Once again the officers are looking at ways to make competitions more </w:t>
      </w:r>
      <w:proofErr w:type="spellStart"/>
      <w:r w:rsidRPr="009D7D89">
        <w:rPr>
          <w:sz w:val="20"/>
          <w:szCs w:val="20"/>
        </w:rPr>
        <w:t>self financing</w:t>
      </w:r>
      <w:proofErr w:type="spellEnd"/>
      <w:r w:rsidRPr="009D7D89">
        <w:rPr>
          <w:sz w:val="20"/>
          <w:szCs w:val="20"/>
        </w:rPr>
        <w:t xml:space="preserve"> – and fortunately there will be very few new trophies to buy this year!</w:t>
      </w:r>
    </w:p>
    <w:p w14:paraId="622DBFED" w14:textId="2B532060" w:rsidR="009D7D89" w:rsidRPr="009D7D89" w:rsidRDefault="009D7D89" w:rsidP="009D7D89">
      <w:pPr>
        <w:rPr>
          <w:sz w:val="20"/>
          <w:szCs w:val="20"/>
        </w:rPr>
      </w:pPr>
      <w:r w:rsidRPr="009D7D89">
        <w:rPr>
          <w:sz w:val="20"/>
          <w:szCs w:val="20"/>
        </w:rPr>
        <w:t>Thankfully, this will be the last accounts when we have two annual presentations and seasonal prize monies paid out in the same year.</w:t>
      </w:r>
    </w:p>
    <w:p w14:paraId="1028DFF6" w14:textId="77777777" w:rsidR="009D7D89" w:rsidRPr="009D7D89" w:rsidRDefault="009D7D89" w:rsidP="009D7D89">
      <w:pPr>
        <w:rPr>
          <w:sz w:val="20"/>
          <w:szCs w:val="20"/>
        </w:rPr>
      </w:pPr>
      <w:r w:rsidRPr="009D7D89">
        <w:rPr>
          <w:sz w:val="20"/>
          <w:szCs w:val="20"/>
        </w:rPr>
        <w:t>Those that regularly attend League meetings will know that we have been constantly warning that there would be a big loss on 2025 because of that fact but, given the prizes paid out, the deficit is not as bad as officers feared.</w:t>
      </w:r>
    </w:p>
    <w:p w14:paraId="0B249352" w14:textId="77777777" w:rsidR="009D7D89" w:rsidRPr="009D7D89" w:rsidRDefault="009D7D89" w:rsidP="009D7D89">
      <w:pPr>
        <w:rPr>
          <w:sz w:val="20"/>
          <w:szCs w:val="20"/>
        </w:rPr>
      </w:pPr>
      <w:r w:rsidRPr="009D7D89">
        <w:rPr>
          <w:sz w:val="20"/>
          <w:szCs w:val="20"/>
        </w:rPr>
        <w:t>That being the case, and so that we can get a true picture of the actual seasonal cost of running the league and the balance it leaves to go forward – from £7,445.23 as of now – I propose that we leave match fees the same at 70p in all divisions across the board.</w:t>
      </w:r>
    </w:p>
    <w:p w14:paraId="7717F842" w14:textId="27928F11" w:rsidR="009D7D89" w:rsidRPr="009D7D89" w:rsidRDefault="009D7D89" w:rsidP="009D7D89">
      <w:pPr>
        <w:rPr>
          <w:sz w:val="20"/>
          <w:szCs w:val="20"/>
        </w:rPr>
      </w:pPr>
      <w:r w:rsidRPr="009D7D89">
        <w:rPr>
          <w:sz w:val="20"/>
          <w:szCs w:val="20"/>
        </w:rPr>
        <w:t>I am happy to answer any questions. Thank you</w:t>
      </w:r>
    </w:p>
    <w:p w14:paraId="12C419EA" w14:textId="77777777" w:rsidR="009A070B" w:rsidRPr="009D7D89" w:rsidRDefault="009A070B" w:rsidP="009D7D89">
      <w:pPr>
        <w:pStyle w:val="NormalWeb"/>
        <w:spacing w:before="0" w:beforeAutospacing="0" w:after="0" w:afterAutospacing="0"/>
        <w:rPr>
          <w:b/>
          <w:bCs/>
          <w:sz w:val="20"/>
          <w:szCs w:val="20"/>
        </w:rPr>
      </w:pPr>
      <w:r w:rsidRPr="009D7D89">
        <w:rPr>
          <w:b/>
          <w:bCs/>
          <w:sz w:val="20"/>
          <w:szCs w:val="20"/>
        </w:rPr>
        <w:t xml:space="preserve">6  (a) Auditor’s Observations </w:t>
      </w:r>
    </w:p>
    <w:p w14:paraId="26B74680" w14:textId="2F0DBEBE" w:rsidR="009D7D89" w:rsidRPr="009D7D89" w:rsidRDefault="009D7D89" w:rsidP="009D7D89">
      <w:pPr>
        <w:shd w:val="clear" w:color="auto" w:fill="FFFFFF"/>
        <w:rPr>
          <w:rFonts w:eastAsia="Times New Roman"/>
          <w:sz w:val="20"/>
          <w:szCs w:val="20"/>
          <w:lang w:eastAsia="en-GB"/>
        </w:rPr>
      </w:pPr>
      <w:r w:rsidRPr="009D7D89">
        <w:rPr>
          <w:rFonts w:eastAsia="Times New Roman"/>
          <w:sz w:val="20"/>
          <w:szCs w:val="20"/>
          <w:lang w:eastAsia="en-GB"/>
        </w:rPr>
        <w:t>I have undertaken an independent financial review of the League's 2025 accounts and am happy to report that they give an accurate reflection of the League's financial affairs and situation for 2025.</w:t>
      </w:r>
    </w:p>
    <w:p w14:paraId="601876C9" w14:textId="77777777" w:rsidR="009D7D89" w:rsidRPr="009D7D89" w:rsidRDefault="009D7D89" w:rsidP="009D7D89">
      <w:pPr>
        <w:shd w:val="clear" w:color="auto" w:fill="FFFFFF"/>
        <w:rPr>
          <w:sz w:val="20"/>
          <w:szCs w:val="20"/>
        </w:rPr>
      </w:pPr>
      <w:r w:rsidRPr="009D7D89">
        <w:rPr>
          <w:rFonts w:eastAsia="Times New Roman"/>
          <w:color w:val="212121"/>
          <w:sz w:val="20"/>
          <w:szCs w:val="20"/>
          <w:lang w:eastAsia="en-GB"/>
        </w:rPr>
        <w:t>Steve Anyon (ACIB)</w:t>
      </w:r>
    </w:p>
    <w:p w14:paraId="0822D24B" w14:textId="77777777" w:rsidR="009A070B" w:rsidRPr="009D7D89" w:rsidRDefault="009A070B" w:rsidP="009D7D89">
      <w:pPr>
        <w:pStyle w:val="NormalWeb"/>
        <w:spacing w:before="0" w:beforeAutospacing="0" w:after="0" w:afterAutospacing="0"/>
        <w:rPr>
          <w:b/>
          <w:bCs/>
          <w:sz w:val="20"/>
          <w:szCs w:val="20"/>
        </w:rPr>
      </w:pPr>
      <w:r w:rsidRPr="009D7D89">
        <w:rPr>
          <w:b/>
          <w:bCs/>
          <w:sz w:val="20"/>
          <w:szCs w:val="20"/>
        </w:rPr>
        <w:t>7  Fixture Secretary’s Report</w:t>
      </w:r>
    </w:p>
    <w:p w14:paraId="772CC09E" w14:textId="77777777" w:rsidR="009D7D89" w:rsidRPr="009D7D89" w:rsidRDefault="009D7D89" w:rsidP="009D7D89">
      <w:pPr>
        <w:pStyle w:val="NormalWeb"/>
        <w:spacing w:before="0" w:beforeAutospacing="0" w:after="0" w:afterAutospacing="0"/>
        <w:rPr>
          <w:sz w:val="20"/>
          <w:szCs w:val="20"/>
        </w:rPr>
      </w:pPr>
      <w:r w:rsidRPr="009D7D89">
        <w:rPr>
          <w:sz w:val="20"/>
          <w:szCs w:val="20"/>
        </w:rPr>
        <w:t>Good evening everybody. As far as I was concerned, 2025 all went pretty well with much better weather than the previous year. Hardly any matches were rained off. Congratulations to all the clubs that did well and commiserations to those not so fortunate.</w:t>
      </w:r>
    </w:p>
    <w:p w14:paraId="46914CE6" w14:textId="77777777" w:rsidR="009D7D89" w:rsidRPr="009D7D89" w:rsidRDefault="009D7D89" w:rsidP="009D7D89">
      <w:pPr>
        <w:pStyle w:val="NormalWeb"/>
        <w:spacing w:before="0" w:beforeAutospacing="0" w:after="0" w:afterAutospacing="0"/>
        <w:rPr>
          <w:sz w:val="20"/>
          <w:szCs w:val="20"/>
        </w:rPr>
      </w:pPr>
      <w:r w:rsidRPr="009D7D89">
        <w:rPr>
          <w:sz w:val="20"/>
          <w:szCs w:val="20"/>
        </w:rPr>
        <w:t>Ten clubs had fines imposed for rule transgressions, mostly early in the season. Most concerned unregistered players but there was one instance of a rained off match not being rearranged within 28 days. </w:t>
      </w:r>
    </w:p>
    <w:p w14:paraId="64129B63" w14:textId="3D5B5DE2" w:rsidR="009D7D89" w:rsidRPr="009D7D89" w:rsidRDefault="009D7D89" w:rsidP="009D7D89">
      <w:pPr>
        <w:pStyle w:val="NormalWeb"/>
        <w:spacing w:before="0" w:beforeAutospacing="0" w:after="0" w:afterAutospacing="0"/>
        <w:rPr>
          <w:sz w:val="20"/>
          <w:szCs w:val="20"/>
        </w:rPr>
      </w:pPr>
      <w:r w:rsidRPr="009D7D89">
        <w:rPr>
          <w:sz w:val="20"/>
          <w:szCs w:val="20"/>
        </w:rPr>
        <w:t>As Malcolm mentioned, we also had the SCGBA appeal, the outcome of which has prompted a few minor rule changes. Do bear in mind one of those (to rule 7) will mean that ‘unticked’ players will be deemed to be unregistered and a fine will be imposed. In the past, I’ve simply ticked them for you. So make sure you get your ‘ticks’ in order!</w:t>
      </w:r>
      <w:r w:rsidRPr="009D7D89">
        <w:rPr>
          <w:sz w:val="20"/>
          <w:szCs w:val="20"/>
        </w:rPr>
        <w:br/>
        <w:t>I’d like to take this opportunity to thank the following:</w:t>
      </w:r>
    </w:p>
    <w:p w14:paraId="38E000FA" w14:textId="77777777" w:rsidR="009D7D89" w:rsidRPr="009D7D89" w:rsidRDefault="009D7D89" w:rsidP="009D7D89">
      <w:pPr>
        <w:pStyle w:val="NormalWeb"/>
        <w:numPr>
          <w:ilvl w:val="0"/>
          <w:numId w:val="13"/>
        </w:numPr>
        <w:spacing w:before="0" w:beforeAutospacing="0" w:after="0" w:afterAutospacing="0"/>
        <w:rPr>
          <w:sz w:val="20"/>
          <w:szCs w:val="20"/>
        </w:rPr>
      </w:pPr>
      <w:r w:rsidRPr="009D7D89">
        <w:rPr>
          <w:sz w:val="20"/>
          <w:szCs w:val="20"/>
        </w:rPr>
        <w:t>My fellow league officers for continuing to ensure that the league runs smoothly.</w:t>
      </w:r>
    </w:p>
    <w:p w14:paraId="049252C3" w14:textId="77777777" w:rsidR="009D7D89" w:rsidRPr="009D7D89" w:rsidRDefault="009D7D89" w:rsidP="009D7D89">
      <w:pPr>
        <w:pStyle w:val="NormalWeb"/>
        <w:numPr>
          <w:ilvl w:val="0"/>
          <w:numId w:val="13"/>
        </w:numPr>
        <w:spacing w:before="0" w:beforeAutospacing="0" w:after="0" w:afterAutospacing="0"/>
        <w:rPr>
          <w:sz w:val="20"/>
          <w:szCs w:val="20"/>
        </w:rPr>
      </w:pPr>
      <w:r w:rsidRPr="009D7D89">
        <w:rPr>
          <w:sz w:val="20"/>
          <w:szCs w:val="20"/>
        </w:rPr>
        <w:t>Mike Beckett for his help and support in maintaining the Results Service.</w:t>
      </w:r>
    </w:p>
    <w:p w14:paraId="7C7DB171" w14:textId="77777777" w:rsidR="009D7D89" w:rsidRPr="009D7D89" w:rsidRDefault="009D7D89" w:rsidP="009D7D89">
      <w:pPr>
        <w:pStyle w:val="NormalWeb"/>
        <w:numPr>
          <w:ilvl w:val="0"/>
          <w:numId w:val="13"/>
        </w:numPr>
        <w:spacing w:before="0" w:beforeAutospacing="0" w:after="0" w:afterAutospacing="0"/>
        <w:rPr>
          <w:sz w:val="20"/>
          <w:szCs w:val="20"/>
        </w:rPr>
      </w:pPr>
      <w:r w:rsidRPr="009D7D89">
        <w:rPr>
          <w:sz w:val="20"/>
          <w:szCs w:val="20"/>
        </w:rPr>
        <w:lastRenderedPageBreak/>
        <w:t xml:space="preserve">All the club captains and secretaries who I’ve had dealings with over the last year. I’ve received over 800 emails and sent around 450 plus a few texts and </w:t>
      </w:r>
      <w:proofErr w:type="spellStart"/>
      <w:r w:rsidRPr="009D7D89">
        <w:rPr>
          <w:sz w:val="20"/>
          <w:szCs w:val="20"/>
        </w:rPr>
        <w:t>Whatsapp</w:t>
      </w:r>
      <w:proofErr w:type="spellEnd"/>
      <w:r w:rsidRPr="009D7D89">
        <w:rPr>
          <w:sz w:val="20"/>
          <w:szCs w:val="20"/>
        </w:rPr>
        <w:t xml:space="preserve"> messages.</w:t>
      </w:r>
    </w:p>
    <w:p w14:paraId="7FB09CA6" w14:textId="77777777" w:rsidR="009D7D89" w:rsidRPr="009D7D89" w:rsidRDefault="009D7D89" w:rsidP="009D7D89">
      <w:pPr>
        <w:pStyle w:val="NormalWeb"/>
        <w:spacing w:before="0" w:beforeAutospacing="0" w:after="0" w:afterAutospacing="0"/>
        <w:rPr>
          <w:sz w:val="20"/>
          <w:szCs w:val="20"/>
        </w:rPr>
      </w:pPr>
      <w:r w:rsidRPr="009D7D89">
        <w:rPr>
          <w:sz w:val="20"/>
          <w:szCs w:val="20"/>
        </w:rPr>
        <w:t>Looking ahead to the 2026 season, I’m not going to speculate too much until we’re sure what the situation is regarding applications and resignations, the deadline being 48 hours before the March meeting (</w:t>
      </w:r>
      <w:proofErr w:type="spellStart"/>
      <w:r w:rsidRPr="009D7D89">
        <w:rPr>
          <w:sz w:val="20"/>
          <w:szCs w:val="20"/>
        </w:rPr>
        <w:t>i.e</w:t>
      </w:r>
      <w:proofErr w:type="spellEnd"/>
      <w:r w:rsidRPr="009D7D89">
        <w:rPr>
          <w:sz w:val="20"/>
          <w:szCs w:val="20"/>
        </w:rPr>
        <w:t xml:space="preserve"> the end of February). We gave a lot of thought last year about possible scenarios, most of which didn’t actually transpire.</w:t>
      </w:r>
    </w:p>
    <w:p w14:paraId="216358AE" w14:textId="77777777" w:rsidR="009D7D89" w:rsidRPr="009D7D89" w:rsidRDefault="009D7D89" w:rsidP="009D7D89">
      <w:pPr>
        <w:pStyle w:val="NormalWeb"/>
        <w:spacing w:before="0" w:beforeAutospacing="0" w:after="0" w:afterAutospacing="0"/>
        <w:rPr>
          <w:sz w:val="20"/>
          <w:szCs w:val="20"/>
        </w:rPr>
      </w:pPr>
      <w:r w:rsidRPr="009D7D89">
        <w:rPr>
          <w:sz w:val="20"/>
          <w:szCs w:val="20"/>
        </w:rPr>
        <w:t>What we do know however is as follows:</w:t>
      </w:r>
    </w:p>
    <w:p w14:paraId="7B4DD709" w14:textId="77777777" w:rsidR="009D7D89" w:rsidRPr="009D7D89" w:rsidRDefault="009D7D89" w:rsidP="009D7D89">
      <w:pPr>
        <w:pStyle w:val="NormalWeb"/>
        <w:numPr>
          <w:ilvl w:val="0"/>
          <w:numId w:val="14"/>
        </w:numPr>
        <w:spacing w:before="0" w:beforeAutospacing="0" w:after="0" w:afterAutospacing="0"/>
        <w:rPr>
          <w:sz w:val="20"/>
          <w:szCs w:val="20"/>
        </w:rPr>
      </w:pPr>
      <w:r w:rsidRPr="009D7D89">
        <w:rPr>
          <w:sz w:val="20"/>
          <w:szCs w:val="20"/>
        </w:rPr>
        <w:t>Horsehay were relegated from the Premier League and our rules state that we must offer them a place in division 1. If they take it, we could have 13 teams in that division. That would require running the season from Friday 3rd April to Friday 25th September and one Wednesday fixture as Rob wants to run the one of the senior merit qualifiers on Friday 8th May.</w:t>
      </w:r>
    </w:p>
    <w:p w14:paraId="743F6D93" w14:textId="77777777" w:rsidR="009D7D89" w:rsidRPr="009D7D89" w:rsidRDefault="009D7D89" w:rsidP="009D7D89">
      <w:pPr>
        <w:pStyle w:val="NormalWeb"/>
        <w:numPr>
          <w:ilvl w:val="0"/>
          <w:numId w:val="14"/>
        </w:numPr>
        <w:spacing w:before="0" w:beforeAutospacing="0" w:after="0" w:afterAutospacing="0"/>
        <w:rPr>
          <w:sz w:val="20"/>
          <w:szCs w:val="20"/>
        </w:rPr>
      </w:pPr>
      <w:r w:rsidRPr="009D7D89">
        <w:rPr>
          <w:sz w:val="20"/>
          <w:szCs w:val="20"/>
        </w:rPr>
        <w:t>Horsehay have also asked about entering a third team on a Monday. As they’ve only got one green they suggested playing their home matches on a Wednesday but my fellow officers believe that this would be totally impractical.</w:t>
      </w:r>
    </w:p>
    <w:p w14:paraId="405BA39A" w14:textId="77777777" w:rsidR="009D7D89" w:rsidRPr="009D7D89" w:rsidRDefault="009D7D89" w:rsidP="009D7D89">
      <w:pPr>
        <w:pStyle w:val="NormalWeb"/>
        <w:numPr>
          <w:ilvl w:val="0"/>
          <w:numId w:val="14"/>
        </w:numPr>
        <w:spacing w:before="0" w:beforeAutospacing="0" w:after="0" w:afterAutospacing="0"/>
        <w:rPr>
          <w:sz w:val="20"/>
          <w:szCs w:val="20"/>
        </w:rPr>
      </w:pPr>
      <w:r w:rsidRPr="009D7D89">
        <w:rPr>
          <w:sz w:val="20"/>
          <w:szCs w:val="20"/>
        </w:rPr>
        <w:t>SJB would like to enter a team in the Saturday league. This would bring the total to 7.</w:t>
      </w:r>
    </w:p>
    <w:p w14:paraId="16A026E3" w14:textId="77777777" w:rsidR="009D7D89" w:rsidRPr="009D7D89" w:rsidRDefault="009D7D89" w:rsidP="009D7D89">
      <w:pPr>
        <w:pStyle w:val="NormalWeb"/>
        <w:numPr>
          <w:ilvl w:val="0"/>
          <w:numId w:val="14"/>
        </w:numPr>
        <w:spacing w:before="0" w:beforeAutospacing="0" w:after="0" w:afterAutospacing="0"/>
        <w:rPr>
          <w:sz w:val="20"/>
          <w:szCs w:val="20"/>
        </w:rPr>
      </w:pPr>
      <w:r w:rsidRPr="009D7D89">
        <w:rPr>
          <w:sz w:val="20"/>
          <w:szCs w:val="20"/>
        </w:rPr>
        <w:t>Today, Shifnal asked to enter a team in the Thursday afternoon league. Total teams would now be 10.</w:t>
      </w:r>
    </w:p>
    <w:p w14:paraId="19008113" w14:textId="77777777" w:rsidR="009D7D89" w:rsidRPr="009D7D89" w:rsidRDefault="009D7D89" w:rsidP="009D7D89">
      <w:pPr>
        <w:pStyle w:val="NormalWeb"/>
        <w:numPr>
          <w:ilvl w:val="0"/>
          <w:numId w:val="14"/>
        </w:numPr>
        <w:spacing w:before="0" w:beforeAutospacing="0" w:after="0" w:afterAutospacing="0"/>
        <w:rPr>
          <w:sz w:val="20"/>
          <w:szCs w:val="20"/>
        </w:rPr>
      </w:pPr>
      <w:r w:rsidRPr="009D7D89">
        <w:rPr>
          <w:sz w:val="20"/>
          <w:szCs w:val="20"/>
        </w:rPr>
        <w:t>Horsehay would like to enter a team in the Dennis Lewis Thursday league. This would bring the total to 14 although I’ve heard that there’s some doubt about SJB’s B team.</w:t>
      </w:r>
    </w:p>
    <w:p w14:paraId="436468A1" w14:textId="77777777" w:rsidR="009D7D89" w:rsidRPr="009D7D89" w:rsidRDefault="009D7D89" w:rsidP="009D7D89">
      <w:pPr>
        <w:pStyle w:val="NormalWeb"/>
        <w:numPr>
          <w:ilvl w:val="0"/>
          <w:numId w:val="14"/>
        </w:numPr>
        <w:spacing w:before="0" w:beforeAutospacing="0" w:after="0" w:afterAutospacing="0"/>
        <w:rPr>
          <w:sz w:val="20"/>
          <w:szCs w:val="20"/>
        </w:rPr>
      </w:pPr>
      <w:r w:rsidRPr="009D7D89">
        <w:rPr>
          <w:sz w:val="20"/>
          <w:szCs w:val="20"/>
        </w:rPr>
        <w:t>The Monday divisions with more than 12 teams (divisions 5 &amp; 6 last year) would have the same issue with extra Wednesday fixtures. Easter Monday is 6th April so they wouldn’t start until the 13th.</w:t>
      </w:r>
    </w:p>
    <w:p w14:paraId="1716C421" w14:textId="77777777" w:rsidR="009D7D89" w:rsidRPr="009D7D89" w:rsidRDefault="009D7D89" w:rsidP="009D7D89">
      <w:pPr>
        <w:pStyle w:val="NormalWeb"/>
        <w:spacing w:before="0" w:beforeAutospacing="0" w:after="0" w:afterAutospacing="0"/>
        <w:rPr>
          <w:sz w:val="20"/>
          <w:szCs w:val="20"/>
        </w:rPr>
      </w:pPr>
      <w:r w:rsidRPr="009D7D89">
        <w:rPr>
          <w:sz w:val="20"/>
          <w:szCs w:val="20"/>
        </w:rPr>
        <w:t>You’ll appreciate that I’m going to be busy just before, during and after the March Executive meeting and there are decisions that will have to be taken then. Therefore, I’d appreciate any more updates from clubs regarding new teams, teams dropping out, green changes, special requests and potential clashes with leagues other than the Premier, sooner rather than later. As in previous years, if I hear nothing from a club, I’ll assume that everything will be the same as last year but confirmation as soon as clubs are aware of their circumstances will help me. </w:t>
      </w:r>
    </w:p>
    <w:p w14:paraId="3AEA4822" w14:textId="77777777" w:rsidR="009A070B" w:rsidRPr="002762F9" w:rsidRDefault="009A070B" w:rsidP="009D7D89">
      <w:pPr>
        <w:pStyle w:val="NormalWeb"/>
        <w:spacing w:before="0" w:beforeAutospacing="0" w:after="0" w:afterAutospacing="0"/>
        <w:rPr>
          <w:b/>
          <w:bCs/>
          <w:sz w:val="20"/>
          <w:szCs w:val="20"/>
        </w:rPr>
      </w:pPr>
      <w:r w:rsidRPr="002762F9">
        <w:rPr>
          <w:b/>
          <w:bCs/>
          <w:sz w:val="20"/>
          <w:szCs w:val="20"/>
        </w:rPr>
        <w:t xml:space="preserve">8  </w:t>
      </w:r>
      <w:r w:rsidR="00782FF8" w:rsidRPr="002762F9">
        <w:rPr>
          <w:b/>
          <w:bCs/>
          <w:sz w:val="20"/>
          <w:szCs w:val="20"/>
        </w:rPr>
        <w:t>Competition Secretary’s Report</w:t>
      </w:r>
    </w:p>
    <w:p w14:paraId="48DE25BB" w14:textId="77777777" w:rsidR="0048445F" w:rsidRPr="009D7D89" w:rsidRDefault="0048445F" w:rsidP="009D7D89">
      <w:pPr>
        <w:rPr>
          <w:sz w:val="20"/>
          <w:szCs w:val="20"/>
        </w:rPr>
      </w:pPr>
      <w:r w:rsidRPr="009D7D89">
        <w:rPr>
          <w:sz w:val="20"/>
          <w:szCs w:val="20"/>
        </w:rPr>
        <w:t xml:space="preserve">It’s been another successful season of competitions for the league, with four new competitions being all successful and hopefully these can be built on for this coming season. </w:t>
      </w:r>
    </w:p>
    <w:p w14:paraId="0D5A478F" w14:textId="77777777" w:rsidR="0048445F" w:rsidRPr="009D7D89" w:rsidRDefault="0048445F" w:rsidP="009D7D89">
      <w:pPr>
        <w:jc w:val="both"/>
        <w:rPr>
          <w:sz w:val="20"/>
          <w:szCs w:val="20"/>
        </w:rPr>
      </w:pPr>
      <w:r w:rsidRPr="009D7D89">
        <w:rPr>
          <w:sz w:val="20"/>
          <w:szCs w:val="20"/>
        </w:rPr>
        <w:t xml:space="preserve">The Under 25 Merit proved to be another difficult year, with the competition having to be moved back a week due to lack of entries. It took place at Maddocks with 6 entries and Dan Corbett came out on top beating Logan Church 11 in the final. Particular thanks that night goes to Martin Gaut for starting the competition for me as I was working. </w:t>
      </w:r>
    </w:p>
    <w:p w14:paraId="5B77FD82" w14:textId="77777777" w:rsidR="0048445F" w:rsidRPr="009D7D89" w:rsidRDefault="0048445F" w:rsidP="009D7D89">
      <w:pPr>
        <w:jc w:val="both"/>
        <w:rPr>
          <w:sz w:val="20"/>
          <w:szCs w:val="20"/>
        </w:rPr>
      </w:pPr>
      <w:r w:rsidRPr="009D7D89">
        <w:rPr>
          <w:sz w:val="20"/>
          <w:szCs w:val="20"/>
        </w:rPr>
        <w:t xml:space="preserve">The Dixon &amp; Driscoll Doubles attracted one of the best entries for years with 33 pairs taking part at Newport. Sonya Lucas &amp; Pete Grimston were the winners defeating the home pair of Phil Emery &amp; Mark Selley 11 in the final. </w:t>
      </w:r>
    </w:p>
    <w:p w14:paraId="254545C9" w14:textId="77777777" w:rsidR="0048445F" w:rsidRPr="009D7D89" w:rsidRDefault="0048445F" w:rsidP="009D7D89">
      <w:pPr>
        <w:jc w:val="both"/>
        <w:rPr>
          <w:sz w:val="20"/>
          <w:szCs w:val="20"/>
        </w:rPr>
      </w:pPr>
      <w:r w:rsidRPr="009D7D89">
        <w:rPr>
          <w:sz w:val="20"/>
          <w:szCs w:val="20"/>
        </w:rPr>
        <w:t xml:space="preserve">The Over 60s Merit was down on last year with 23 entries at the Bowring. On a very difficult green it was former Bowring player Roy Bradburn who won beating an excellent Ian Edwards in the final 21-17. </w:t>
      </w:r>
    </w:p>
    <w:p w14:paraId="6D92F686" w14:textId="77777777" w:rsidR="0048445F" w:rsidRPr="009D7D89" w:rsidRDefault="0048445F" w:rsidP="009D7D89">
      <w:pPr>
        <w:jc w:val="both"/>
        <w:rPr>
          <w:sz w:val="20"/>
          <w:szCs w:val="20"/>
        </w:rPr>
      </w:pPr>
      <w:r w:rsidRPr="009D7D89">
        <w:rPr>
          <w:sz w:val="20"/>
          <w:szCs w:val="20"/>
        </w:rPr>
        <w:t xml:space="preserve">The Shropshire Verti-Drain &amp; Turf Services Senior Merit saw 88 enter, and the final take place at Edgmond in one of the best final 16 line ups our Merit has ever seen. It was Harry Church who won beating Kate Wainwright 8 in the final. </w:t>
      </w:r>
    </w:p>
    <w:p w14:paraId="3A086FF6" w14:textId="77777777" w:rsidR="0048445F" w:rsidRPr="009D7D89" w:rsidRDefault="0048445F" w:rsidP="009D7D89">
      <w:pPr>
        <w:jc w:val="both"/>
        <w:rPr>
          <w:sz w:val="20"/>
          <w:szCs w:val="20"/>
        </w:rPr>
      </w:pPr>
      <w:r w:rsidRPr="009D7D89">
        <w:rPr>
          <w:sz w:val="20"/>
          <w:szCs w:val="20"/>
        </w:rPr>
        <w:t xml:space="preserve">June saw another four competitions ran. The Junior Day saw 15 Juniors take part on a hot day at Broseley. It was a double for Logan Church, beating Salvatori Farruggio 5 in the Under 18 Merit final, and Jamie Pritchard 14 in the Under 15 Merit final. </w:t>
      </w:r>
    </w:p>
    <w:p w14:paraId="70BBFED1" w14:textId="77777777" w:rsidR="0048445F" w:rsidRPr="009D7D89" w:rsidRDefault="0048445F" w:rsidP="009D7D89">
      <w:pPr>
        <w:jc w:val="both"/>
        <w:rPr>
          <w:sz w:val="20"/>
          <w:szCs w:val="20"/>
        </w:rPr>
      </w:pPr>
      <w:r w:rsidRPr="009D7D89">
        <w:rPr>
          <w:sz w:val="20"/>
          <w:szCs w:val="20"/>
        </w:rPr>
        <w:t xml:space="preserve">The first ever Ladies Merit attracted 14 entries, a great start for a new competition. Viv Cooper beat Cheryl Caswell 19 in the final at a tough Sir John Bayley green. </w:t>
      </w:r>
    </w:p>
    <w:p w14:paraId="772B7895" w14:textId="77777777" w:rsidR="0048445F" w:rsidRPr="009D7D89" w:rsidRDefault="0048445F" w:rsidP="009D7D89">
      <w:pPr>
        <w:jc w:val="both"/>
        <w:rPr>
          <w:sz w:val="20"/>
          <w:szCs w:val="20"/>
        </w:rPr>
      </w:pPr>
      <w:r w:rsidRPr="009D7D89">
        <w:rPr>
          <w:sz w:val="20"/>
          <w:szCs w:val="20"/>
        </w:rPr>
        <w:t>The Mixed Doubles had 18 entries, the most for a long time, on another tough quick green at Sinclair. Sian Skelton &amp; Scott Harries went one better than last year by beating Sally &amp; Jamie King in the final 21-9.</w:t>
      </w:r>
    </w:p>
    <w:p w14:paraId="59BDD241" w14:textId="77777777" w:rsidR="0048445F" w:rsidRPr="009D7D89" w:rsidRDefault="0048445F" w:rsidP="009D7D89">
      <w:pPr>
        <w:jc w:val="both"/>
        <w:rPr>
          <w:sz w:val="20"/>
          <w:szCs w:val="20"/>
        </w:rPr>
      </w:pPr>
      <w:r w:rsidRPr="009D7D89">
        <w:rPr>
          <w:sz w:val="20"/>
          <w:szCs w:val="20"/>
        </w:rPr>
        <w:t>The Monday Night Merit was last night, with an incredible 65 entries, nearly double last year, taking part on four greens with a first ever finals day 16 to take place on Saturday 19</w:t>
      </w:r>
      <w:r w:rsidRPr="009D7D89">
        <w:rPr>
          <w:sz w:val="20"/>
          <w:szCs w:val="20"/>
          <w:vertAlign w:val="superscript"/>
        </w:rPr>
        <w:t>th</w:t>
      </w:r>
      <w:r w:rsidRPr="009D7D89">
        <w:rPr>
          <w:sz w:val="20"/>
          <w:szCs w:val="20"/>
        </w:rPr>
        <w:t xml:space="preserve"> July. This was a great night at Albrighton, and was won by Martin Beddow, beating Lee Taylor 8 in the final.</w:t>
      </w:r>
    </w:p>
    <w:p w14:paraId="6237F7A1" w14:textId="77777777" w:rsidR="0048445F" w:rsidRPr="009D7D89" w:rsidRDefault="0048445F" w:rsidP="009D7D89">
      <w:pPr>
        <w:jc w:val="both"/>
        <w:rPr>
          <w:sz w:val="20"/>
          <w:szCs w:val="20"/>
        </w:rPr>
      </w:pPr>
      <w:r w:rsidRPr="009D7D89">
        <w:rPr>
          <w:sz w:val="20"/>
          <w:szCs w:val="20"/>
        </w:rPr>
        <w:t xml:space="preserve">The Fletcher Junior Doubles was won by Salvatore Farruggio and Harris Needham, coming back against Jack Cooke and Ellis Griffiths to win 20. </w:t>
      </w:r>
    </w:p>
    <w:p w14:paraId="1823CA89" w14:textId="77777777" w:rsidR="0048445F" w:rsidRPr="009D7D89" w:rsidRDefault="0048445F" w:rsidP="009D7D89">
      <w:pPr>
        <w:jc w:val="both"/>
        <w:rPr>
          <w:sz w:val="20"/>
          <w:szCs w:val="20"/>
        </w:rPr>
      </w:pPr>
      <w:r w:rsidRPr="009D7D89">
        <w:rPr>
          <w:sz w:val="20"/>
          <w:szCs w:val="20"/>
        </w:rPr>
        <w:t xml:space="preserve">The three new competitions were all huge successes. The Junior &amp; Adult Doubles at Sir John Bayley attracted 20 pairs, and was played in a round robin. The main competition was won by Logan &amp; Harry Church with Finley &amp; Ian </w:t>
      </w:r>
      <w:proofErr w:type="spellStart"/>
      <w:r w:rsidRPr="009D7D89">
        <w:rPr>
          <w:sz w:val="20"/>
          <w:szCs w:val="20"/>
        </w:rPr>
        <w:t>Pessall</w:t>
      </w:r>
      <w:proofErr w:type="spellEnd"/>
      <w:r w:rsidRPr="009D7D89">
        <w:rPr>
          <w:sz w:val="20"/>
          <w:szCs w:val="20"/>
        </w:rPr>
        <w:t xml:space="preserve"> winning the consolation competition. </w:t>
      </w:r>
    </w:p>
    <w:p w14:paraId="301DA497" w14:textId="77777777" w:rsidR="0048445F" w:rsidRPr="009D7D89" w:rsidRDefault="0048445F" w:rsidP="009D7D89">
      <w:pPr>
        <w:jc w:val="both"/>
        <w:rPr>
          <w:sz w:val="20"/>
          <w:szCs w:val="20"/>
        </w:rPr>
      </w:pPr>
      <w:r w:rsidRPr="009D7D89">
        <w:rPr>
          <w:sz w:val="20"/>
          <w:szCs w:val="20"/>
        </w:rPr>
        <w:t xml:space="preserve">The League Handicap at Bowring attracted 19 entries, and was won by Ben Delves who defeated Craig Christie in the final 15. The consolation was won by Lee Walmsley beating Matt Parton 17. </w:t>
      </w:r>
    </w:p>
    <w:p w14:paraId="7C3FFEE2" w14:textId="77777777" w:rsidR="0048445F" w:rsidRPr="009D7D89" w:rsidRDefault="0048445F" w:rsidP="009D7D89">
      <w:pPr>
        <w:jc w:val="both"/>
        <w:rPr>
          <w:sz w:val="20"/>
          <w:szCs w:val="20"/>
        </w:rPr>
      </w:pPr>
      <w:r w:rsidRPr="009D7D89">
        <w:rPr>
          <w:sz w:val="20"/>
          <w:szCs w:val="20"/>
        </w:rPr>
        <w:t xml:space="preserve">The Junior Handicap at Bowring was played for by 14 juniors in two groups. Harry Grimston won the main competition, beating Logan Church 21-13 in the final, while the consolation was won by Dan Corbett, defeating Salvatore Farruggio 13. </w:t>
      </w:r>
    </w:p>
    <w:p w14:paraId="3E220FA0" w14:textId="77777777" w:rsidR="0048445F" w:rsidRPr="009D7D89" w:rsidRDefault="0048445F" w:rsidP="009D7D89">
      <w:pPr>
        <w:jc w:val="both"/>
        <w:rPr>
          <w:sz w:val="20"/>
          <w:szCs w:val="20"/>
        </w:rPr>
      </w:pPr>
      <w:r w:rsidRPr="009D7D89">
        <w:rPr>
          <w:sz w:val="20"/>
          <w:szCs w:val="20"/>
        </w:rPr>
        <w:lastRenderedPageBreak/>
        <w:t xml:space="preserve">The Beginners Competition at </w:t>
      </w:r>
      <w:proofErr w:type="spellStart"/>
      <w:r w:rsidRPr="009D7D89">
        <w:rPr>
          <w:sz w:val="20"/>
          <w:szCs w:val="20"/>
        </w:rPr>
        <w:t>Allscott</w:t>
      </w:r>
      <w:proofErr w:type="spellEnd"/>
      <w:r w:rsidRPr="009D7D89">
        <w:rPr>
          <w:sz w:val="20"/>
          <w:szCs w:val="20"/>
        </w:rPr>
        <w:t xml:space="preserve"> Heath had a huge entry of 27, with Stuart Beddoes beating Owen Sheddon 18 in the final. The Consolation was won by Matt Parton defeating Tom Brittland 12. </w:t>
      </w:r>
    </w:p>
    <w:p w14:paraId="3BBE39C7" w14:textId="77777777" w:rsidR="0048445F" w:rsidRPr="009D7D89" w:rsidRDefault="0048445F" w:rsidP="009D7D89">
      <w:pPr>
        <w:jc w:val="both"/>
        <w:rPr>
          <w:sz w:val="20"/>
          <w:szCs w:val="20"/>
        </w:rPr>
      </w:pPr>
      <w:r w:rsidRPr="009D7D89">
        <w:rPr>
          <w:sz w:val="20"/>
          <w:szCs w:val="20"/>
        </w:rPr>
        <w:t xml:space="preserve">I would like to thank all those clubs who have hosted a competition this season, they have all done an excellent job in doing so. Thank you to all those who have ran a qualifier or started off a competition for me, including Martin Gaut and Malcolm Fletcher, and Greg Needham (twice!), Helen Clee, Louise Cotton, Michael Cooper, Chris Hayward, Cheryl Caswell, Sue &amp; Mike Humphries and Denise Tonks. Without these people the qualifiers and finals day could not be run so I appreciate all their support, as well as all those who have measured and marked for me. A big thank you though to Brenda Slingo for her help in running the Junior and Beginner’s Competitions this season she has been a big help. </w:t>
      </w:r>
    </w:p>
    <w:p w14:paraId="0BBB5A2B" w14:textId="77777777" w:rsidR="0048445F" w:rsidRPr="009D7D89" w:rsidRDefault="0048445F" w:rsidP="009D7D89">
      <w:pPr>
        <w:jc w:val="both"/>
        <w:rPr>
          <w:sz w:val="20"/>
          <w:szCs w:val="20"/>
        </w:rPr>
      </w:pPr>
      <w:r w:rsidRPr="009D7D89">
        <w:rPr>
          <w:sz w:val="20"/>
          <w:szCs w:val="20"/>
        </w:rPr>
        <w:t xml:space="preserve">Well done to all our winners this season. </w:t>
      </w:r>
    </w:p>
    <w:p w14:paraId="2D7ED30D" w14:textId="77777777" w:rsidR="0048445F" w:rsidRPr="009D7D89" w:rsidRDefault="0048445F" w:rsidP="009D7D89">
      <w:pPr>
        <w:rPr>
          <w:sz w:val="20"/>
          <w:szCs w:val="20"/>
        </w:rPr>
      </w:pPr>
      <w:r w:rsidRPr="009D7D89">
        <w:rPr>
          <w:sz w:val="20"/>
          <w:szCs w:val="20"/>
        </w:rPr>
        <w:t xml:space="preserve">Looking at 2026, and the competition dates seem fine to confirm tonight. The only ones that may change are the Ashton Cup knockout rounds depending on the format of the Monday Night Divisions. </w:t>
      </w:r>
    </w:p>
    <w:p w14:paraId="757372BC" w14:textId="77777777" w:rsidR="0048445F" w:rsidRPr="009D7D89" w:rsidRDefault="0048445F" w:rsidP="009D7D89">
      <w:pPr>
        <w:rPr>
          <w:sz w:val="20"/>
          <w:szCs w:val="20"/>
        </w:rPr>
      </w:pPr>
      <w:r w:rsidRPr="009D7D89">
        <w:rPr>
          <w:sz w:val="20"/>
          <w:szCs w:val="20"/>
        </w:rPr>
        <w:t xml:space="preserve">I will start asking some clubs to host these competitions providing their green is in good condition, hopefully this more usual Winter weather has helped compared to last year’s. </w:t>
      </w:r>
    </w:p>
    <w:p w14:paraId="69058E68" w14:textId="77777777" w:rsidR="0048445F" w:rsidRPr="009D7D89" w:rsidRDefault="0048445F" w:rsidP="009D7D89">
      <w:pPr>
        <w:rPr>
          <w:sz w:val="20"/>
          <w:szCs w:val="20"/>
        </w:rPr>
      </w:pPr>
      <w:r w:rsidRPr="009D7D89">
        <w:rPr>
          <w:sz w:val="20"/>
          <w:szCs w:val="20"/>
        </w:rPr>
        <w:t xml:space="preserve">Again if there are any things that can be improved please just let me know, it will be interesting to see if a couple of rules change later but if they are voted in then that’s by the clubs and that will be what the majority of the clubs want. </w:t>
      </w:r>
    </w:p>
    <w:p w14:paraId="15350C38" w14:textId="77777777" w:rsidR="0048445F" w:rsidRPr="009D7D89" w:rsidRDefault="0048445F" w:rsidP="009D7D89">
      <w:pPr>
        <w:rPr>
          <w:sz w:val="20"/>
          <w:szCs w:val="20"/>
        </w:rPr>
      </w:pPr>
      <w:r w:rsidRPr="009D7D89">
        <w:rPr>
          <w:sz w:val="20"/>
          <w:szCs w:val="20"/>
        </w:rPr>
        <w:t xml:space="preserve">I wish you all the best for the forthcoming season and hopefully the weather plays ball! </w:t>
      </w:r>
    </w:p>
    <w:p w14:paraId="2F226B0E" w14:textId="77777777" w:rsidR="0048445F" w:rsidRPr="009D7D89" w:rsidRDefault="0048445F" w:rsidP="009D7D89">
      <w:pPr>
        <w:rPr>
          <w:sz w:val="20"/>
          <w:szCs w:val="20"/>
        </w:rPr>
      </w:pPr>
      <w:r w:rsidRPr="009D7D89">
        <w:rPr>
          <w:sz w:val="20"/>
          <w:szCs w:val="20"/>
        </w:rPr>
        <w:t xml:space="preserve">There were no issues with the dates, so all apart from the Ashton and Harris Cup dates are now finalised. The Thursday Night Merit could move if more teams enter or drop out. </w:t>
      </w:r>
    </w:p>
    <w:p w14:paraId="64E3218C" w14:textId="3166C358" w:rsidR="00782FF8" w:rsidRPr="009D7D89" w:rsidRDefault="0048445F" w:rsidP="002762F9">
      <w:pPr>
        <w:rPr>
          <w:sz w:val="20"/>
          <w:szCs w:val="20"/>
        </w:rPr>
      </w:pPr>
      <w:r w:rsidRPr="009D7D89">
        <w:rPr>
          <w:sz w:val="20"/>
          <w:szCs w:val="20"/>
        </w:rPr>
        <w:t xml:space="preserve">Any questions please let me know. </w:t>
      </w:r>
    </w:p>
    <w:p w14:paraId="788AE6FA" w14:textId="77777777" w:rsidR="009A070B" w:rsidRPr="002762F9" w:rsidRDefault="00782FF8" w:rsidP="009D7D89">
      <w:pPr>
        <w:pStyle w:val="NormalWeb"/>
        <w:spacing w:before="0" w:beforeAutospacing="0" w:after="0" w:afterAutospacing="0"/>
        <w:rPr>
          <w:b/>
          <w:bCs/>
          <w:sz w:val="20"/>
          <w:szCs w:val="20"/>
        </w:rPr>
      </w:pPr>
      <w:r w:rsidRPr="002762F9">
        <w:rPr>
          <w:b/>
          <w:bCs/>
          <w:sz w:val="20"/>
          <w:szCs w:val="20"/>
        </w:rPr>
        <w:t>9  Proposals for Rule Changes</w:t>
      </w:r>
    </w:p>
    <w:p w14:paraId="03CBECFA" w14:textId="77777777" w:rsidR="00782FF8" w:rsidRPr="009D7D89" w:rsidRDefault="00782FF8" w:rsidP="009D7D89">
      <w:pPr>
        <w:shd w:val="clear" w:color="auto" w:fill="FFFFFF"/>
        <w:rPr>
          <w:b/>
          <w:color w:val="333333"/>
          <w:sz w:val="20"/>
          <w:szCs w:val="20"/>
          <w:u w:val="single"/>
        </w:rPr>
      </w:pPr>
      <w:r w:rsidRPr="009D7D89">
        <w:rPr>
          <w:b/>
          <w:color w:val="333333"/>
          <w:sz w:val="20"/>
          <w:szCs w:val="20"/>
          <w:u w:val="single"/>
        </w:rPr>
        <w:t>Proposed by Hadley USC (</w:t>
      </w:r>
      <w:r w:rsidRPr="009D7D89">
        <w:rPr>
          <w:i/>
          <w:color w:val="333333"/>
          <w:sz w:val="20"/>
          <w:szCs w:val="20"/>
          <w:u w:val="single"/>
        </w:rPr>
        <w:t>seconded by Charlton</w:t>
      </w:r>
      <w:r w:rsidRPr="009D7D89">
        <w:rPr>
          <w:b/>
          <w:color w:val="333333"/>
          <w:sz w:val="20"/>
          <w:szCs w:val="20"/>
          <w:u w:val="single"/>
        </w:rPr>
        <w:t>)</w:t>
      </w:r>
      <w:r w:rsidR="006827D4" w:rsidRPr="009D7D89">
        <w:rPr>
          <w:b/>
          <w:color w:val="333333"/>
          <w:sz w:val="20"/>
          <w:szCs w:val="20"/>
          <w:u w:val="single"/>
        </w:rPr>
        <w:t xml:space="preserve"> – PASSED  BY MAJORITY WITH 5 AGAINST</w:t>
      </w:r>
    </w:p>
    <w:p w14:paraId="414ED284" w14:textId="77777777" w:rsidR="00782FF8" w:rsidRPr="009D7D89" w:rsidRDefault="00782FF8" w:rsidP="009D7D89">
      <w:pPr>
        <w:shd w:val="clear" w:color="auto" w:fill="FFFFFF"/>
        <w:rPr>
          <w:b/>
          <w:color w:val="333333"/>
          <w:sz w:val="20"/>
          <w:szCs w:val="20"/>
        </w:rPr>
      </w:pPr>
      <w:r w:rsidRPr="009D7D89">
        <w:rPr>
          <w:b/>
          <w:color w:val="333333"/>
          <w:sz w:val="20"/>
          <w:szCs w:val="20"/>
        </w:rPr>
        <w:t>Management Rules – 12 Registration of Teams</w:t>
      </w:r>
    </w:p>
    <w:p w14:paraId="07EEE56D" w14:textId="77777777" w:rsidR="00782FF8" w:rsidRPr="009D7D89" w:rsidRDefault="00782FF8" w:rsidP="009D7D89">
      <w:pPr>
        <w:shd w:val="clear" w:color="auto" w:fill="FFFFFF"/>
        <w:rPr>
          <w:b/>
          <w:color w:val="333333"/>
          <w:sz w:val="20"/>
          <w:szCs w:val="20"/>
        </w:rPr>
      </w:pPr>
      <w:r w:rsidRPr="009D7D89">
        <w:rPr>
          <w:b/>
          <w:color w:val="333333"/>
          <w:sz w:val="20"/>
          <w:szCs w:val="20"/>
        </w:rPr>
        <w:t>Current Rule:</w:t>
      </w:r>
    </w:p>
    <w:p w14:paraId="72E44768" w14:textId="77777777" w:rsidR="006827D4" w:rsidRPr="009D7D89" w:rsidRDefault="00782FF8" w:rsidP="009D7D89">
      <w:pPr>
        <w:shd w:val="clear" w:color="auto" w:fill="FFFFFF"/>
        <w:rPr>
          <w:sz w:val="20"/>
          <w:szCs w:val="20"/>
        </w:rPr>
      </w:pPr>
      <w:r w:rsidRPr="009D7D89">
        <w:rPr>
          <w:sz w:val="20"/>
          <w:szCs w:val="20"/>
        </w:rPr>
        <w:t>12. (c) Clubs wishing to withdraw a team from the League must notify the League Secretary not later than 48 hours before the March Executive meeting. Any team that withdraws after the March meeting will be fined the full matches fees due for that season.</w:t>
      </w:r>
    </w:p>
    <w:p w14:paraId="3A94658E" w14:textId="77777777" w:rsidR="00782FF8" w:rsidRPr="009D7D89" w:rsidRDefault="006827D4" w:rsidP="009D7D89">
      <w:pPr>
        <w:shd w:val="clear" w:color="auto" w:fill="FFFFFF"/>
        <w:rPr>
          <w:sz w:val="20"/>
          <w:szCs w:val="20"/>
        </w:rPr>
      </w:pPr>
      <w:r w:rsidRPr="009D7D89">
        <w:rPr>
          <w:b/>
          <w:sz w:val="20"/>
          <w:szCs w:val="20"/>
        </w:rPr>
        <w:t>P</w:t>
      </w:r>
      <w:r w:rsidR="00782FF8" w:rsidRPr="009D7D89">
        <w:rPr>
          <w:b/>
          <w:sz w:val="20"/>
          <w:szCs w:val="20"/>
        </w:rPr>
        <w:t>roposed Rule:</w:t>
      </w:r>
    </w:p>
    <w:p w14:paraId="6A08CD54" w14:textId="77777777" w:rsidR="00782FF8" w:rsidRPr="009D7D89" w:rsidRDefault="00782FF8" w:rsidP="009D7D89">
      <w:pPr>
        <w:shd w:val="clear" w:color="auto" w:fill="FFFFFF"/>
        <w:rPr>
          <w:sz w:val="20"/>
          <w:szCs w:val="20"/>
        </w:rPr>
      </w:pPr>
      <w:r w:rsidRPr="009D7D89">
        <w:rPr>
          <w:sz w:val="20"/>
          <w:szCs w:val="20"/>
        </w:rPr>
        <w:t xml:space="preserve">12. (c) Clubs wishing to withdraw a team from the League must notify the League Secretary </w:t>
      </w:r>
      <w:r w:rsidRPr="009D7D89">
        <w:rPr>
          <w:b/>
          <w:bCs/>
          <w:sz w:val="20"/>
          <w:szCs w:val="20"/>
          <w:bdr w:val="none" w:sz="0" w:space="0" w:color="auto" w:frame="1"/>
        </w:rPr>
        <w:t>no</w:t>
      </w:r>
      <w:r w:rsidRPr="009D7D89">
        <w:rPr>
          <w:sz w:val="20"/>
          <w:szCs w:val="20"/>
        </w:rPr>
        <w:t xml:space="preserve"> later than 48 hours before the March Executive meeting. Any team that withdraws after the March meeting will be fined </w:t>
      </w:r>
      <w:r w:rsidRPr="009D7D89">
        <w:rPr>
          <w:b/>
          <w:bCs/>
          <w:sz w:val="20"/>
          <w:szCs w:val="20"/>
          <w:bdr w:val="none" w:sz="0" w:space="0" w:color="auto" w:frame="1"/>
        </w:rPr>
        <w:t>£50.</w:t>
      </w:r>
    </w:p>
    <w:p w14:paraId="6EB9FA10" w14:textId="77777777" w:rsidR="00782FF8" w:rsidRPr="009D7D89" w:rsidRDefault="00782FF8" w:rsidP="009D7D89">
      <w:pPr>
        <w:shd w:val="clear" w:color="auto" w:fill="FFFFFF"/>
        <w:rPr>
          <w:b/>
          <w:color w:val="333333"/>
          <w:sz w:val="20"/>
          <w:szCs w:val="20"/>
          <w:u w:val="single"/>
        </w:rPr>
      </w:pPr>
      <w:r w:rsidRPr="009D7D89">
        <w:rPr>
          <w:b/>
          <w:color w:val="333333"/>
          <w:sz w:val="20"/>
          <w:szCs w:val="20"/>
          <w:u w:val="single"/>
        </w:rPr>
        <w:t>* Proposed by Horsehay (</w:t>
      </w:r>
      <w:r w:rsidRPr="009D7D89">
        <w:rPr>
          <w:i/>
          <w:color w:val="333333"/>
          <w:sz w:val="20"/>
          <w:szCs w:val="20"/>
          <w:u w:val="single"/>
        </w:rPr>
        <w:t>seconded by Much Wenlock</w:t>
      </w:r>
      <w:r w:rsidRPr="009D7D89">
        <w:rPr>
          <w:b/>
          <w:color w:val="333333"/>
          <w:sz w:val="20"/>
          <w:szCs w:val="20"/>
          <w:u w:val="single"/>
        </w:rPr>
        <w:t>):</w:t>
      </w:r>
    </w:p>
    <w:p w14:paraId="6FBB1CE3" w14:textId="77777777" w:rsidR="00782FF8" w:rsidRPr="009D7D89" w:rsidRDefault="00782FF8" w:rsidP="009D7D89">
      <w:pPr>
        <w:shd w:val="clear" w:color="auto" w:fill="FFFFFF"/>
        <w:rPr>
          <w:b/>
          <w:sz w:val="20"/>
          <w:szCs w:val="20"/>
        </w:rPr>
      </w:pPr>
      <w:r w:rsidRPr="009D7D89">
        <w:rPr>
          <w:b/>
          <w:sz w:val="20"/>
          <w:szCs w:val="20"/>
        </w:rPr>
        <w:t>Competition Rules – Ashton Cup / Shield</w:t>
      </w:r>
    </w:p>
    <w:p w14:paraId="78503203" w14:textId="77777777" w:rsidR="00782FF8" w:rsidRPr="009D7D89" w:rsidRDefault="00782FF8" w:rsidP="009D7D89">
      <w:pPr>
        <w:rPr>
          <w:b/>
          <w:sz w:val="20"/>
          <w:szCs w:val="20"/>
        </w:rPr>
      </w:pPr>
      <w:r w:rsidRPr="009D7D89">
        <w:rPr>
          <w:b/>
          <w:sz w:val="20"/>
          <w:szCs w:val="20"/>
        </w:rPr>
        <w:t>Current Rule:</w:t>
      </w:r>
    </w:p>
    <w:p w14:paraId="379B9F8A" w14:textId="77777777" w:rsidR="00782FF8" w:rsidRPr="009D7D89" w:rsidRDefault="00782FF8" w:rsidP="009D7D89">
      <w:pPr>
        <w:rPr>
          <w:sz w:val="20"/>
          <w:szCs w:val="20"/>
        </w:rPr>
      </w:pPr>
      <w:r w:rsidRPr="009D7D89">
        <w:rPr>
          <w:sz w:val="20"/>
          <w:szCs w:val="20"/>
        </w:rPr>
        <w:t>Players must then have played four Mid-Shropshire games before the quarter finals, six before the semi finals and eight before the final for that club.</w:t>
      </w:r>
    </w:p>
    <w:p w14:paraId="6844541C" w14:textId="77777777" w:rsidR="00782FF8" w:rsidRPr="009D7D89" w:rsidRDefault="00782FF8" w:rsidP="009D7D89">
      <w:pPr>
        <w:rPr>
          <w:b/>
          <w:sz w:val="20"/>
          <w:szCs w:val="20"/>
        </w:rPr>
      </w:pPr>
      <w:r w:rsidRPr="009D7D89">
        <w:rPr>
          <w:b/>
          <w:sz w:val="20"/>
          <w:szCs w:val="20"/>
        </w:rPr>
        <w:t>Proposed Rule:</w:t>
      </w:r>
    </w:p>
    <w:p w14:paraId="205BB45A" w14:textId="77777777" w:rsidR="00782FF8" w:rsidRPr="009D7D89" w:rsidRDefault="00782FF8" w:rsidP="009D7D89">
      <w:pPr>
        <w:rPr>
          <w:sz w:val="20"/>
          <w:szCs w:val="20"/>
        </w:rPr>
      </w:pPr>
      <w:r w:rsidRPr="009D7D89">
        <w:rPr>
          <w:sz w:val="20"/>
          <w:szCs w:val="20"/>
        </w:rPr>
        <w:t xml:space="preserve">Players must then have played four </w:t>
      </w:r>
      <w:r w:rsidRPr="009D7D89">
        <w:rPr>
          <w:color w:val="000000" w:themeColor="text1"/>
          <w:sz w:val="20"/>
          <w:szCs w:val="20"/>
          <w:bdr w:val="none" w:sz="0" w:space="0" w:color="auto" w:frame="1"/>
          <w:shd w:val="clear" w:color="auto" w:fill="FFFF00"/>
        </w:rPr>
        <w:t>Monday</w:t>
      </w:r>
      <w:r w:rsidRPr="009D7D89">
        <w:rPr>
          <w:sz w:val="20"/>
          <w:szCs w:val="20"/>
          <w:bdr w:val="none" w:sz="0" w:space="0" w:color="auto" w:frame="1"/>
          <w:shd w:val="clear" w:color="auto" w:fill="FFFF00"/>
        </w:rPr>
        <w:t xml:space="preserve"> </w:t>
      </w:r>
      <w:r w:rsidRPr="009D7D89">
        <w:rPr>
          <w:sz w:val="20"/>
          <w:szCs w:val="20"/>
        </w:rPr>
        <w:t>Mid-Shropshire games before the quarter finals, six before the semi finals and eight before the final for that club.</w:t>
      </w:r>
    </w:p>
    <w:p w14:paraId="7922B609" w14:textId="1EC207EF" w:rsidR="00782FF8" w:rsidRPr="009D7D89" w:rsidRDefault="00782FF8" w:rsidP="009D7D89">
      <w:pPr>
        <w:shd w:val="clear" w:color="auto" w:fill="FFFFFF"/>
        <w:rPr>
          <w:b/>
          <w:color w:val="333333"/>
          <w:sz w:val="20"/>
          <w:szCs w:val="20"/>
          <w:u w:val="single"/>
        </w:rPr>
      </w:pPr>
      <w:r w:rsidRPr="009D7D89">
        <w:rPr>
          <w:b/>
          <w:color w:val="333333"/>
          <w:sz w:val="20"/>
          <w:szCs w:val="20"/>
          <w:u w:val="single"/>
        </w:rPr>
        <w:t>*Alternative to above, Proposed by League (</w:t>
      </w:r>
      <w:r w:rsidRPr="009D7D89">
        <w:rPr>
          <w:i/>
          <w:color w:val="333333"/>
          <w:sz w:val="20"/>
          <w:szCs w:val="20"/>
          <w:u w:val="single"/>
        </w:rPr>
        <w:t>Rob Burroughs</w:t>
      </w:r>
      <w:r w:rsidRPr="009D7D89">
        <w:rPr>
          <w:b/>
          <w:color w:val="333333"/>
          <w:sz w:val="20"/>
          <w:szCs w:val="20"/>
          <w:u w:val="single"/>
        </w:rPr>
        <w:t>)</w:t>
      </w:r>
      <w:r w:rsidR="006827D4" w:rsidRPr="009D7D89">
        <w:rPr>
          <w:b/>
          <w:color w:val="333333"/>
          <w:sz w:val="20"/>
          <w:szCs w:val="20"/>
          <w:u w:val="single"/>
        </w:rPr>
        <w:t xml:space="preserve"> (PASSED 12 VOTES FOR, 10</w:t>
      </w:r>
      <w:r w:rsidR="002762F9">
        <w:rPr>
          <w:b/>
          <w:color w:val="333333"/>
          <w:sz w:val="20"/>
          <w:szCs w:val="20"/>
          <w:u w:val="single"/>
        </w:rPr>
        <w:t xml:space="preserve"> VOTES</w:t>
      </w:r>
      <w:r w:rsidR="006827D4" w:rsidRPr="009D7D89">
        <w:rPr>
          <w:b/>
          <w:color w:val="333333"/>
          <w:sz w:val="20"/>
          <w:szCs w:val="20"/>
          <w:u w:val="single"/>
        </w:rPr>
        <w:t xml:space="preserve"> FOR ABOVE PROPOSAL, 0</w:t>
      </w:r>
      <w:r w:rsidR="002762F9">
        <w:rPr>
          <w:b/>
          <w:color w:val="333333"/>
          <w:sz w:val="20"/>
          <w:szCs w:val="20"/>
          <w:u w:val="single"/>
        </w:rPr>
        <w:t xml:space="preserve"> VOTES</w:t>
      </w:r>
      <w:r w:rsidR="006827D4" w:rsidRPr="009D7D89">
        <w:rPr>
          <w:b/>
          <w:color w:val="333333"/>
          <w:sz w:val="20"/>
          <w:szCs w:val="20"/>
          <w:u w:val="single"/>
        </w:rPr>
        <w:t xml:space="preserve"> AGAINST)</w:t>
      </w:r>
    </w:p>
    <w:p w14:paraId="43AE7333" w14:textId="77777777" w:rsidR="00782FF8" w:rsidRPr="009D7D89" w:rsidRDefault="00782FF8" w:rsidP="009D7D89">
      <w:pPr>
        <w:shd w:val="clear" w:color="auto" w:fill="FFFFFF"/>
        <w:rPr>
          <w:b/>
          <w:sz w:val="20"/>
          <w:szCs w:val="20"/>
        </w:rPr>
      </w:pPr>
      <w:r w:rsidRPr="009D7D89">
        <w:rPr>
          <w:b/>
          <w:sz w:val="20"/>
          <w:szCs w:val="20"/>
        </w:rPr>
        <w:t>Competition Rules – Ashton Cup / Shield</w:t>
      </w:r>
    </w:p>
    <w:p w14:paraId="16865627" w14:textId="77777777" w:rsidR="00782FF8" w:rsidRPr="009D7D89" w:rsidRDefault="00782FF8" w:rsidP="009D7D89">
      <w:pPr>
        <w:rPr>
          <w:b/>
          <w:sz w:val="20"/>
          <w:szCs w:val="20"/>
        </w:rPr>
      </w:pPr>
      <w:r w:rsidRPr="009D7D89">
        <w:rPr>
          <w:b/>
          <w:sz w:val="20"/>
          <w:szCs w:val="20"/>
        </w:rPr>
        <w:t>Current Rule:</w:t>
      </w:r>
    </w:p>
    <w:p w14:paraId="3AA3DBDA" w14:textId="77777777" w:rsidR="00782FF8" w:rsidRPr="009D7D89" w:rsidRDefault="00782FF8" w:rsidP="009D7D89">
      <w:pPr>
        <w:rPr>
          <w:sz w:val="20"/>
          <w:szCs w:val="20"/>
        </w:rPr>
      </w:pPr>
      <w:r w:rsidRPr="009D7D89">
        <w:rPr>
          <w:sz w:val="20"/>
          <w:szCs w:val="20"/>
        </w:rPr>
        <w:t>Players must then have played four Mid-Shropshire games before the quarter finals, six before the semi finals and eight before the final for that club.</w:t>
      </w:r>
    </w:p>
    <w:p w14:paraId="3B361130" w14:textId="77777777" w:rsidR="00782FF8" w:rsidRPr="009D7D89" w:rsidRDefault="00782FF8" w:rsidP="009D7D89">
      <w:pPr>
        <w:rPr>
          <w:b/>
          <w:sz w:val="20"/>
          <w:szCs w:val="20"/>
        </w:rPr>
      </w:pPr>
      <w:r w:rsidRPr="009D7D89">
        <w:rPr>
          <w:b/>
          <w:sz w:val="20"/>
          <w:szCs w:val="20"/>
        </w:rPr>
        <w:t>Proposed Rule:</w:t>
      </w:r>
    </w:p>
    <w:p w14:paraId="243E33DC" w14:textId="77777777" w:rsidR="00782FF8" w:rsidRPr="009D7D89" w:rsidRDefault="00782FF8" w:rsidP="009D7D89">
      <w:pPr>
        <w:rPr>
          <w:sz w:val="20"/>
          <w:szCs w:val="20"/>
        </w:rPr>
      </w:pPr>
      <w:r w:rsidRPr="009D7D89">
        <w:rPr>
          <w:sz w:val="20"/>
          <w:szCs w:val="20"/>
        </w:rPr>
        <w:t xml:space="preserve">Players must then have played four Mid-Shropshire games before the Quarter Finals, six before the Semi Finals and eight before the Final for that club. </w:t>
      </w:r>
      <w:r w:rsidRPr="009D7D89">
        <w:rPr>
          <w:b/>
          <w:bCs/>
          <w:sz w:val="20"/>
          <w:szCs w:val="20"/>
        </w:rPr>
        <w:t xml:space="preserve">Half of these games must be played on a Monday night. </w:t>
      </w:r>
    </w:p>
    <w:p w14:paraId="01583519" w14:textId="77777777" w:rsidR="006827D4" w:rsidRPr="009D7D89" w:rsidRDefault="006827D4" w:rsidP="009D7D89">
      <w:pPr>
        <w:shd w:val="clear" w:color="auto" w:fill="FFFFFF"/>
        <w:rPr>
          <w:b/>
          <w:sz w:val="20"/>
          <w:szCs w:val="20"/>
          <w:u w:val="single"/>
        </w:rPr>
      </w:pPr>
      <w:r w:rsidRPr="009D7D89">
        <w:rPr>
          <w:b/>
          <w:sz w:val="20"/>
          <w:szCs w:val="20"/>
          <w:u w:val="single"/>
        </w:rPr>
        <w:t xml:space="preserve">Management Rules (ALL </w:t>
      </w:r>
      <w:r w:rsidRPr="009D7D89">
        <w:rPr>
          <w:b/>
          <w:color w:val="333333"/>
          <w:sz w:val="20"/>
          <w:szCs w:val="20"/>
          <w:u w:val="single"/>
        </w:rPr>
        <w:t>PASSED  BY MAJORITY)</w:t>
      </w:r>
    </w:p>
    <w:p w14:paraId="2FF9C012" w14:textId="77777777" w:rsidR="006827D4" w:rsidRPr="009D7D89" w:rsidRDefault="006827D4" w:rsidP="009D7D89">
      <w:pPr>
        <w:shd w:val="clear" w:color="auto" w:fill="FFFFFF"/>
        <w:rPr>
          <w:b/>
          <w:sz w:val="20"/>
          <w:szCs w:val="20"/>
        </w:rPr>
      </w:pPr>
      <w:r w:rsidRPr="009D7D89">
        <w:rPr>
          <w:b/>
          <w:sz w:val="20"/>
          <w:szCs w:val="20"/>
        </w:rPr>
        <w:t>Proposed Amendment to Rule 2 Officers:</w:t>
      </w:r>
    </w:p>
    <w:p w14:paraId="1B4A5107" w14:textId="77777777" w:rsidR="006827D4" w:rsidRPr="009D7D89" w:rsidRDefault="006827D4" w:rsidP="009D7D89">
      <w:pPr>
        <w:shd w:val="clear" w:color="auto" w:fill="FFFFFF"/>
        <w:rPr>
          <w:sz w:val="20"/>
          <w:szCs w:val="20"/>
        </w:rPr>
      </w:pPr>
      <w:r w:rsidRPr="009D7D89">
        <w:rPr>
          <w:sz w:val="20"/>
          <w:szCs w:val="20"/>
        </w:rPr>
        <w:t>2. The Officers shall be a President (serving for a maximum of 5 years from 2026), Chairman, Deputy Chairman, General Secretary, Minutes Secretary, Treasurer, Fixture Secretary, Competitions Secretary and Webmaster.</w:t>
      </w:r>
    </w:p>
    <w:p w14:paraId="0D133A66" w14:textId="77777777" w:rsidR="006827D4" w:rsidRPr="009D7D89" w:rsidRDefault="006827D4" w:rsidP="009D7D89">
      <w:pPr>
        <w:shd w:val="clear" w:color="auto" w:fill="FFFFFF"/>
        <w:rPr>
          <w:b/>
          <w:sz w:val="20"/>
          <w:szCs w:val="20"/>
        </w:rPr>
      </w:pPr>
      <w:r w:rsidRPr="009D7D89">
        <w:rPr>
          <w:b/>
          <w:sz w:val="20"/>
          <w:szCs w:val="20"/>
        </w:rPr>
        <w:t>Proposed Amendment to Rule 4 Executive Committee:</w:t>
      </w:r>
    </w:p>
    <w:p w14:paraId="35B40368" w14:textId="77777777" w:rsidR="006827D4" w:rsidRPr="009D7D89" w:rsidRDefault="006827D4" w:rsidP="009D7D89">
      <w:pPr>
        <w:shd w:val="clear" w:color="auto" w:fill="FFFFFF"/>
        <w:rPr>
          <w:sz w:val="20"/>
          <w:szCs w:val="20"/>
        </w:rPr>
      </w:pPr>
      <w:r w:rsidRPr="009D7D89">
        <w:rPr>
          <w:sz w:val="20"/>
          <w:szCs w:val="20"/>
        </w:rPr>
        <w:t xml:space="preserve">4. The Executive Committee shall consist of delegates from each Club, together with Officers of the League. The Committee shall meet on the first Tuesday of March, April, July, October, November and December at 7.30pm and on other occasions as the League’s Officers deem necessary. </w:t>
      </w:r>
    </w:p>
    <w:p w14:paraId="55F36C48" w14:textId="77777777" w:rsidR="006827D4" w:rsidRPr="009D7D89" w:rsidRDefault="006827D4" w:rsidP="009D7D89">
      <w:pPr>
        <w:shd w:val="clear" w:color="auto" w:fill="FFFFFF"/>
        <w:rPr>
          <w:b/>
          <w:sz w:val="20"/>
          <w:szCs w:val="20"/>
        </w:rPr>
      </w:pPr>
      <w:r w:rsidRPr="009D7D89">
        <w:rPr>
          <w:b/>
          <w:sz w:val="20"/>
          <w:szCs w:val="20"/>
        </w:rPr>
        <w:lastRenderedPageBreak/>
        <w:t>Proposed Amendment to Rule 13 Honorary Members:</w:t>
      </w:r>
    </w:p>
    <w:p w14:paraId="768DF0DA" w14:textId="77777777" w:rsidR="006827D4" w:rsidRPr="009D7D89" w:rsidRDefault="006827D4" w:rsidP="009D7D89">
      <w:pPr>
        <w:shd w:val="clear" w:color="auto" w:fill="FFFFFF"/>
        <w:rPr>
          <w:b/>
          <w:sz w:val="20"/>
          <w:szCs w:val="20"/>
        </w:rPr>
      </w:pPr>
      <w:r w:rsidRPr="009D7D89">
        <w:rPr>
          <w:b/>
          <w:sz w:val="20"/>
          <w:szCs w:val="20"/>
        </w:rPr>
        <w:t xml:space="preserve">Life Members: </w:t>
      </w:r>
    </w:p>
    <w:p w14:paraId="3E5DCE36" w14:textId="77777777" w:rsidR="006827D4" w:rsidRPr="009D7D89" w:rsidRDefault="006827D4" w:rsidP="009D7D89">
      <w:pPr>
        <w:shd w:val="clear" w:color="auto" w:fill="FFFFFF"/>
        <w:rPr>
          <w:sz w:val="20"/>
          <w:szCs w:val="20"/>
        </w:rPr>
      </w:pPr>
      <w:r w:rsidRPr="009D7D89">
        <w:rPr>
          <w:sz w:val="20"/>
          <w:szCs w:val="20"/>
        </w:rPr>
        <w:t xml:space="preserve">13. The July Executive Committee shall receive nominations and then be empowered to award honorary Life Membership of the League to recognise outstanding service to the League or Crown Green Bowling. </w:t>
      </w:r>
    </w:p>
    <w:p w14:paraId="2FBCC090" w14:textId="77777777" w:rsidR="006827D4" w:rsidRPr="009D7D89" w:rsidRDefault="006827D4" w:rsidP="009D7D89">
      <w:pPr>
        <w:shd w:val="clear" w:color="auto" w:fill="FFFFFF"/>
        <w:rPr>
          <w:b/>
          <w:sz w:val="20"/>
          <w:szCs w:val="20"/>
          <w:u w:val="single"/>
        </w:rPr>
      </w:pPr>
      <w:r w:rsidRPr="009D7D89">
        <w:rPr>
          <w:b/>
          <w:sz w:val="20"/>
          <w:szCs w:val="20"/>
          <w:u w:val="single"/>
        </w:rPr>
        <w:t xml:space="preserve">League Rules </w:t>
      </w:r>
    </w:p>
    <w:p w14:paraId="77343112" w14:textId="77777777" w:rsidR="006827D4" w:rsidRPr="009D7D89" w:rsidRDefault="006827D4" w:rsidP="009D7D89">
      <w:pPr>
        <w:shd w:val="clear" w:color="auto" w:fill="FFFFFF"/>
        <w:rPr>
          <w:b/>
          <w:sz w:val="20"/>
          <w:szCs w:val="20"/>
        </w:rPr>
      </w:pPr>
      <w:r w:rsidRPr="009D7D89">
        <w:rPr>
          <w:b/>
          <w:sz w:val="20"/>
          <w:szCs w:val="20"/>
        </w:rPr>
        <w:t>Proposed addition to Rule 4 &amp; change to Rule 7 – Registration of Players (</w:t>
      </w:r>
      <w:r w:rsidRPr="009D7D89">
        <w:rPr>
          <w:b/>
          <w:color w:val="333333"/>
          <w:sz w:val="20"/>
          <w:szCs w:val="20"/>
        </w:rPr>
        <w:t>PASSED  BY MAJORITY)</w:t>
      </w:r>
    </w:p>
    <w:p w14:paraId="284B7ACC" w14:textId="77777777" w:rsidR="006827D4" w:rsidRPr="009D7D89" w:rsidRDefault="006827D4" w:rsidP="009D7D89">
      <w:pPr>
        <w:shd w:val="clear" w:color="auto" w:fill="FFFFFF"/>
        <w:rPr>
          <w:sz w:val="20"/>
          <w:szCs w:val="20"/>
        </w:rPr>
      </w:pPr>
      <w:r w:rsidRPr="009D7D89">
        <w:rPr>
          <w:sz w:val="20"/>
          <w:szCs w:val="20"/>
        </w:rPr>
        <w:t xml:space="preserve">4. (a) No player shall be eligible to play in a League or Cup match unless they have been registered on the registration page of the Mid Shropshire website by clubs 24 hours prior to the first match in which they play. </w:t>
      </w:r>
    </w:p>
    <w:p w14:paraId="72B2B64E" w14:textId="77777777" w:rsidR="006827D4" w:rsidRPr="009D7D89" w:rsidRDefault="006827D4" w:rsidP="009D7D89">
      <w:pPr>
        <w:shd w:val="clear" w:color="auto" w:fill="FFFFFF"/>
        <w:rPr>
          <w:bCs/>
          <w:sz w:val="20"/>
          <w:szCs w:val="20"/>
          <w:bdr w:val="none" w:sz="0" w:space="0" w:color="auto" w:frame="1"/>
          <w:shd w:val="clear" w:color="auto" w:fill="FFFFFF"/>
        </w:rPr>
      </w:pPr>
      <w:r w:rsidRPr="009D7D89">
        <w:rPr>
          <w:bCs/>
          <w:sz w:val="20"/>
          <w:szCs w:val="20"/>
          <w:bdr w:val="none" w:sz="0" w:space="0" w:color="auto" w:frame="1"/>
          <w:shd w:val="clear" w:color="auto" w:fill="FFFFFF"/>
        </w:rPr>
        <w:t>4. (b) To complete their registration, all players must be ticked on the registration page of the Mid Shropshire website to indicate which of the leagues they are eligible to play in.</w:t>
      </w:r>
    </w:p>
    <w:p w14:paraId="4D08B224" w14:textId="77777777" w:rsidR="006827D4" w:rsidRPr="009D7D89" w:rsidRDefault="006827D4" w:rsidP="009D7D89">
      <w:pPr>
        <w:pStyle w:val="NormalWeb"/>
        <w:shd w:val="clear" w:color="auto" w:fill="FFFFFF"/>
        <w:spacing w:before="0" w:beforeAutospacing="0" w:after="0" w:afterAutospacing="0"/>
        <w:rPr>
          <w:rFonts w:ascii="Helvetica" w:hAnsi="Helvetica" w:cs="Helvetica"/>
          <w:sz w:val="20"/>
          <w:szCs w:val="20"/>
        </w:rPr>
      </w:pPr>
      <w:r w:rsidRPr="009D7D89">
        <w:rPr>
          <w:sz w:val="20"/>
          <w:szCs w:val="20"/>
          <w:bdr w:val="none" w:sz="0" w:space="0" w:color="auto" w:frame="1"/>
        </w:rPr>
        <w:t xml:space="preserve">4. (c) Changes to club registered lists, or new member </w:t>
      </w:r>
      <w:r w:rsidRPr="009D7D89">
        <w:rPr>
          <w:bCs/>
          <w:sz w:val="20"/>
          <w:szCs w:val="20"/>
          <w:bdr w:val="none" w:sz="0" w:space="0" w:color="auto" w:frame="1"/>
        </w:rPr>
        <w:t>registrations</w:t>
      </w:r>
      <w:r w:rsidRPr="009D7D89">
        <w:rPr>
          <w:sz w:val="20"/>
          <w:szCs w:val="20"/>
          <w:bdr w:val="none" w:sz="0" w:space="0" w:color="auto" w:frame="1"/>
        </w:rPr>
        <w:t>, must be entered on the registration page of the website by clubs before the seasonal cut-off point, set by the Fixture Secretary at the March Executive meeting. Thereafter all changes can only be made via the Fixture Secretary.</w:t>
      </w:r>
    </w:p>
    <w:p w14:paraId="5AF1D4AA" w14:textId="4F9BDA15" w:rsidR="006827D4" w:rsidRPr="002762F9" w:rsidRDefault="006827D4" w:rsidP="009D7D89">
      <w:pPr>
        <w:pStyle w:val="NormalWeb"/>
        <w:shd w:val="clear" w:color="auto" w:fill="FFFFFF"/>
        <w:spacing w:before="0" w:beforeAutospacing="0" w:after="0" w:afterAutospacing="0"/>
        <w:rPr>
          <w:rFonts w:ascii="Helvetica" w:hAnsi="Helvetica" w:cs="Helvetica"/>
          <w:sz w:val="20"/>
          <w:szCs w:val="20"/>
        </w:rPr>
      </w:pPr>
      <w:r w:rsidRPr="009D7D89">
        <w:rPr>
          <w:sz w:val="20"/>
          <w:szCs w:val="20"/>
          <w:bdr w:val="none" w:sz="0" w:space="0" w:color="auto" w:frame="1"/>
        </w:rPr>
        <w:t xml:space="preserve">4. (d) Any Club wishing to deregister a player </w:t>
      </w:r>
      <w:r w:rsidRPr="009D7D89">
        <w:rPr>
          <w:bCs/>
          <w:sz w:val="20"/>
          <w:szCs w:val="20"/>
          <w:bdr w:val="none" w:sz="0" w:space="0" w:color="auto" w:frame="1"/>
        </w:rPr>
        <w:t>after the seasonal cut-off point</w:t>
      </w:r>
      <w:r w:rsidRPr="009D7D89">
        <w:rPr>
          <w:b/>
          <w:bCs/>
          <w:sz w:val="20"/>
          <w:szCs w:val="20"/>
          <w:bdr w:val="none" w:sz="0" w:space="0" w:color="auto" w:frame="1"/>
        </w:rPr>
        <w:t> </w:t>
      </w:r>
      <w:r w:rsidRPr="009D7D89">
        <w:rPr>
          <w:sz w:val="20"/>
          <w:szCs w:val="20"/>
          <w:bdr w:val="none" w:sz="0" w:space="0" w:color="auto" w:frame="1"/>
        </w:rPr>
        <w:t>must inform the Fixture Secretary.</w:t>
      </w:r>
    </w:p>
    <w:p w14:paraId="0A785773" w14:textId="77777777" w:rsidR="006827D4" w:rsidRPr="009D7D89" w:rsidRDefault="006827D4" w:rsidP="009D7D89">
      <w:pPr>
        <w:shd w:val="clear" w:color="auto" w:fill="FFFFFF"/>
        <w:rPr>
          <w:sz w:val="20"/>
          <w:szCs w:val="20"/>
          <w:shd w:val="clear" w:color="auto" w:fill="FFFFFF"/>
        </w:rPr>
      </w:pPr>
      <w:r w:rsidRPr="009D7D89">
        <w:rPr>
          <w:sz w:val="20"/>
          <w:szCs w:val="20"/>
          <w:shd w:val="clear" w:color="auto" w:fill="FFFFFF"/>
        </w:rPr>
        <w:t xml:space="preserve">7. Any Club playing an unregistered or </w:t>
      </w:r>
      <w:r w:rsidRPr="009D7D89">
        <w:rPr>
          <w:rStyle w:val="Strong"/>
          <w:sz w:val="20"/>
          <w:szCs w:val="20"/>
          <w:bdr w:val="none" w:sz="0" w:space="0" w:color="auto" w:frame="1"/>
          <w:shd w:val="clear" w:color="auto" w:fill="FFFFFF"/>
        </w:rPr>
        <w:t xml:space="preserve">unticked player </w:t>
      </w:r>
      <w:r w:rsidRPr="009D7D89">
        <w:rPr>
          <w:sz w:val="20"/>
          <w:szCs w:val="20"/>
          <w:shd w:val="clear" w:color="auto" w:fill="FFFFFF"/>
        </w:rPr>
        <w:t xml:space="preserve">shall lose that game 21-0 and the Club shall be fined a sum of £10 for each </w:t>
      </w:r>
      <w:r w:rsidRPr="009D7D89">
        <w:rPr>
          <w:bCs/>
          <w:sz w:val="20"/>
          <w:szCs w:val="20"/>
          <w:bdr w:val="none" w:sz="0" w:space="0" w:color="auto" w:frame="1"/>
          <w:shd w:val="clear" w:color="auto" w:fill="FFFFFF"/>
        </w:rPr>
        <w:t>instance</w:t>
      </w:r>
      <w:r w:rsidRPr="009D7D89">
        <w:rPr>
          <w:sz w:val="20"/>
          <w:szCs w:val="20"/>
          <w:shd w:val="clear" w:color="auto" w:fill="FFFFFF"/>
        </w:rPr>
        <w:t xml:space="preserve">. The player who was awarded the 21-0 win shall </w:t>
      </w:r>
      <w:r w:rsidRPr="009D7D89">
        <w:rPr>
          <w:bCs/>
          <w:sz w:val="20"/>
          <w:szCs w:val="20"/>
          <w:bdr w:val="none" w:sz="0" w:space="0" w:color="auto" w:frame="1"/>
          <w:shd w:val="clear" w:color="auto" w:fill="FFFFFF"/>
        </w:rPr>
        <w:t xml:space="preserve">receive </w:t>
      </w:r>
      <w:r w:rsidRPr="009D7D89">
        <w:rPr>
          <w:sz w:val="20"/>
          <w:szCs w:val="20"/>
          <w:shd w:val="clear" w:color="auto" w:fill="FFFFFF"/>
        </w:rPr>
        <w:t>a 21-11 in their aggregates, unless their win was below 21-11, which would mean their win stands.</w:t>
      </w:r>
    </w:p>
    <w:p w14:paraId="45BF9A83" w14:textId="77777777" w:rsidR="006827D4" w:rsidRPr="009D7D89" w:rsidRDefault="006827D4" w:rsidP="009D7D89">
      <w:pPr>
        <w:shd w:val="clear" w:color="auto" w:fill="FFFFFF"/>
        <w:rPr>
          <w:b/>
          <w:sz w:val="20"/>
          <w:szCs w:val="20"/>
        </w:rPr>
      </w:pPr>
      <w:r w:rsidRPr="009D7D89">
        <w:rPr>
          <w:b/>
          <w:sz w:val="20"/>
          <w:szCs w:val="20"/>
          <w:u w:val="single"/>
        </w:rPr>
        <w:t>COMPLETE</w:t>
      </w:r>
      <w:r w:rsidRPr="009D7D89">
        <w:rPr>
          <w:b/>
          <w:sz w:val="20"/>
          <w:szCs w:val="20"/>
        </w:rPr>
        <w:t xml:space="preserve"> revamp of Rule 21 – Named Players (</w:t>
      </w:r>
      <w:r w:rsidRPr="009D7D89">
        <w:rPr>
          <w:b/>
          <w:color w:val="333333"/>
          <w:sz w:val="20"/>
          <w:szCs w:val="20"/>
        </w:rPr>
        <w:t>PASSED  BY MAJORITY)</w:t>
      </w:r>
    </w:p>
    <w:p w14:paraId="62977538" w14:textId="77777777" w:rsidR="006827D4" w:rsidRPr="009D7D89" w:rsidRDefault="006827D4" w:rsidP="009D7D89">
      <w:pPr>
        <w:rPr>
          <w:sz w:val="20"/>
          <w:szCs w:val="20"/>
        </w:rPr>
      </w:pPr>
      <w:r w:rsidRPr="009D7D89">
        <w:rPr>
          <w:sz w:val="20"/>
          <w:szCs w:val="20"/>
        </w:rPr>
        <w:t>21. (a)</w:t>
      </w:r>
      <w:r w:rsidRPr="009D7D89">
        <w:rPr>
          <w:b/>
          <w:sz w:val="20"/>
          <w:szCs w:val="20"/>
        </w:rPr>
        <w:t xml:space="preserve"> </w:t>
      </w:r>
      <w:r w:rsidRPr="009D7D89">
        <w:rPr>
          <w:b/>
          <w:bCs/>
          <w:sz w:val="20"/>
          <w:szCs w:val="20"/>
        </w:rPr>
        <w:t xml:space="preserve">A Club with 2 teams - </w:t>
      </w:r>
      <w:r w:rsidRPr="009D7D89">
        <w:rPr>
          <w:sz w:val="20"/>
          <w:szCs w:val="20"/>
        </w:rPr>
        <w:t xml:space="preserve">their first team shall name their best 6 players who may only play in the first team they will be one starred on the results system. </w:t>
      </w:r>
    </w:p>
    <w:p w14:paraId="6778D92E" w14:textId="77777777" w:rsidR="006827D4" w:rsidRPr="009D7D89" w:rsidRDefault="006827D4" w:rsidP="009D7D89">
      <w:pPr>
        <w:pStyle w:val="ListParagraph"/>
        <w:rPr>
          <w:rFonts w:ascii="Times New Roman" w:hAnsi="Times New Roman"/>
        </w:rPr>
      </w:pPr>
      <w:r w:rsidRPr="009D7D89">
        <w:rPr>
          <w:rFonts w:ascii="Times New Roman" w:hAnsi="Times New Roman"/>
          <w:b/>
          <w:bCs/>
        </w:rPr>
        <w:t xml:space="preserve">A Club with 3 teams - </w:t>
      </w:r>
      <w:r w:rsidRPr="009D7D89">
        <w:rPr>
          <w:rFonts w:ascii="Times New Roman" w:hAnsi="Times New Roman"/>
        </w:rPr>
        <w:t>their first team shall name their best 6 players who may only play in the first team they will be one starred on the results system and the second 4 may play in the first or second team and will be 2 starred. Their second team shall name their best 2 players who may play in the first or second team and will be 2 starred.</w:t>
      </w:r>
    </w:p>
    <w:p w14:paraId="2230B2DF" w14:textId="77777777" w:rsidR="006827D4" w:rsidRPr="009D7D89" w:rsidRDefault="006827D4" w:rsidP="009D7D89">
      <w:pPr>
        <w:pStyle w:val="ListParagraph"/>
        <w:rPr>
          <w:rFonts w:ascii="Times New Roman" w:hAnsi="Times New Roman"/>
        </w:rPr>
      </w:pPr>
      <w:r w:rsidRPr="009D7D89">
        <w:rPr>
          <w:rFonts w:ascii="Times New Roman" w:hAnsi="Times New Roman"/>
          <w:b/>
          <w:bCs/>
        </w:rPr>
        <w:t xml:space="preserve">A Club with 4 teams - </w:t>
      </w:r>
      <w:r w:rsidRPr="009D7D89">
        <w:rPr>
          <w:rFonts w:ascii="Times New Roman" w:hAnsi="Times New Roman"/>
        </w:rPr>
        <w:t>their first team shall name their best 6 players who may only play in the first team they will be one starred on the results system and the second 4 may play in the first or second team and will be 2 starred. Their second team shall name their best 2 players who may play in the first or second team and will be 2 starred and the next 6 players who may play in the first, second or third teams and will be three starred.</w:t>
      </w:r>
    </w:p>
    <w:p w14:paraId="414AE3D6" w14:textId="77777777" w:rsidR="006827D4" w:rsidRPr="009D7D89" w:rsidRDefault="006827D4" w:rsidP="009D7D89">
      <w:pPr>
        <w:pStyle w:val="ListParagraph"/>
        <w:rPr>
          <w:rFonts w:ascii="Times New Roman" w:hAnsi="Times New Roman"/>
        </w:rPr>
      </w:pPr>
      <w:r w:rsidRPr="009D7D89">
        <w:rPr>
          <w:rFonts w:ascii="Times New Roman" w:hAnsi="Times New Roman"/>
          <w:b/>
          <w:bCs/>
        </w:rPr>
        <w:t xml:space="preserve">A Club with 5 teams - </w:t>
      </w:r>
      <w:r w:rsidRPr="009D7D89">
        <w:rPr>
          <w:rFonts w:ascii="Times New Roman" w:hAnsi="Times New Roman"/>
        </w:rPr>
        <w:t>their first team shall name their best 6 players who may only play in the first team they will be one starred on the results system and the second 4 may play in the first or second team and will be 2 starred. Their second team shall name their best 2 players who may play in the first or second team and will be 2 starred and the next 6 players who may play in the first, second or third teams and will be three starred, and the remaining 2 may play in the first, second, third or fourth team and shall be 4 starred. Their third team shall name their best 4 players who may play in the first, second, third or fourth team and will be 4 starred.</w:t>
      </w:r>
    </w:p>
    <w:p w14:paraId="711365E0" w14:textId="77777777" w:rsidR="006827D4" w:rsidRPr="009D7D89" w:rsidRDefault="006827D4" w:rsidP="009D7D89">
      <w:pPr>
        <w:pStyle w:val="ListParagraph"/>
        <w:rPr>
          <w:rFonts w:ascii="Times New Roman" w:hAnsi="Times New Roman"/>
        </w:rPr>
      </w:pPr>
      <w:r w:rsidRPr="009D7D89">
        <w:rPr>
          <w:rFonts w:ascii="Times New Roman" w:hAnsi="Times New Roman"/>
          <w:b/>
          <w:bCs/>
        </w:rPr>
        <w:t xml:space="preserve">A club with 6 teams - </w:t>
      </w:r>
      <w:r w:rsidRPr="009D7D89">
        <w:rPr>
          <w:rFonts w:ascii="Times New Roman" w:hAnsi="Times New Roman"/>
        </w:rPr>
        <w:t xml:space="preserve">their first team shall name their best 6 players who may only play in the first team they will be one starred on the results system and the second 4 may play in the first or second team and will be 2 starred. Their second team shall name their best 2 players who may play in the first or second team and will be 2 starred and the next 6 players who may play in the first, second or third teams and will be three starred, and the remaining 2 may play in the first, second, third or fourth team and will be 4 starred. Their third team shall name their best 4 players who may play in the first, second, third or fourth team and will be 4 starred the remaining 6 players who may play in the first, second, third, fourth and fifth team and will be 5 starred. </w:t>
      </w:r>
    </w:p>
    <w:p w14:paraId="10383A1D" w14:textId="77777777" w:rsidR="006827D4" w:rsidRPr="009D7D89" w:rsidRDefault="006827D4" w:rsidP="009D7D89">
      <w:pPr>
        <w:pStyle w:val="ListParagraph"/>
        <w:rPr>
          <w:rFonts w:ascii="Times New Roman" w:hAnsi="Times New Roman"/>
        </w:rPr>
      </w:pPr>
      <w:r w:rsidRPr="009D7D89">
        <w:rPr>
          <w:rFonts w:ascii="Times New Roman" w:hAnsi="Times New Roman"/>
        </w:rPr>
        <w:t xml:space="preserve">These named players must be seen to be playing on a regular basis for that team, or the team above, and may be changed under rule 21(f). </w:t>
      </w:r>
    </w:p>
    <w:p w14:paraId="581A2833" w14:textId="77777777" w:rsidR="006827D4" w:rsidRPr="009D7D89" w:rsidRDefault="006827D4" w:rsidP="009D7D89">
      <w:pPr>
        <w:rPr>
          <w:sz w:val="20"/>
          <w:szCs w:val="20"/>
        </w:rPr>
      </w:pPr>
      <w:r w:rsidRPr="009D7D89">
        <w:rPr>
          <w:sz w:val="20"/>
          <w:szCs w:val="20"/>
        </w:rPr>
        <w:t xml:space="preserve">21. (b) Clubs with two teams in the same division must list 8 players for each team. These 8 players must then play for that listed team unless a transfer is authorised by the Fixture Secretary in accordance with rule 21 (f), on evidence of previous individual results. </w:t>
      </w:r>
    </w:p>
    <w:p w14:paraId="7E85192B" w14:textId="77777777" w:rsidR="006827D4" w:rsidRPr="009D7D89" w:rsidRDefault="006827D4" w:rsidP="009D7D89">
      <w:pPr>
        <w:rPr>
          <w:sz w:val="20"/>
          <w:szCs w:val="20"/>
        </w:rPr>
      </w:pPr>
      <w:r w:rsidRPr="009D7D89">
        <w:rPr>
          <w:sz w:val="20"/>
          <w:szCs w:val="20"/>
        </w:rPr>
        <w:t xml:space="preserve">21. (c) Clubs with teams in the Shropshire Premier League shall name their best 12 players who play in that league and these players will not be eligible to play in the Mid-Shropshire League </w:t>
      </w:r>
      <w:r w:rsidRPr="009D7D89">
        <w:rPr>
          <w:b/>
          <w:sz w:val="20"/>
          <w:szCs w:val="20"/>
        </w:rPr>
        <w:t>on a Friday night for that club or any other club</w:t>
      </w:r>
      <w:r w:rsidRPr="009D7D89">
        <w:rPr>
          <w:sz w:val="20"/>
          <w:szCs w:val="20"/>
        </w:rPr>
        <w:t>. These named players must be seen to be playing on a regular basis for that team, and shall only be changed on proof of loss of form.</w:t>
      </w:r>
    </w:p>
    <w:p w14:paraId="5323955C" w14:textId="77777777" w:rsidR="006827D4" w:rsidRPr="009D7D89" w:rsidRDefault="006827D4" w:rsidP="009D7D89">
      <w:pPr>
        <w:rPr>
          <w:sz w:val="20"/>
          <w:szCs w:val="20"/>
        </w:rPr>
      </w:pPr>
      <w:r w:rsidRPr="009D7D89">
        <w:rPr>
          <w:sz w:val="20"/>
          <w:szCs w:val="20"/>
        </w:rPr>
        <w:t xml:space="preserve">21. (d) The list of named players must be entered on the results system at least 24 hours prior to the first fixture date of the season. Failure to adhere to this rule will result in a £10 fine. </w:t>
      </w:r>
    </w:p>
    <w:p w14:paraId="1725C550" w14:textId="77777777" w:rsidR="006827D4" w:rsidRPr="009D7D89" w:rsidRDefault="006827D4" w:rsidP="009D7D89">
      <w:pPr>
        <w:rPr>
          <w:sz w:val="20"/>
          <w:szCs w:val="20"/>
        </w:rPr>
      </w:pPr>
      <w:r w:rsidRPr="009D7D89">
        <w:rPr>
          <w:sz w:val="20"/>
          <w:szCs w:val="20"/>
        </w:rPr>
        <w:t xml:space="preserve">21. (e) Clubs should be proactive in checking their named players on a regular basis and informing the Fixture Secretary of any changes that may be required. </w:t>
      </w:r>
    </w:p>
    <w:p w14:paraId="1F0F4E34" w14:textId="77777777" w:rsidR="006827D4" w:rsidRPr="009D7D89" w:rsidRDefault="006827D4" w:rsidP="009D7D89">
      <w:pPr>
        <w:rPr>
          <w:sz w:val="20"/>
          <w:szCs w:val="20"/>
        </w:rPr>
      </w:pPr>
      <w:r w:rsidRPr="009D7D89">
        <w:rPr>
          <w:sz w:val="20"/>
          <w:szCs w:val="20"/>
        </w:rPr>
        <w:t xml:space="preserve">21. (f) Clubs wishing to change their named players must E-mail the justification for the change to the Fixture Secretary stating the players concerned, along with their BCGBA number, 24 hours prior to the change taking place. </w:t>
      </w:r>
    </w:p>
    <w:p w14:paraId="2937E6F3" w14:textId="77777777" w:rsidR="006827D4" w:rsidRPr="009D7D89" w:rsidRDefault="006827D4" w:rsidP="009D7D89">
      <w:pPr>
        <w:rPr>
          <w:sz w:val="20"/>
          <w:szCs w:val="20"/>
        </w:rPr>
      </w:pPr>
      <w:r w:rsidRPr="009D7D89">
        <w:rPr>
          <w:sz w:val="20"/>
          <w:szCs w:val="20"/>
        </w:rPr>
        <w:lastRenderedPageBreak/>
        <w:t xml:space="preserve">21. (g) </w:t>
      </w:r>
      <w:r w:rsidRPr="009D7D89">
        <w:rPr>
          <w:b/>
          <w:sz w:val="20"/>
          <w:szCs w:val="20"/>
        </w:rPr>
        <w:t>The League officers</w:t>
      </w:r>
      <w:r w:rsidRPr="009D7D89">
        <w:rPr>
          <w:sz w:val="20"/>
          <w:szCs w:val="20"/>
        </w:rPr>
        <w:t xml:space="preserve"> will monitor Rule 21 and </w:t>
      </w:r>
      <w:r w:rsidRPr="009D7D89">
        <w:rPr>
          <w:b/>
          <w:sz w:val="20"/>
          <w:szCs w:val="20"/>
        </w:rPr>
        <w:t>make clubs change their Named Players</w:t>
      </w:r>
      <w:r w:rsidRPr="009D7D89">
        <w:rPr>
          <w:sz w:val="20"/>
          <w:szCs w:val="20"/>
        </w:rPr>
        <w:t>. Any club playing an ineligible player (</w:t>
      </w:r>
      <w:proofErr w:type="spellStart"/>
      <w:r w:rsidRPr="009D7D89">
        <w:rPr>
          <w:sz w:val="20"/>
          <w:szCs w:val="20"/>
        </w:rPr>
        <w:t>ie</w:t>
      </w:r>
      <w:proofErr w:type="spellEnd"/>
      <w:r w:rsidRPr="009D7D89">
        <w:rPr>
          <w:sz w:val="20"/>
          <w:szCs w:val="20"/>
        </w:rPr>
        <w:t xml:space="preserve"> a Named Player in a lower team or Premier named player) shall lose their game 21-0 and the Club shall be fined £10 for each unregistered player. The player who was awarded the 21-0 win shall be awarded a 21-11 in their aggregates, unless their win was below 21-11, which would mean their win stands. </w:t>
      </w:r>
    </w:p>
    <w:p w14:paraId="60A3CBBF" w14:textId="77777777" w:rsidR="006827D4" w:rsidRPr="009D7D89" w:rsidRDefault="006827D4" w:rsidP="009D7D89">
      <w:pPr>
        <w:rPr>
          <w:sz w:val="20"/>
          <w:szCs w:val="20"/>
        </w:rPr>
      </w:pPr>
      <w:r w:rsidRPr="009D7D89">
        <w:rPr>
          <w:sz w:val="20"/>
          <w:szCs w:val="20"/>
        </w:rPr>
        <w:t xml:space="preserve">21. (h) No player shall be permitted to play two matches in the Mid Shropshire League on the same night - except on Thursdays or Saturdays, providing one of the teams involved has a Thursday or Saturday team. </w:t>
      </w:r>
    </w:p>
    <w:p w14:paraId="06CC4591" w14:textId="77777777" w:rsidR="006827D4" w:rsidRPr="009D7D89" w:rsidRDefault="006827D4" w:rsidP="009D7D89">
      <w:pPr>
        <w:rPr>
          <w:sz w:val="20"/>
          <w:szCs w:val="20"/>
        </w:rPr>
      </w:pPr>
      <w:r w:rsidRPr="009D7D89">
        <w:rPr>
          <w:sz w:val="20"/>
          <w:szCs w:val="20"/>
        </w:rPr>
        <w:t>21. (</w:t>
      </w:r>
      <w:proofErr w:type="spellStart"/>
      <w:r w:rsidRPr="009D7D89">
        <w:rPr>
          <w:sz w:val="20"/>
          <w:szCs w:val="20"/>
        </w:rPr>
        <w:t>i</w:t>
      </w:r>
      <w:proofErr w:type="spellEnd"/>
      <w:r w:rsidRPr="009D7D89">
        <w:rPr>
          <w:sz w:val="20"/>
          <w:szCs w:val="20"/>
        </w:rPr>
        <w:t>) For any club with more than one team playing in the Mid Shropshire League or any other league on the same night, if any of their teams matches in the Mid Shropshire or any of those other leagues are cancelled, postponed or re-arranged – for whatever reason – and a player has already played for a team in his/her club on the original fixture date, they will be permitted to play for their club’s other team (s) whose fixture was originally cancelled, postponed or re-arranged on the night when that team’s fixture is re-scheduled.</w:t>
      </w:r>
    </w:p>
    <w:p w14:paraId="659583B8" w14:textId="77777777" w:rsidR="006827D4" w:rsidRPr="009D7D89" w:rsidRDefault="006827D4" w:rsidP="009D7D89">
      <w:pPr>
        <w:rPr>
          <w:b/>
          <w:bCs/>
          <w:sz w:val="20"/>
          <w:szCs w:val="20"/>
          <w:u w:val="single"/>
        </w:rPr>
      </w:pPr>
      <w:r w:rsidRPr="009D7D89">
        <w:rPr>
          <w:b/>
          <w:bCs/>
          <w:sz w:val="20"/>
          <w:szCs w:val="20"/>
          <w:u w:val="single"/>
        </w:rPr>
        <w:t>League Rules</w:t>
      </w:r>
      <w:r w:rsidR="00DD7D73" w:rsidRPr="009D7D89">
        <w:rPr>
          <w:b/>
          <w:bCs/>
          <w:sz w:val="20"/>
          <w:szCs w:val="20"/>
          <w:u w:val="single"/>
        </w:rPr>
        <w:t xml:space="preserve"> </w:t>
      </w:r>
      <w:r w:rsidR="00DD7D73" w:rsidRPr="009D7D89">
        <w:rPr>
          <w:b/>
          <w:sz w:val="20"/>
          <w:szCs w:val="20"/>
          <w:u w:val="single"/>
        </w:rPr>
        <w:t>(</w:t>
      </w:r>
      <w:r w:rsidR="00DD7D73" w:rsidRPr="009D7D89">
        <w:rPr>
          <w:b/>
          <w:color w:val="333333"/>
          <w:sz w:val="20"/>
          <w:szCs w:val="20"/>
          <w:u w:val="single"/>
        </w:rPr>
        <w:t>PASSED  BY MAJORITY)</w:t>
      </w:r>
    </w:p>
    <w:p w14:paraId="33EB24F4" w14:textId="77777777" w:rsidR="006827D4" w:rsidRPr="009D7D89" w:rsidRDefault="006827D4" w:rsidP="009D7D89">
      <w:pPr>
        <w:rPr>
          <w:sz w:val="20"/>
          <w:szCs w:val="20"/>
        </w:rPr>
      </w:pPr>
      <w:r w:rsidRPr="009D7D89">
        <w:rPr>
          <w:sz w:val="20"/>
          <w:szCs w:val="20"/>
        </w:rPr>
        <w:t>FROM - 3. (b) The League positions will be decided on the highest number of points scored. If two or more teams finish on the same number of points the best aggregate will decide and if teams are still level the prize money is shared.</w:t>
      </w:r>
    </w:p>
    <w:p w14:paraId="5EF568D3" w14:textId="77777777" w:rsidR="006827D4" w:rsidRPr="009D7D89" w:rsidRDefault="006827D4" w:rsidP="009D7D89">
      <w:pPr>
        <w:rPr>
          <w:b/>
          <w:bCs/>
          <w:sz w:val="20"/>
          <w:szCs w:val="20"/>
        </w:rPr>
      </w:pPr>
      <w:r w:rsidRPr="009D7D89">
        <w:rPr>
          <w:sz w:val="20"/>
          <w:szCs w:val="20"/>
        </w:rPr>
        <w:t xml:space="preserve">CHANGE TO - 3. (b) The League positions will be decided on the highest number of points scored. If two or more teams finish on the same number of points the best aggregate will decide and if teams are still level </w:t>
      </w:r>
      <w:r w:rsidRPr="009D7D89">
        <w:rPr>
          <w:b/>
          <w:bCs/>
          <w:sz w:val="20"/>
          <w:szCs w:val="20"/>
        </w:rPr>
        <w:t xml:space="preserve">it goes on matches won, then games won, then head to head. </w:t>
      </w:r>
    </w:p>
    <w:p w14:paraId="07C34BBC" w14:textId="77777777" w:rsidR="006827D4" w:rsidRPr="009D7D89" w:rsidRDefault="006827D4" w:rsidP="009D7D89">
      <w:pPr>
        <w:rPr>
          <w:sz w:val="20"/>
          <w:szCs w:val="20"/>
        </w:rPr>
      </w:pPr>
      <w:r w:rsidRPr="009D7D89">
        <w:rPr>
          <w:sz w:val="20"/>
          <w:szCs w:val="20"/>
        </w:rPr>
        <w:t>FROM - 6. No player shall sign for more than one Club per season, but a player who has signed for one Club for which he/she has not played more than a total of four Monday or Friday games may apply to the League for approval of a transfer not later than the 30th June. Games played in the Thursday division will not count towards this total. A £5 administration fee will be charged to the Club the bowler is moving to.</w:t>
      </w:r>
    </w:p>
    <w:p w14:paraId="6A3D200B" w14:textId="77777777" w:rsidR="006827D4" w:rsidRPr="009D7D89" w:rsidRDefault="006827D4" w:rsidP="009D7D89">
      <w:pPr>
        <w:rPr>
          <w:sz w:val="20"/>
          <w:szCs w:val="20"/>
        </w:rPr>
      </w:pPr>
      <w:r w:rsidRPr="009D7D89">
        <w:rPr>
          <w:sz w:val="20"/>
          <w:szCs w:val="20"/>
        </w:rPr>
        <w:t xml:space="preserve">CHANGE TO - 6. No player shall sign for more than one Club per season, but a player who has signed for one Club for which he/she has not played more than a total of four Monday or Friday games may apply to the League for approval of a transfer not later than the 30th June. Games played in </w:t>
      </w:r>
      <w:r w:rsidRPr="009D7D89">
        <w:rPr>
          <w:b/>
          <w:bCs/>
          <w:sz w:val="20"/>
          <w:szCs w:val="20"/>
        </w:rPr>
        <w:t>divisions other than Monday or Friday</w:t>
      </w:r>
      <w:r w:rsidRPr="009D7D89">
        <w:rPr>
          <w:sz w:val="20"/>
          <w:szCs w:val="20"/>
        </w:rPr>
        <w:t xml:space="preserve"> will not count towards this total. A £5 administration fee will be charged to the Club the bowler is moving to.</w:t>
      </w:r>
    </w:p>
    <w:p w14:paraId="46034167" w14:textId="77777777" w:rsidR="006827D4" w:rsidRPr="009D7D89" w:rsidRDefault="006827D4" w:rsidP="009D7D89">
      <w:pPr>
        <w:rPr>
          <w:sz w:val="20"/>
          <w:szCs w:val="20"/>
        </w:rPr>
      </w:pPr>
      <w:r w:rsidRPr="009D7D89">
        <w:rPr>
          <w:sz w:val="20"/>
          <w:szCs w:val="20"/>
        </w:rPr>
        <w:t>FROM - 10(b) Where a match is abandoned due to a green becoming un-playable, players from the away team with games in progress at the time of abandonment shall be allowed 10 minutes practice prior to the re-start of games. Where remaining games have not been started, the home bowler only shall be allowed to practice.</w:t>
      </w:r>
    </w:p>
    <w:p w14:paraId="05F0EC7B" w14:textId="77777777" w:rsidR="006827D4" w:rsidRPr="009D7D89" w:rsidRDefault="006827D4" w:rsidP="009D7D89">
      <w:pPr>
        <w:rPr>
          <w:b/>
          <w:bCs/>
          <w:sz w:val="20"/>
          <w:szCs w:val="20"/>
        </w:rPr>
      </w:pPr>
      <w:r w:rsidRPr="009D7D89">
        <w:rPr>
          <w:sz w:val="20"/>
          <w:szCs w:val="20"/>
        </w:rPr>
        <w:t xml:space="preserve">CHANGE TO - 10(b) Where a match is abandoned due to a green becoming un-playable, players from the away team with games in progress at the time of abandonment shall be allowed 10 minutes practice prior to the re-start of games. Where remaining games have not been started, the home bowler only shall be allowed to practice. </w:t>
      </w:r>
      <w:r w:rsidRPr="009D7D89">
        <w:rPr>
          <w:b/>
          <w:bCs/>
          <w:sz w:val="20"/>
          <w:szCs w:val="20"/>
        </w:rPr>
        <w:t>If any players, who were due to start their game, are not available for the re-arranged date, they can be replaced by a reserve who was registered and ticked for that league and able to play for that team in the Mid Shropshire League on the original date and has not already played in that match.</w:t>
      </w:r>
    </w:p>
    <w:p w14:paraId="06ACD8EB" w14:textId="77777777" w:rsidR="006827D4" w:rsidRPr="009D7D89" w:rsidRDefault="006827D4" w:rsidP="009D7D89">
      <w:pPr>
        <w:rPr>
          <w:i/>
          <w:sz w:val="20"/>
          <w:szCs w:val="20"/>
        </w:rPr>
      </w:pPr>
      <w:r w:rsidRPr="009D7D89">
        <w:rPr>
          <w:sz w:val="20"/>
          <w:szCs w:val="20"/>
        </w:rPr>
        <w:t>FROM - 14. Clubs must within seven days of the cancelled fixture, inform the Fixture Secretary by E-mail, of the re-arranged date. This date must be within 28 days of the cancelled fixture. Any outstanding fixture MUST be played before the last fixture of the season without exception. Where a game is not played within 28 days of the original fixture, either club may be fined £25, at the discretion of the executive or management committee. The game shall be played at a date, and where appropriate, venue as decided by the executive or management committee.</w:t>
      </w:r>
    </w:p>
    <w:p w14:paraId="300A659F" w14:textId="77777777" w:rsidR="006827D4" w:rsidRPr="009D7D89" w:rsidRDefault="006827D4" w:rsidP="009D7D89">
      <w:pPr>
        <w:rPr>
          <w:sz w:val="20"/>
          <w:szCs w:val="20"/>
        </w:rPr>
      </w:pPr>
      <w:r w:rsidRPr="009D7D89">
        <w:rPr>
          <w:sz w:val="20"/>
          <w:szCs w:val="20"/>
        </w:rPr>
        <w:t xml:space="preserve">CHANGE TO - 14. Clubs must within seven days of the cancelled fixture, inform the Fixture Secretary by E-mail, of the re-arranged date. This date must be within 28 days of the cancelled fixture. Any outstanding fixture MUST be played before the last fixture of the season without exception, </w:t>
      </w:r>
      <w:r w:rsidRPr="009D7D89">
        <w:rPr>
          <w:b/>
          <w:bCs/>
          <w:sz w:val="20"/>
          <w:szCs w:val="20"/>
        </w:rPr>
        <w:t>apart from the last fixture date when games must be played within 7 days.</w:t>
      </w:r>
      <w:r w:rsidRPr="009D7D89">
        <w:rPr>
          <w:sz w:val="20"/>
          <w:szCs w:val="20"/>
        </w:rPr>
        <w:t xml:space="preserve"> Where a game is not played within 28 </w:t>
      </w:r>
      <w:r w:rsidRPr="009D7D89">
        <w:rPr>
          <w:b/>
          <w:bCs/>
          <w:sz w:val="20"/>
          <w:szCs w:val="20"/>
        </w:rPr>
        <w:t xml:space="preserve">(or 7 if the last fixture) </w:t>
      </w:r>
      <w:r w:rsidRPr="009D7D89">
        <w:rPr>
          <w:sz w:val="20"/>
          <w:szCs w:val="20"/>
        </w:rPr>
        <w:t>days of the original fixture, either club may be fined £25, at the discretion of the executive or management committee. The game shall be played at a date, and where appropriate, venue as decided by the executive or management committee.</w:t>
      </w:r>
    </w:p>
    <w:p w14:paraId="19E94BB9" w14:textId="77777777" w:rsidR="006827D4" w:rsidRPr="009D7D89" w:rsidRDefault="006827D4" w:rsidP="009D7D89">
      <w:pPr>
        <w:rPr>
          <w:sz w:val="20"/>
          <w:szCs w:val="20"/>
        </w:rPr>
      </w:pPr>
      <w:r w:rsidRPr="009D7D89">
        <w:rPr>
          <w:sz w:val="20"/>
          <w:szCs w:val="20"/>
        </w:rPr>
        <w:t xml:space="preserve">FROM - 15. If the start of a match is delayed because of inclement weather a decision to cancel the match shall not be made until 7.45pm, unless mutually agreed by both Captains. A decision by the groundsman of the home Club that a green is unfit to play before or at any stage of a match shall be final. Clubs must within seven days of the cancelled fixture, inform the Fixture Secretary by E-mail, of the re-arranged date. This date must be within 28 days of the cancelled fixture. Any outstanding fixture MUST be played before the last fixture of the season without exception. Where a game is not played within 28 days of the original fixture, either club may be fined £25, at the discretion of the executive or management committee. The game shall be played at a date, and where appropriate, venue as decided by the executive or </w:t>
      </w:r>
      <w:proofErr w:type="spellStart"/>
      <w:r w:rsidRPr="009D7D89">
        <w:rPr>
          <w:sz w:val="20"/>
          <w:szCs w:val="20"/>
        </w:rPr>
        <w:t>m’ment</w:t>
      </w:r>
      <w:proofErr w:type="spellEnd"/>
      <w:r w:rsidRPr="009D7D89">
        <w:rPr>
          <w:sz w:val="20"/>
          <w:szCs w:val="20"/>
        </w:rPr>
        <w:t xml:space="preserve"> committee.</w:t>
      </w:r>
    </w:p>
    <w:p w14:paraId="260AAC36" w14:textId="77777777" w:rsidR="006827D4" w:rsidRPr="009D7D89" w:rsidRDefault="006827D4" w:rsidP="009D7D89">
      <w:pPr>
        <w:rPr>
          <w:sz w:val="20"/>
          <w:szCs w:val="20"/>
        </w:rPr>
      </w:pPr>
      <w:r w:rsidRPr="009D7D89">
        <w:rPr>
          <w:sz w:val="20"/>
          <w:szCs w:val="20"/>
        </w:rPr>
        <w:t xml:space="preserve">CHANGE TO - 15. If the start of a match is delayed because of inclement weather a decision to cancel the match shall not be made until 7.45pm, unless mutually agreed by both Captains. A decision by the groundsman of the home Club that a green is unfit </w:t>
      </w:r>
      <w:r w:rsidRPr="009D7D89">
        <w:rPr>
          <w:sz w:val="20"/>
          <w:szCs w:val="20"/>
        </w:rPr>
        <w:lastRenderedPageBreak/>
        <w:t xml:space="preserve">to play before or at any stage of a match shall be final. Clubs must within seven days of the cancelled fixture, inform the Fixture Secretary by E-mail, of the re-arranged date. This date must be within 28 days of the cancelled fixture. Any outstanding fixture MUST be played before the last fixture of the season without exception, </w:t>
      </w:r>
      <w:r w:rsidRPr="009D7D89">
        <w:rPr>
          <w:b/>
          <w:bCs/>
          <w:sz w:val="20"/>
          <w:szCs w:val="20"/>
        </w:rPr>
        <w:t>apart from the last fixture date when games must be played within 7 days.</w:t>
      </w:r>
      <w:r w:rsidRPr="009D7D89">
        <w:rPr>
          <w:sz w:val="20"/>
          <w:szCs w:val="20"/>
        </w:rPr>
        <w:t xml:space="preserve"> Where a game is not played within 28 days </w:t>
      </w:r>
      <w:r w:rsidRPr="009D7D89">
        <w:rPr>
          <w:b/>
          <w:bCs/>
          <w:sz w:val="20"/>
          <w:szCs w:val="20"/>
        </w:rPr>
        <w:t xml:space="preserve">(or 7 if the last fixture) </w:t>
      </w:r>
      <w:r w:rsidRPr="009D7D89">
        <w:rPr>
          <w:sz w:val="20"/>
          <w:szCs w:val="20"/>
        </w:rPr>
        <w:t>of the original fixture, either club may be fined £25, at the discretion of the executive or management committee. The game shall be played at a date, and where appropriate, venue as decided by the executive or management committee.</w:t>
      </w:r>
    </w:p>
    <w:p w14:paraId="027D4958" w14:textId="77777777" w:rsidR="006827D4" w:rsidRPr="009D7D89" w:rsidRDefault="006827D4" w:rsidP="009D7D89">
      <w:pPr>
        <w:rPr>
          <w:b/>
          <w:bCs/>
          <w:sz w:val="20"/>
          <w:szCs w:val="20"/>
        </w:rPr>
      </w:pPr>
      <w:r w:rsidRPr="009D7D89">
        <w:rPr>
          <w:b/>
          <w:bCs/>
          <w:sz w:val="20"/>
          <w:szCs w:val="20"/>
        </w:rPr>
        <w:t>Thursday Division</w:t>
      </w:r>
    </w:p>
    <w:p w14:paraId="1B737183" w14:textId="77777777" w:rsidR="006827D4" w:rsidRPr="009D7D89" w:rsidRDefault="006827D4" w:rsidP="009D7D89">
      <w:pPr>
        <w:rPr>
          <w:sz w:val="20"/>
          <w:szCs w:val="20"/>
        </w:rPr>
      </w:pPr>
      <w:r w:rsidRPr="009D7D89">
        <w:rPr>
          <w:sz w:val="20"/>
          <w:szCs w:val="20"/>
        </w:rPr>
        <w:t xml:space="preserve">FROM - 4. The points scoring system will be: A bowler who scores 5 chalks will earn their team 1 point; scoring 10 will earn 2 points; scoring 15 will earn 3 points; scoring 20 will get a bowler 4 points; and getting to 21 to win the individual game will earn a player 5 points. (Therefore the most points a team can win from each fixture is 40 - </w:t>
      </w:r>
      <w:proofErr w:type="spellStart"/>
      <w:r w:rsidRPr="009D7D89">
        <w:rPr>
          <w:sz w:val="20"/>
          <w:szCs w:val="20"/>
        </w:rPr>
        <w:t>ie</w:t>
      </w:r>
      <w:proofErr w:type="spellEnd"/>
      <w:r w:rsidRPr="009D7D89">
        <w:rPr>
          <w:sz w:val="20"/>
          <w:szCs w:val="20"/>
        </w:rPr>
        <w:t xml:space="preserve"> 8 wins worth 5 points each) The team with the most points at the end of the season will be declared the champions.  </w:t>
      </w:r>
    </w:p>
    <w:p w14:paraId="36D67F71" w14:textId="77777777" w:rsidR="006827D4" w:rsidRPr="009D7D89" w:rsidRDefault="006827D4" w:rsidP="009D7D89">
      <w:pPr>
        <w:rPr>
          <w:b/>
          <w:bCs/>
          <w:sz w:val="20"/>
          <w:szCs w:val="20"/>
        </w:rPr>
      </w:pPr>
      <w:r w:rsidRPr="009D7D89">
        <w:rPr>
          <w:sz w:val="20"/>
          <w:szCs w:val="20"/>
        </w:rPr>
        <w:t xml:space="preserve">CHANGE TO - 4. The points scoring system will be: A bowler who scores 5 chalks will earn their team 1 point; scoring 10 will earn 2 points; scoring 15 will earn 3 points; scoring 20 will get a bowler 4 points; and getting to 21 to win the individual game will earn a player 5 points. (Therefore the most points a team can win from each fixture is 40 - </w:t>
      </w:r>
      <w:proofErr w:type="spellStart"/>
      <w:r w:rsidRPr="009D7D89">
        <w:rPr>
          <w:sz w:val="20"/>
          <w:szCs w:val="20"/>
        </w:rPr>
        <w:t>ie</w:t>
      </w:r>
      <w:proofErr w:type="spellEnd"/>
      <w:r w:rsidRPr="009D7D89">
        <w:rPr>
          <w:sz w:val="20"/>
          <w:szCs w:val="20"/>
        </w:rPr>
        <w:t xml:space="preserve"> 8 wins worth 5 points each) The team with the most points at the end of the season will be declared the champions. </w:t>
      </w:r>
      <w:r w:rsidRPr="009D7D89">
        <w:rPr>
          <w:b/>
          <w:bCs/>
          <w:sz w:val="20"/>
          <w:szCs w:val="20"/>
        </w:rPr>
        <w:t xml:space="preserve">If this is level then it goes on aggregate, then games won and then matches won. </w:t>
      </w:r>
    </w:p>
    <w:p w14:paraId="5DE3DC27" w14:textId="77777777" w:rsidR="006827D4" w:rsidRPr="009D7D89" w:rsidRDefault="006827D4" w:rsidP="009D7D89">
      <w:pPr>
        <w:rPr>
          <w:b/>
          <w:bCs/>
          <w:sz w:val="20"/>
          <w:szCs w:val="20"/>
        </w:rPr>
      </w:pPr>
      <w:r w:rsidRPr="009D7D89">
        <w:rPr>
          <w:b/>
          <w:bCs/>
          <w:sz w:val="20"/>
          <w:szCs w:val="20"/>
        </w:rPr>
        <w:t>Afternoon Division</w:t>
      </w:r>
    </w:p>
    <w:p w14:paraId="0981B6A9" w14:textId="77777777" w:rsidR="006827D4" w:rsidRPr="009D7D89" w:rsidRDefault="006827D4" w:rsidP="009D7D89">
      <w:pPr>
        <w:rPr>
          <w:sz w:val="20"/>
          <w:szCs w:val="20"/>
        </w:rPr>
      </w:pPr>
      <w:r w:rsidRPr="009D7D89">
        <w:rPr>
          <w:sz w:val="20"/>
          <w:szCs w:val="20"/>
        </w:rPr>
        <w:t xml:space="preserve">FROM - 9. If a team fails to fulfil a fixture the match shall be awarded to their opponents and the score shall be 3 points with an aggregate of plus 30. An aggregate of 50 will be deducted from the offenders’ accrued divisional total. </w:t>
      </w:r>
    </w:p>
    <w:p w14:paraId="504939D9" w14:textId="77777777" w:rsidR="006827D4" w:rsidRPr="009D7D89" w:rsidRDefault="006827D4" w:rsidP="009D7D89">
      <w:pPr>
        <w:rPr>
          <w:b/>
          <w:bCs/>
          <w:sz w:val="20"/>
          <w:szCs w:val="20"/>
        </w:rPr>
      </w:pPr>
      <w:r w:rsidRPr="009D7D89">
        <w:rPr>
          <w:b/>
          <w:bCs/>
          <w:sz w:val="20"/>
          <w:szCs w:val="20"/>
        </w:rPr>
        <w:t xml:space="preserve">CHANGE TO - 9. If a team fails to fulfil a fixture the match shall be awarded to their opponents and the score shall be: </w:t>
      </w:r>
    </w:p>
    <w:p w14:paraId="243D2C79" w14:textId="77777777" w:rsidR="006827D4" w:rsidRPr="009D7D89" w:rsidRDefault="006827D4" w:rsidP="009D7D89">
      <w:pPr>
        <w:rPr>
          <w:b/>
          <w:bCs/>
          <w:sz w:val="20"/>
          <w:szCs w:val="20"/>
        </w:rPr>
      </w:pPr>
      <w:r w:rsidRPr="009D7D89">
        <w:rPr>
          <w:b/>
          <w:bCs/>
          <w:sz w:val="20"/>
          <w:szCs w:val="20"/>
        </w:rPr>
        <w:t>If opponents home game, the home team be awarded their average points score in home games up to that date, with an aggregate of +60. An aggregate of 126 will be deducted from the offenders accrued divisional total.</w:t>
      </w:r>
    </w:p>
    <w:p w14:paraId="59DFF459" w14:textId="77777777" w:rsidR="006827D4" w:rsidRPr="009D7D89" w:rsidRDefault="006827D4" w:rsidP="009D7D89">
      <w:pPr>
        <w:rPr>
          <w:b/>
          <w:bCs/>
          <w:sz w:val="20"/>
          <w:szCs w:val="20"/>
        </w:rPr>
      </w:pPr>
      <w:r w:rsidRPr="009D7D89">
        <w:rPr>
          <w:b/>
          <w:bCs/>
          <w:sz w:val="20"/>
          <w:szCs w:val="20"/>
        </w:rPr>
        <w:t xml:space="preserve">If opponents away game, the away team be awarded their average points score in away games up to that date, with an aggregate of +60. An aggregate of 126 will be deducted from the offenders accrued divisional total. </w:t>
      </w:r>
    </w:p>
    <w:p w14:paraId="7FADE4BA" w14:textId="77777777" w:rsidR="006827D4" w:rsidRPr="009D7D89" w:rsidRDefault="006827D4" w:rsidP="009D7D89">
      <w:pPr>
        <w:rPr>
          <w:b/>
          <w:bCs/>
          <w:sz w:val="20"/>
          <w:szCs w:val="20"/>
        </w:rPr>
      </w:pPr>
      <w:r w:rsidRPr="009D7D89">
        <w:rPr>
          <w:b/>
          <w:bCs/>
          <w:sz w:val="20"/>
          <w:szCs w:val="20"/>
        </w:rPr>
        <w:t xml:space="preserve">If the fixture in question is before teams have played four home or away fixtures, their average points score will be decided by the League’s officers.  </w:t>
      </w:r>
    </w:p>
    <w:p w14:paraId="4D2CB113" w14:textId="77777777" w:rsidR="006827D4" w:rsidRPr="009D7D89" w:rsidRDefault="006827D4" w:rsidP="009D7D89">
      <w:pPr>
        <w:rPr>
          <w:b/>
          <w:bCs/>
          <w:sz w:val="20"/>
          <w:szCs w:val="20"/>
        </w:rPr>
      </w:pPr>
      <w:r w:rsidRPr="009D7D89">
        <w:rPr>
          <w:b/>
          <w:bCs/>
          <w:sz w:val="20"/>
          <w:szCs w:val="20"/>
        </w:rPr>
        <w:t>Saturday Division</w:t>
      </w:r>
    </w:p>
    <w:p w14:paraId="46920955" w14:textId="77777777" w:rsidR="006827D4" w:rsidRPr="009D7D89" w:rsidRDefault="006827D4" w:rsidP="009D7D89">
      <w:pPr>
        <w:rPr>
          <w:b/>
          <w:bCs/>
          <w:sz w:val="20"/>
          <w:szCs w:val="20"/>
        </w:rPr>
      </w:pPr>
      <w:r w:rsidRPr="009D7D89">
        <w:rPr>
          <w:sz w:val="20"/>
          <w:szCs w:val="20"/>
        </w:rPr>
        <w:t xml:space="preserve">FROM - 4. The points scoring system will be: A bowler or pairing that scores 5 chalks will earn their team 1 point; scoring 10 will earn 2 points; scoring 15 will earn 3 points; scoring 20 will get a bowler or pairing 4 points; and getting to 21 to win the individual game will earn a player or pairing 5 points. (Therefore the most points a team can win from each fixture is 30 - </w:t>
      </w:r>
      <w:proofErr w:type="spellStart"/>
      <w:r w:rsidRPr="009D7D89">
        <w:rPr>
          <w:sz w:val="20"/>
          <w:szCs w:val="20"/>
        </w:rPr>
        <w:t>ie</w:t>
      </w:r>
      <w:proofErr w:type="spellEnd"/>
      <w:r w:rsidRPr="009D7D89">
        <w:rPr>
          <w:sz w:val="20"/>
          <w:szCs w:val="20"/>
        </w:rPr>
        <w:t xml:space="preserve"> 6 wins worth 5 points each) The team with the most points at the end of the season will be declared the champions.</w:t>
      </w:r>
    </w:p>
    <w:p w14:paraId="6B7CDD24" w14:textId="77777777" w:rsidR="006827D4" w:rsidRPr="009D7D89" w:rsidRDefault="006827D4" w:rsidP="009D7D89">
      <w:pPr>
        <w:rPr>
          <w:b/>
          <w:bCs/>
          <w:sz w:val="20"/>
          <w:szCs w:val="20"/>
        </w:rPr>
      </w:pPr>
      <w:r w:rsidRPr="009D7D89">
        <w:rPr>
          <w:sz w:val="20"/>
          <w:szCs w:val="20"/>
        </w:rPr>
        <w:t xml:space="preserve">CHANGE TO - 4. The points scoring system will be: A bowler or pairing that scores 5 chalks will earn their team 1 point; scoring 10 will earn 2 points; scoring 15 will earn 3 points; scoring 20 will get a bowler or pairing 4 points; and getting to 21 to win the individual game will earn a player or pairing 5 points. (Therefore the most points a team can win from each fixture is 30 - </w:t>
      </w:r>
      <w:proofErr w:type="spellStart"/>
      <w:r w:rsidRPr="009D7D89">
        <w:rPr>
          <w:sz w:val="20"/>
          <w:szCs w:val="20"/>
        </w:rPr>
        <w:t>ie</w:t>
      </w:r>
      <w:proofErr w:type="spellEnd"/>
      <w:r w:rsidRPr="009D7D89">
        <w:rPr>
          <w:sz w:val="20"/>
          <w:szCs w:val="20"/>
        </w:rPr>
        <w:t xml:space="preserve"> 6 wins worth 5 points each) The team with the most points at the end of the season will be declared the champions. </w:t>
      </w:r>
      <w:r w:rsidRPr="009D7D89">
        <w:rPr>
          <w:b/>
          <w:bCs/>
          <w:sz w:val="20"/>
          <w:szCs w:val="20"/>
        </w:rPr>
        <w:t>If this is level then it goes on aggregate, then games won and then matches won.</w:t>
      </w:r>
    </w:p>
    <w:p w14:paraId="303C910F" w14:textId="77777777" w:rsidR="006827D4" w:rsidRPr="009D7D89" w:rsidRDefault="006827D4" w:rsidP="009D7D89">
      <w:pPr>
        <w:rPr>
          <w:b/>
          <w:bCs/>
          <w:sz w:val="20"/>
          <w:szCs w:val="20"/>
          <w:u w:val="single"/>
        </w:rPr>
      </w:pPr>
      <w:r w:rsidRPr="009D7D89">
        <w:rPr>
          <w:b/>
          <w:bCs/>
          <w:sz w:val="20"/>
          <w:szCs w:val="20"/>
          <w:u w:val="single"/>
        </w:rPr>
        <w:t>Management Rules</w:t>
      </w:r>
    </w:p>
    <w:p w14:paraId="1E95C458" w14:textId="77777777" w:rsidR="006827D4" w:rsidRPr="009D7D89" w:rsidRDefault="006827D4" w:rsidP="009D7D89">
      <w:pPr>
        <w:rPr>
          <w:sz w:val="20"/>
          <w:szCs w:val="20"/>
        </w:rPr>
      </w:pPr>
      <w:r w:rsidRPr="009D7D89">
        <w:rPr>
          <w:sz w:val="20"/>
          <w:szCs w:val="20"/>
        </w:rPr>
        <w:t>FROM – 10. (a) The Executive Committee shall at their March meeting settle all match fees, entry fees for competitions, prize money for divisions, competitions and individual aggregates. Prize money for competitions will be subject to the number of entries and this will be stated on all entry forms.</w:t>
      </w:r>
    </w:p>
    <w:p w14:paraId="729A19EA" w14:textId="77777777" w:rsidR="006827D4" w:rsidRPr="009D7D89" w:rsidRDefault="006827D4" w:rsidP="009D7D89">
      <w:pPr>
        <w:rPr>
          <w:sz w:val="20"/>
          <w:szCs w:val="20"/>
        </w:rPr>
      </w:pPr>
      <w:r w:rsidRPr="009D7D89">
        <w:rPr>
          <w:sz w:val="20"/>
          <w:szCs w:val="20"/>
        </w:rPr>
        <w:t xml:space="preserve">CHANGE TO – 10. (a) The Executive Committee shall at their March meeting settle all match fees </w:t>
      </w:r>
      <w:r w:rsidRPr="009D7D89">
        <w:rPr>
          <w:b/>
          <w:bCs/>
          <w:sz w:val="20"/>
          <w:szCs w:val="20"/>
        </w:rPr>
        <w:t xml:space="preserve">and </w:t>
      </w:r>
      <w:r w:rsidRPr="009D7D89">
        <w:rPr>
          <w:sz w:val="20"/>
          <w:szCs w:val="20"/>
        </w:rPr>
        <w:t xml:space="preserve">entry fees for competitions, </w:t>
      </w:r>
      <w:r w:rsidRPr="009D7D89">
        <w:rPr>
          <w:strike/>
          <w:sz w:val="20"/>
          <w:szCs w:val="20"/>
        </w:rPr>
        <w:t>prize money for divisions, competitions and individual aggregates</w:t>
      </w:r>
      <w:r w:rsidRPr="009D7D89">
        <w:rPr>
          <w:sz w:val="20"/>
          <w:szCs w:val="20"/>
        </w:rPr>
        <w:t>. Prize money for competitions will be subject to the number of entries and this will be stated on all entry forms.</w:t>
      </w:r>
    </w:p>
    <w:p w14:paraId="1CE11DD2" w14:textId="77777777" w:rsidR="006827D4" w:rsidRPr="009D7D89" w:rsidRDefault="006827D4" w:rsidP="009D7D89">
      <w:pPr>
        <w:rPr>
          <w:sz w:val="20"/>
          <w:szCs w:val="20"/>
        </w:rPr>
      </w:pPr>
      <w:r w:rsidRPr="009D7D89">
        <w:rPr>
          <w:sz w:val="20"/>
          <w:szCs w:val="20"/>
        </w:rPr>
        <w:t>FROM – 10. (b) Prize money will be awarded in all divisions, and will be withheld if a team, due for promotion, refuses to accept for any other reason than green availability.</w:t>
      </w:r>
    </w:p>
    <w:p w14:paraId="0341C5DA" w14:textId="77777777" w:rsidR="006827D4" w:rsidRPr="009D7D89" w:rsidRDefault="006827D4" w:rsidP="009D7D89">
      <w:pPr>
        <w:rPr>
          <w:strike/>
          <w:sz w:val="20"/>
          <w:szCs w:val="20"/>
        </w:rPr>
      </w:pPr>
      <w:r w:rsidRPr="009D7D89">
        <w:rPr>
          <w:sz w:val="20"/>
          <w:szCs w:val="20"/>
        </w:rPr>
        <w:t xml:space="preserve">CHANGE TO – 10. (b) Prize money will be awarded in all divisions, </w:t>
      </w:r>
      <w:r w:rsidRPr="009D7D89">
        <w:rPr>
          <w:strike/>
          <w:sz w:val="20"/>
          <w:szCs w:val="20"/>
        </w:rPr>
        <w:t>and will be withheld if a team, due for promotion, refuses to accept for any other reason than green availability.</w:t>
      </w:r>
    </w:p>
    <w:p w14:paraId="0D4FF764" w14:textId="77777777" w:rsidR="006827D4" w:rsidRPr="009D7D89" w:rsidRDefault="006827D4" w:rsidP="009D7D89">
      <w:pPr>
        <w:rPr>
          <w:sz w:val="20"/>
          <w:szCs w:val="20"/>
        </w:rPr>
      </w:pPr>
      <w:r w:rsidRPr="009D7D89">
        <w:rPr>
          <w:sz w:val="20"/>
          <w:szCs w:val="20"/>
        </w:rPr>
        <w:t>REMOVE - 10. (c) Any team unable to take promotion due to green unavailability will receive full prize money the first year. If the same team is due to receive prize money the next year, then the amount will be reduced by 50%. The same team will then revert to full prize money the following year.</w:t>
      </w:r>
    </w:p>
    <w:p w14:paraId="4FD27DD6" w14:textId="77777777" w:rsidR="006827D4" w:rsidRPr="009D7D89" w:rsidRDefault="006827D4" w:rsidP="009D7D89">
      <w:pPr>
        <w:rPr>
          <w:strike/>
          <w:sz w:val="20"/>
          <w:szCs w:val="20"/>
        </w:rPr>
      </w:pPr>
      <w:r w:rsidRPr="009D7D89">
        <w:rPr>
          <w:strike/>
          <w:sz w:val="20"/>
          <w:szCs w:val="20"/>
        </w:rPr>
        <w:t>10(c) Any team unable to take promotion due to green unavailability will receive full prize money the first year. If the same team is due to receive prize money the next year, then the amount will be reduced by 50%. The same team will then revert to full prize money the following year.</w:t>
      </w:r>
    </w:p>
    <w:p w14:paraId="593268A7" w14:textId="77777777" w:rsidR="006827D4" w:rsidRPr="009D7D89" w:rsidRDefault="006827D4" w:rsidP="009D7D89">
      <w:pPr>
        <w:rPr>
          <w:sz w:val="20"/>
          <w:szCs w:val="20"/>
        </w:rPr>
      </w:pPr>
      <w:r w:rsidRPr="009D7D89">
        <w:rPr>
          <w:sz w:val="20"/>
          <w:szCs w:val="20"/>
        </w:rPr>
        <w:lastRenderedPageBreak/>
        <w:t xml:space="preserve">FROM - 10. (e) All prize money will be paid on Presentation Night to the winner or representative. Prize money not collected as above must be claimed on or before the Management Meeting following the presentation, after which it will be forfeited and returned to league funds.  </w:t>
      </w:r>
    </w:p>
    <w:p w14:paraId="7DE5AB20" w14:textId="77777777" w:rsidR="006827D4" w:rsidRPr="009D7D89" w:rsidRDefault="006827D4" w:rsidP="009D7D89">
      <w:pPr>
        <w:rPr>
          <w:sz w:val="20"/>
          <w:szCs w:val="20"/>
        </w:rPr>
      </w:pPr>
      <w:r w:rsidRPr="009D7D89">
        <w:rPr>
          <w:sz w:val="20"/>
          <w:szCs w:val="20"/>
        </w:rPr>
        <w:t xml:space="preserve">CHANGE TO – 10. (e) All prize money will be paid on Presentation Night to the winner or representative. </w:t>
      </w:r>
      <w:r w:rsidRPr="009D7D89">
        <w:rPr>
          <w:strike/>
          <w:sz w:val="20"/>
          <w:szCs w:val="20"/>
        </w:rPr>
        <w:t>Prize money not collected as above must be claimed on or before the Management Meeting following the presentation, after which it will be forfeited and returned to league funds.</w:t>
      </w:r>
      <w:r w:rsidRPr="009D7D89">
        <w:rPr>
          <w:sz w:val="20"/>
          <w:szCs w:val="20"/>
        </w:rPr>
        <w:t xml:space="preserve">  </w:t>
      </w:r>
    </w:p>
    <w:p w14:paraId="6EE2F05F" w14:textId="77777777" w:rsidR="006827D4" w:rsidRPr="009D7D89" w:rsidRDefault="006827D4" w:rsidP="009D7D89">
      <w:pPr>
        <w:rPr>
          <w:sz w:val="20"/>
          <w:szCs w:val="20"/>
        </w:rPr>
      </w:pPr>
      <w:r w:rsidRPr="009D7D89">
        <w:rPr>
          <w:sz w:val="20"/>
          <w:szCs w:val="20"/>
        </w:rPr>
        <w:t>REMOVE - 10. (f) Any Player winning the individual aggregate prize in the same division and consecutively, and has won it playing for a team who declined promotion to a higher division for reasons other than green unavailability, shall forfeit their prize money every second year they win it consecutively;</w:t>
      </w:r>
    </w:p>
    <w:p w14:paraId="132C4F32" w14:textId="77777777" w:rsidR="006827D4" w:rsidRPr="009D7D89" w:rsidRDefault="006827D4" w:rsidP="009D7D89">
      <w:pPr>
        <w:rPr>
          <w:strike/>
          <w:sz w:val="20"/>
          <w:szCs w:val="20"/>
        </w:rPr>
      </w:pPr>
      <w:r w:rsidRPr="009D7D89">
        <w:rPr>
          <w:strike/>
          <w:sz w:val="20"/>
          <w:szCs w:val="20"/>
        </w:rPr>
        <w:t>10(f) Any Player winning the individual aggregate prize in the same division and consecutively, and has won it playing for a team who declined promotion to a higher division for reasons other than green unavailability, shall forfeit their prize money every second year they win it consecutively;</w:t>
      </w:r>
    </w:p>
    <w:p w14:paraId="25E6ED2F" w14:textId="77777777" w:rsidR="006827D4" w:rsidRPr="009D7D89" w:rsidRDefault="006827D4" w:rsidP="009D7D89">
      <w:pPr>
        <w:rPr>
          <w:sz w:val="20"/>
          <w:szCs w:val="20"/>
        </w:rPr>
      </w:pPr>
      <w:r w:rsidRPr="009D7D89">
        <w:rPr>
          <w:sz w:val="20"/>
          <w:szCs w:val="20"/>
        </w:rPr>
        <w:t>FROM - 10. (d) Withdrawal of any team from the League will be discussed and approved by the Management/Executive committee. Clubs will be expected to withdraw their lowest team from the Monday or Friday night divisions, unless they receive special permission from the Management/Executive committee.</w:t>
      </w:r>
    </w:p>
    <w:p w14:paraId="2725EA82" w14:textId="77777777" w:rsidR="006827D4" w:rsidRPr="009D7D89" w:rsidRDefault="006827D4" w:rsidP="009D7D89">
      <w:pPr>
        <w:rPr>
          <w:sz w:val="20"/>
          <w:szCs w:val="20"/>
        </w:rPr>
      </w:pPr>
      <w:r w:rsidRPr="009D7D89">
        <w:rPr>
          <w:sz w:val="20"/>
          <w:szCs w:val="20"/>
        </w:rPr>
        <w:t xml:space="preserve">CHANGE TO 10. (d) Withdrawal of any team from the League will be discussed </w:t>
      </w:r>
      <w:r w:rsidRPr="009D7D89">
        <w:rPr>
          <w:strike/>
          <w:sz w:val="20"/>
          <w:szCs w:val="20"/>
        </w:rPr>
        <w:t>and approved</w:t>
      </w:r>
      <w:r w:rsidRPr="009D7D89">
        <w:rPr>
          <w:sz w:val="20"/>
          <w:szCs w:val="20"/>
        </w:rPr>
        <w:t xml:space="preserve"> by the Management/Executive committee. Clubs will be expected to withdraw their lowest team from the Monday or Friday night divisions, unless they receive special permission from the </w:t>
      </w:r>
      <w:proofErr w:type="spellStart"/>
      <w:r w:rsidRPr="009D7D89">
        <w:rPr>
          <w:sz w:val="20"/>
          <w:szCs w:val="20"/>
        </w:rPr>
        <w:t>M’ment</w:t>
      </w:r>
      <w:proofErr w:type="spellEnd"/>
      <w:r w:rsidRPr="009D7D89">
        <w:rPr>
          <w:sz w:val="20"/>
          <w:szCs w:val="20"/>
        </w:rPr>
        <w:t>/Executive committee.</w:t>
      </w:r>
    </w:p>
    <w:p w14:paraId="74A24D2C" w14:textId="77777777" w:rsidR="006827D4" w:rsidRPr="009D7D89" w:rsidRDefault="006827D4" w:rsidP="009D7D89">
      <w:pPr>
        <w:rPr>
          <w:b/>
          <w:bCs/>
          <w:sz w:val="20"/>
          <w:szCs w:val="20"/>
        </w:rPr>
      </w:pPr>
      <w:r w:rsidRPr="009D7D89">
        <w:rPr>
          <w:b/>
          <w:bCs/>
          <w:sz w:val="20"/>
          <w:szCs w:val="20"/>
        </w:rPr>
        <w:t>Dixon and Driscoll Doubles</w:t>
      </w:r>
      <w:r w:rsidR="00DD7D73" w:rsidRPr="009D7D89">
        <w:rPr>
          <w:b/>
          <w:bCs/>
          <w:sz w:val="20"/>
          <w:szCs w:val="20"/>
        </w:rPr>
        <w:t xml:space="preserve"> </w:t>
      </w:r>
      <w:r w:rsidR="00DD7D73" w:rsidRPr="009D7D89">
        <w:rPr>
          <w:b/>
          <w:sz w:val="20"/>
          <w:szCs w:val="20"/>
        </w:rPr>
        <w:t>(</w:t>
      </w:r>
      <w:r w:rsidR="00DD7D73" w:rsidRPr="009D7D89">
        <w:rPr>
          <w:b/>
          <w:color w:val="333333"/>
          <w:sz w:val="20"/>
          <w:szCs w:val="20"/>
        </w:rPr>
        <w:t>PASSED  BY MAJORITY)</w:t>
      </w:r>
    </w:p>
    <w:p w14:paraId="117789EC" w14:textId="77777777" w:rsidR="006827D4" w:rsidRPr="009D7D89" w:rsidRDefault="006827D4" w:rsidP="009D7D89">
      <w:pPr>
        <w:rPr>
          <w:sz w:val="20"/>
          <w:szCs w:val="20"/>
        </w:rPr>
      </w:pPr>
      <w:r w:rsidRPr="009D7D89">
        <w:rPr>
          <w:sz w:val="20"/>
          <w:szCs w:val="20"/>
        </w:rPr>
        <w:t xml:space="preserve">Players who have played a specific number of games in the Premier League, determined at the March Meeting, shall not be eligible to play together, but can play with another eligible player.  </w:t>
      </w:r>
    </w:p>
    <w:p w14:paraId="31F2DCCE" w14:textId="77777777" w:rsidR="006827D4" w:rsidRPr="009D7D89" w:rsidRDefault="006827D4" w:rsidP="009D7D89">
      <w:pPr>
        <w:rPr>
          <w:b/>
          <w:bCs/>
          <w:sz w:val="20"/>
          <w:szCs w:val="20"/>
        </w:rPr>
      </w:pPr>
      <w:r w:rsidRPr="009D7D89">
        <w:rPr>
          <w:b/>
          <w:bCs/>
          <w:sz w:val="20"/>
          <w:szCs w:val="20"/>
        </w:rPr>
        <w:t xml:space="preserve">CHANGE TO - Players who have played a specific number of games in the Premier League, determined at the March Executive Meeting, shall not be eligible to play in this competition.  </w:t>
      </w:r>
      <w:r w:rsidRPr="009D7D89">
        <w:rPr>
          <w:i/>
          <w:iCs/>
          <w:sz w:val="20"/>
          <w:szCs w:val="20"/>
        </w:rPr>
        <w:t xml:space="preserve">. </w:t>
      </w:r>
    </w:p>
    <w:p w14:paraId="4D0D9BE8" w14:textId="77777777" w:rsidR="006827D4" w:rsidRPr="009D7D89" w:rsidRDefault="006827D4" w:rsidP="009D7D89">
      <w:pPr>
        <w:tabs>
          <w:tab w:val="left" w:pos="4740"/>
        </w:tabs>
        <w:rPr>
          <w:b/>
          <w:bCs/>
          <w:sz w:val="20"/>
          <w:szCs w:val="20"/>
        </w:rPr>
      </w:pPr>
      <w:r w:rsidRPr="009D7D89">
        <w:rPr>
          <w:b/>
          <w:bCs/>
          <w:sz w:val="20"/>
          <w:szCs w:val="20"/>
        </w:rPr>
        <w:t>Mixed Doubles</w:t>
      </w:r>
      <w:r w:rsidR="00DD7D73" w:rsidRPr="009D7D89">
        <w:rPr>
          <w:b/>
          <w:bCs/>
          <w:sz w:val="20"/>
          <w:szCs w:val="20"/>
        </w:rPr>
        <w:t xml:space="preserve"> </w:t>
      </w:r>
      <w:r w:rsidR="00DD7D73" w:rsidRPr="009D7D89">
        <w:rPr>
          <w:b/>
          <w:sz w:val="20"/>
          <w:szCs w:val="20"/>
        </w:rPr>
        <w:t>(</w:t>
      </w:r>
      <w:r w:rsidR="00DD7D73" w:rsidRPr="009D7D89">
        <w:rPr>
          <w:b/>
          <w:color w:val="333333"/>
          <w:sz w:val="20"/>
          <w:szCs w:val="20"/>
        </w:rPr>
        <w:t>PASSED  BY MAJORITY)</w:t>
      </w:r>
      <w:r w:rsidRPr="009D7D89">
        <w:rPr>
          <w:b/>
          <w:bCs/>
          <w:sz w:val="20"/>
          <w:szCs w:val="20"/>
        </w:rPr>
        <w:tab/>
      </w:r>
    </w:p>
    <w:p w14:paraId="1E2301A7" w14:textId="77777777" w:rsidR="006827D4" w:rsidRPr="009D7D89" w:rsidRDefault="006827D4" w:rsidP="009D7D89">
      <w:pPr>
        <w:rPr>
          <w:sz w:val="20"/>
          <w:szCs w:val="20"/>
        </w:rPr>
      </w:pPr>
      <w:r w:rsidRPr="009D7D89">
        <w:rPr>
          <w:sz w:val="20"/>
          <w:szCs w:val="20"/>
        </w:rPr>
        <w:t xml:space="preserve">Players who have played a specific number of games in the Premier League, determined at the March Meeting, shall not be eligible to play together, but can play with another eligible player.  </w:t>
      </w:r>
    </w:p>
    <w:p w14:paraId="40032C80" w14:textId="77777777" w:rsidR="006827D4" w:rsidRPr="009D7D89" w:rsidRDefault="006827D4" w:rsidP="009D7D89">
      <w:pPr>
        <w:rPr>
          <w:b/>
          <w:bCs/>
          <w:sz w:val="20"/>
          <w:szCs w:val="20"/>
        </w:rPr>
      </w:pPr>
      <w:r w:rsidRPr="009D7D89">
        <w:rPr>
          <w:b/>
          <w:bCs/>
          <w:sz w:val="20"/>
          <w:szCs w:val="20"/>
        </w:rPr>
        <w:t xml:space="preserve">CHANGE TO - Players who have played a specific number of games in the Premier League, determined at the March Executive Meeting, shall not be eligible to play in this competition.  </w:t>
      </w:r>
    </w:p>
    <w:p w14:paraId="54CEF341" w14:textId="77777777" w:rsidR="006827D4" w:rsidRPr="009D7D89" w:rsidRDefault="006827D4" w:rsidP="009D7D89">
      <w:pPr>
        <w:rPr>
          <w:b/>
          <w:bCs/>
          <w:sz w:val="20"/>
          <w:szCs w:val="20"/>
        </w:rPr>
      </w:pPr>
      <w:r w:rsidRPr="009D7D89">
        <w:rPr>
          <w:b/>
          <w:bCs/>
          <w:sz w:val="20"/>
          <w:szCs w:val="20"/>
        </w:rPr>
        <w:t>Harris Cup</w:t>
      </w:r>
      <w:r w:rsidR="00DD7D73" w:rsidRPr="009D7D89">
        <w:rPr>
          <w:b/>
          <w:bCs/>
          <w:sz w:val="20"/>
          <w:szCs w:val="20"/>
        </w:rPr>
        <w:t xml:space="preserve"> </w:t>
      </w:r>
      <w:r w:rsidR="00DD7D73" w:rsidRPr="009D7D89">
        <w:rPr>
          <w:b/>
          <w:sz w:val="20"/>
          <w:szCs w:val="20"/>
        </w:rPr>
        <w:t>(</w:t>
      </w:r>
      <w:r w:rsidR="00DD7D73" w:rsidRPr="009D7D89">
        <w:rPr>
          <w:b/>
          <w:color w:val="333333"/>
          <w:sz w:val="20"/>
          <w:szCs w:val="20"/>
        </w:rPr>
        <w:t>PASSED  BY MAJORITY)</w:t>
      </w:r>
    </w:p>
    <w:p w14:paraId="2256ECC4" w14:textId="77777777" w:rsidR="006827D4" w:rsidRPr="009D7D89" w:rsidRDefault="006827D4" w:rsidP="009D7D89">
      <w:pPr>
        <w:rPr>
          <w:sz w:val="20"/>
          <w:szCs w:val="20"/>
        </w:rPr>
      </w:pPr>
      <w:r w:rsidRPr="009D7D89">
        <w:rPr>
          <w:sz w:val="20"/>
          <w:szCs w:val="20"/>
        </w:rPr>
        <w:t xml:space="preserve">Premier League teams will all give 15 shots, plus one shot for their finishing position for the previous season i.e. the team finishing 1st shall give 15+14=29 shots, the team finishing 14th shall be given 15+1=16 shots. Any team relegated from the Premier League the previous season will start on scratch. The team who finish 1st in Division One shall start off scratch, finish 2nd shall start on +1 and so forth. Any non Premier League from outside the Mid Shropshire League shall start off scratch.  </w:t>
      </w:r>
    </w:p>
    <w:p w14:paraId="7BC5E11C" w14:textId="77777777" w:rsidR="006827D4" w:rsidRPr="009D7D89" w:rsidRDefault="006827D4" w:rsidP="009D7D89">
      <w:pPr>
        <w:rPr>
          <w:b/>
          <w:sz w:val="20"/>
          <w:szCs w:val="20"/>
        </w:rPr>
      </w:pPr>
      <w:r w:rsidRPr="009D7D89">
        <w:rPr>
          <w:b/>
          <w:sz w:val="20"/>
          <w:szCs w:val="20"/>
        </w:rPr>
        <w:t>CHANGE TO - Premier League teams will all give 15 shots, plus one shot for their finishing position for the previous season i.e. the team finishing 1st shall give 15+14=29 shots, the team finishing 14th shall be given 15+1=16 shots. Any team relegated from the Premier League the previous season will start on scratch. The team who finish 1st in Division One shall start off scratch, finish 2nd shall start on +</w:t>
      </w:r>
      <w:r w:rsidRPr="009D7D89">
        <w:rPr>
          <w:b/>
          <w:bCs/>
          <w:sz w:val="20"/>
          <w:szCs w:val="20"/>
        </w:rPr>
        <w:t>2</w:t>
      </w:r>
      <w:r w:rsidRPr="009D7D89">
        <w:rPr>
          <w:b/>
          <w:sz w:val="20"/>
          <w:szCs w:val="20"/>
        </w:rPr>
        <w:t xml:space="preserve"> and so forth. Any non Premier League from outside the Mid Shropshire League shall start off scratch.  </w:t>
      </w:r>
    </w:p>
    <w:p w14:paraId="7159DB11" w14:textId="77777777" w:rsidR="006827D4" w:rsidRPr="009D7D89" w:rsidRDefault="00DD7D73" w:rsidP="009D7D89">
      <w:pPr>
        <w:rPr>
          <w:b/>
          <w:bCs/>
          <w:sz w:val="20"/>
          <w:szCs w:val="20"/>
        </w:rPr>
      </w:pPr>
      <w:r w:rsidRPr="009D7D89">
        <w:rPr>
          <w:b/>
          <w:bCs/>
          <w:sz w:val="20"/>
          <w:szCs w:val="20"/>
        </w:rPr>
        <w:t xml:space="preserve">Ashton Cup </w:t>
      </w:r>
      <w:r w:rsidRPr="009D7D89">
        <w:rPr>
          <w:b/>
          <w:sz w:val="20"/>
          <w:szCs w:val="20"/>
        </w:rPr>
        <w:t>(</w:t>
      </w:r>
      <w:r w:rsidRPr="009D7D89">
        <w:rPr>
          <w:b/>
          <w:color w:val="333333"/>
          <w:sz w:val="20"/>
          <w:szCs w:val="20"/>
        </w:rPr>
        <w:t>PASSED  BY MAJORITY)</w:t>
      </w:r>
      <w:r w:rsidR="006827D4" w:rsidRPr="009D7D89">
        <w:rPr>
          <w:b/>
          <w:bCs/>
          <w:sz w:val="20"/>
          <w:szCs w:val="20"/>
        </w:rPr>
        <w:t xml:space="preserve"> </w:t>
      </w:r>
    </w:p>
    <w:p w14:paraId="1F360A99" w14:textId="77777777" w:rsidR="006827D4" w:rsidRPr="009D7D89" w:rsidRDefault="006827D4" w:rsidP="009D7D89">
      <w:pPr>
        <w:rPr>
          <w:sz w:val="20"/>
          <w:szCs w:val="20"/>
        </w:rPr>
      </w:pPr>
      <w:r w:rsidRPr="009D7D89">
        <w:rPr>
          <w:sz w:val="20"/>
          <w:szCs w:val="20"/>
        </w:rPr>
        <w:t xml:space="preserve">Clubs are handicapped according to their league position the previous season. The team who finish 1st in Division Four shall start off scratch, finish 2nd shall start on +1 and so forth.  </w:t>
      </w:r>
    </w:p>
    <w:p w14:paraId="774146F3" w14:textId="77777777" w:rsidR="006827D4" w:rsidRPr="009D7D89" w:rsidRDefault="006827D4" w:rsidP="009D7D89">
      <w:pPr>
        <w:rPr>
          <w:b/>
          <w:sz w:val="20"/>
          <w:szCs w:val="20"/>
        </w:rPr>
      </w:pPr>
      <w:r w:rsidRPr="009D7D89">
        <w:rPr>
          <w:b/>
          <w:sz w:val="20"/>
          <w:szCs w:val="20"/>
        </w:rPr>
        <w:t>CHANGE TO</w:t>
      </w:r>
      <w:r w:rsidRPr="009D7D89">
        <w:rPr>
          <w:sz w:val="20"/>
          <w:szCs w:val="20"/>
        </w:rPr>
        <w:t xml:space="preserve"> - </w:t>
      </w:r>
      <w:r w:rsidRPr="009D7D89">
        <w:rPr>
          <w:b/>
          <w:sz w:val="20"/>
          <w:szCs w:val="20"/>
        </w:rPr>
        <w:t>Clubs are handicapped according to their league position the previous season. The team who finish 1st in Division Four shall start off scratch, finish 2nd shall start on +</w:t>
      </w:r>
      <w:r w:rsidRPr="009D7D89">
        <w:rPr>
          <w:b/>
          <w:bCs/>
          <w:sz w:val="20"/>
          <w:szCs w:val="20"/>
        </w:rPr>
        <w:t>2</w:t>
      </w:r>
      <w:r w:rsidRPr="009D7D89">
        <w:rPr>
          <w:b/>
          <w:sz w:val="20"/>
          <w:szCs w:val="20"/>
        </w:rPr>
        <w:t xml:space="preserve"> and so forth.  </w:t>
      </w:r>
    </w:p>
    <w:p w14:paraId="1E4BE166" w14:textId="77777777" w:rsidR="006827D4" w:rsidRPr="009D7D89" w:rsidRDefault="00DD7D73" w:rsidP="009D7D89">
      <w:pPr>
        <w:rPr>
          <w:b/>
          <w:bCs/>
          <w:sz w:val="20"/>
          <w:szCs w:val="20"/>
        </w:rPr>
      </w:pPr>
      <w:r w:rsidRPr="009D7D89">
        <w:rPr>
          <w:b/>
          <w:bCs/>
          <w:sz w:val="20"/>
          <w:szCs w:val="20"/>
        </w:rPr>
        <w:t>Competition Rules</w:t>
      </w:r>
      <w:r w:rsidR="006827D4" w:rsidRPr="009D7D89">
        <w:rPr>
          <w:b/>
          <w:bCs/>
          <w:sz w:val="20"/>
          <w:szCs w:val="20"/>
        </w:rPr>
        <w:t xml:space="preserve"> </w:t>
      </w:r>
      <w:r w:rsidRPr="009D7D89">
        <w:rPr>
          <w:b/>
          <w:sz w:val="20"/>
          <w:szCs w:val="20"/>
        </w:rPr>
        <w:t>(</w:t>
      </w:r>
      <w:r w:rsidRPr="009D7D89">
        <w:rPr>
          <w:b/>
          <w:color w:val="333333"/>
          <w:sz w:val="20"/>
          <w:szCs w:val="20"/>
        </w:rPr>
        <w:t>PASSED  BY MAJORITY)</w:t>
      </w:r>
    </w:p>
    <w:p w14:paraId="6012C91D" w14:textId="77777777" w:rsidR="006827D4" w:rsidRPr="009D7D89" w:rsidRDefault="006827D4" w:rsidP="009D7D89">
      <w:pPr>
        <w:rPr>
          <w:b/>
          <w:bCs/>
          <w:sz w:val="20"/>
          <w:szCs w:val="20"/>
        </w:rPr>
      </w:pPr>
      <w:r w:rsidRPr="009D7D89">
        <w:rPr>
          <w:b/>
          <w:bCs/>
          <w:sz w:val="20"/>
          <w:szCs w:val="20"/>
        </w:rPr>
        <w:t>New rule 9</w:t>
      </w:r>
    </w:p>
    <w:p w14:paraId="4BBA4D2E" w14:textId="77777777" w:rsidR="006827D4" w:rsidRPr="009D7D89" w:rsidRDefault="006827D4" w:rsidP="009D7D89">
      <w:pPr>
        <w:rPr>
          <w:b/>
          <w:bCs/>
          <w:sz w:val="20"/>
          <w:szCs w:val="20"/>
        </w:rPr>
      </w:pPr>
      <w:r w:rsidRPr="009D7D89">
        <w:rPr>
          <w:b/>
          <w:bCs/>
          <w:sz w:val="20"/>
          <w:szCs w:val="20"/>
        </w:rPr>
        <w:t xml:space="preserve">9. Any player who does not turn up to a finals day, without a valid reason, will be banned from entering Mid Shropshire League Competitions for 12 months. </w:t>
      </w:r>
    </w:p>
    <w:p w14:paraId="452FA9EA" w14:textId="77777777" w:rsidR="006827D4" w:rsidRPr="009D7D89" w:rsidRDefault="006827D4" w:rsidP="009D7D89">
      <w:pPr>
        <w:rPr>
          <w:sz w:val="20"/>
          <w:szCs w:val="20"/>
        </w:rPr>
      </w:pPr>
      <w:r w:rsidRPr="009D7D89">
        <w:rPr>
          <w:sz w:val="20"/>
          <w:szCs w:val="20"/>
        </w:rPr>
        <w:t xml:space="preserve">10. Trophies must be returned to the Competition Secretary by the December Management Meeting at the latest.  </w:t>
      </w:r>
    </w:p>
    <w:p w14:paraId="5096456E" w14:textId="77777777" w:rsidR="006827D4" w:rsidRPr="009D7D89" w:rsidRDefault="006827D4" w:rsidP="009D7D89">
      <w:pPr>
        <w:rPr>
          <w:b/>
          <w:bCs/>
          <w:sz w:val="20"/>
          <w:szCs w:val="20"/>
        </w:rPr>
      </w:pPr>
      <w:r w:rsidRPr="009D7D89">
        <w:rPr>
          <w:b/>
          <w:sz w:val="20"/>
          <w:szCs w:val="20"/>
        </w:rPr>
        <w:t>CHANGE TO</w:t>
      </w:r>
      <w:r w:rsidRPr="009D7D89">
        <w:rPr>
          <w:sz w:val="20"/>
          <w:szCs w:val="20"/>
        </w:rPr>
        <w:t xml:space="preserve"> - 10. Trophies must be returned to the Competition Secretary by the </w:t>
      </w:r>
      <w:r w:rsidRPr="009D7D89">
        <w:rPr>
          <w:b/>
          <w:bCs/>
          <w:sz w:val="20"/>
          <w:szCs w:val="20"/>
        </w:rPr>
        <w:t>October Executive</w:t>
      </w:r>
      <w:r w:rsidRPr="009D7D89">
        <w:rPr>
          <w:sz w:val="20"/>
          <w:szCs w:val="20"/>
        </w:rPr>
        <w:t xml:space="preserve"> Meeting at the latest. </w:t>
      </w:r>
      <w:r w:rsidRPr="009D7D89">
        <w:rPr>
          <w:b/>
          <w:bCs/>
          <w:sz w:val="20"/>
          <w:szCs w:val="20"/>
        </w:rPr>
        <w:t xml:space="preserve">Failure to do so may result in a £25 fine. </w:t>
      </w:r>
    </w:p>
    <w:p w14:paraId="2FF27B7B" w14:textId="77777777" w:rsidR="006827D4" w:rsidRPr="009D7D89" w:rsidRDefault="006827D4" w:rsidP="009D7D89">
      <w:pPr>
        <w:rPr>
          <w:b/>
          <w:bCs/>
          <w:sz w:val="20"/>
          <w:szCs w:val="20"/>
        </w:rPr>
      </w:pPr>
      <w:r w:rsidRPr="009D7D89">
        <w:rPr>
          <w:b/>
          <w:bCs/>
          <w:sz w:val="20"/>
          <w:szCs w:val="20"/>
        </w:rPr>
        <w:t>Senior Merit</w:t>
      </w:r>
    </w:p>
    <w:p w14:paraId="0477F474" w14:textId="77777777" w:rsidR="006827D4" w:rsidRPr="009D7D89" w:rsidRDefault="006827D4" w:rsidP="009D7D89">
      <w:pPr>
        <w:rPr>
          <w:sz w:val="20"/>
          <w:szCs w:val="20"/>
        </w:rPr>
      </w:pPr>
      <w:r w:rsidRPr="009D7D89">
        <w:rPr>
          <w:sz w:val="20"/>
          <w:szCs w:val="20"/>
        </w:rPr>
        <w:t xml:space="preserve">Players who have played a specific number of games in the Premier League at the time of entry, determined at the March Meeting, shall not be eligible to play.  </w:t>
      </w:r>
    </w:p>
    <w:p w14:paraId="08E9C6A8" w14:textId="77777777" w:rsidR="006827D4" w:rsidRPr="009D7D89" w:rsidRDefault="006827D4" w:rsidP="009D7D89">
      <w:pPr>
        <w:rPr>
          <w:sz w:val="20"/>
          <w:szCs w:val="20"/>
        </w:rPr>
      </w:pPr>
      <w:r w:rsidRPr="009D7D89">
        <w:rPr>
          <w:sz w:val="20"/>
          <w:szCs w:val="20"/>
        </w:rPr>
        <w:lastRenderedPageBreak/>
        <w:t xml:space="preserve">Players must have played either 6 games in the previous season or 2 games in the current season to be eligible to play by the date of the competition qualifier.  </w:t>
      </w:r>
    </w:p>
    <w:p w14:paraId="0B76DD92" w14:textId="77777777" w:rsidR="006827D4" w:rsidRPr="009D7D89" w:rsidRDefault="006827D4" w:rsidP="009D7D89">
      <w:pPr>
        <w:rPr>
          <w:sz w:val="20"/>
          <w:szCs w:val="20"/>
        </w:rPr>
      </w:pPr>
      <w:r w:rsidRPr="009D7D89">
        <w:rPr>
          <w:b/>
          <w:sz w:val="20"/>
          <w:szCs w:val="20"/>
        </w:rPr>
        <w:t xml:space="preserve">CHANGE TO </w:t>
      </w:r>
      <w:r w:rsidRPr="009D7D89">
        <w:rPr>
          <w:sz w:val="20"/>
          <w:szCs w:val="20"/>
        </w:rPr>
        <w:t xml:space="preserve">- Players who have played a specific number of games in the Premier League at the time of entry, determined at the </w:t>
      </w:r>
      <w:r w:rsidRPr="009D7D89">
        <w:rPr>
          <w:b/>
          <w:sz w:val="20"/>
          <w:szCs w:val="20"/>
        </w:rPr>
        <w:t xml:space="preserve">March </w:t>
      </w:r>
      <w:r w:rsidRPr="009D7D89">
        <w:rPr>
          <w:b/>
          <w:bCs/>
          <w:sz w:val="20"/>
          <w:szCs w:val="20"/>
        </w:rPr>
        <w:t xml:space="preserve">Executive </w:t>
      </w:r>
      <w:r w:rsidRPr="009D7D89">
        <w:rPr>
          <w:b/>
          <w:sz w:val="20"/>
          <w:szCs w:val="20"/>
        </w:rPr>
        <w:t>Meeting</w:t>
      </w:r>
      <w:r w:rsidRPr="009D7D89">
        <w:rPr>
          <w:sz w:val="20"/>
          <w:szCs w:val="20"/>
        </w:rPr>
        <w:t xml:space="preserve">, shall not be eligible to play.  </w:t>
      </w:r>
    </w:p>
    <w:p w14:paraId="6A1EE8E7" w14:textId="77777777" w:rsidR="006827D4" w:rsidRPr="009D7D89" w:rsidRDefault="006827D4" w:rsidP="009D7D89">
      <w:pPr>
        <w:rPr>
          <w:sz w:val="20"/>
          <w:szCs w:val="20"/>
        </w:rPr>
      </w:pPr>
      <w:r w:rsidRPr="009D7D89">
        <w:rPr>
          <w:sz w:val="20"/>
          <w:szCs w:val="20"/>
        </w:rPr>
        <w:t xml:space="preserve">Players must have played either 6 games in the previous season or </w:t>
      </w:r>
      <w:r w:rsidRPr="009D7D89">
        <w:rPr>
          <w:b/>
          <w:bCs/>
          <w:sz w:val="20"/>
          <w:szCs w:val="20"/>
        </w:rPr>
        <w:t>a set number of</w:t>
      </w:r>
      <w:r w:rsidRPr="009D7D89">
        <w:rPr>
          <w:sz w:val="20"/>
          <w:szCs w:val="20"/>
        </w:rPr>
        <w:t xml:space="preserve"> games, </w:t>
      </w:r>
      <w:r w:rsidRPr="009D7D89">
        <w:rPr>
          <w:b/>
          <w:bCs/>
          <w:sz w:val="20"/>
          <w:szCs w:val="20"/>
        </w:rPr>
        <w:t>as decided at the March Executive Meeting</w:t>
      </w:r>
      <w:r w:rsidRPr="009D7D89">
        <w:rPr>
          <w:sz w:val="20"/>
          <w:szCs w:val="20"/>
        </w:rPr>
        <w:t xml:space="preserve">, in the current season to be eligible to play by the date of the competition qualifier. </w:t>
      </w:r>
    </w:p>
    <w:p w14:paraId="3ED9CEF8" w14:textId="77777777" w:rsidR="006827D4" w:rsidRPr="009D7D89" w:rsidRDefault="006827D4" w:rsidP="009D7D89">
      <w:pPr>
        <w:rPr>
          <w:b/>
          <w:bCs/>
          <w:sz w:val="20"/>
          <w:szCs w:val="20"/>
        </w:rPr>
      </w:pPr>
      <w:r w:rsidRPr="009D7D89">
        <w:rPr>
          <w:b/>
          <w:bCs/>
          <w:sz w:val="20"/>
          <w:szCs w:val="20"/>
        </w:rPr>
        <w:t xml:space="preserve">Monday Night Merit </w:t>
      </w:r>
    </w:p>
    <w:p w14:paraId="44E5CCE5" w14:textId="77777777" w:rsidR="006827D4" w:rsidRPr="009D7D89" w:rsidRDefault="006827D4" w:rsidP="009D7D89">
      <w:pPr>
        <w:rPr>
          <w:sz w:val="20"/>
          <w:szCs w:val="20"/>
        </w:rPr>
      </w:pPr>
      <w:r w:rsidRPr="009D7D89">
        <w:rPr>
          <w:sz w:val="20"/>
          <w:szCs w:val="20"/>
        </w:rPr>
        <w:t xml:space="preserve">Players must have either played 6 Monday Night games the season before or 2 Monday Night games this season to be eligible to play by the date of the competition qualifier.  </w:t>
      </w:r>
    </w:p>
    <w:p w14:paraId="3EF24E00" w14:textId="77777777" w:rsidR="006827D4" w:rsidRPr="009D7D89" w:rsidRDefault="006827D4" w:rsidP="009D7D89">
      <w:pPr>
        <w:rPr>
          <w:sz w:val="20"/>
          <w:szCs w:val="20"/>
        </w:rPr>
      </w:pPr>
      <w:r w:rsidRPr="009D7D89">
        <w:rPr>
          <w:sz w:val="20"/>
          <w:szCs w:val="20"/>
        </w:rPr>
        <w:t xml:space="preserve">They must have also not played 6 Division 1 and/or Division 2 games the season before, or 3 Division 1 and/or Division 2 games this season by the date of the competition qualifier.  </w:t>
      </w:r>
    </w:p>
    <w:p w14:paraId="70A7238C" w14:textId="77777777" w:rsidR="006827D4" w:rsidRPr="009D7D89" w:rsidRDefault="006827D4" w:rsidP="009D7D89">
      <w:pPr>
        <w:rPr>
          <w:sz w:val="20"/>
          <w:szCs w:val="20"/>
        </w:rPr>
      </w:pPr>
      <w:r w:rsidRPr="009D7D89">
        <w:rPr>
          <w:b/>
          <w:sz w:val="20"/>
          <w:szCs w:val="20"/>
        </w:rPr>
        <w:t>CHANGE TO</w:t>
      </w:r>
      <w:r w:rsidRPr="009D7D89">
        <w:rPr>
          <w:sz w:val="20"/>
          <w:szCs w:val="20"/>
        </w:rPr>
        <w:t xml:space="preserve"> - Players must have either played 6 Monday Night games the season before or </w:t>
      </w:r>
      <w:r w:rsidRPr="009D7D89">
        <w:rPr>
          <w:b/>
          <w:bCs/>
          <w:sz w:val="20"/>
          <w:szCs w:val="20"/>
        </w:rPr>
        <w:t>a set number of</w:t>
      </w:r>
      <w:r w:rsidRPr="009D7D89">
        <w:rPr>
          <w:sz w:val="20"/>
          <w:szCs w:val="20"/>
        </w:rPr>
        <w:t xml:space="preserve"> Monday Night games, </w:t>
      </w:r>
      <w:r w:rsidRPr="009D7D89">
        <w:rPr>
          <w:b/>
          <w:bCs/>
          <w:sz w:val="20"/>
          <w:szCs w:val="20"/>
        </w:rPr>
        <w:t>as decided at the March Executive Meeting, in the current season</w:t>
      </w:r>
      <w:r w:rsidRPr="009D7D89">
        <w:rPr>
          <w:sz w:val="20"/>
          <w:szCs w:val="20"/>
        </w:rPr>
        <w:t xml:space="preserve"> to be eligible to play by the date of the competition qualifier.  </w:t>
      </w:r>
    </w:p>
    <w:p w14:paraId="570BB1FC" w14:textId="77777777" w:rsidR="006827D4" w:rsidRPr="009D7D89" w:rsidRDefault="006827D4" w:rsidP="009D7D89">
      <w:pPr>
        <w:rPr>
          <w:sz w:val="20"/>
          <w:szCs w:val="20"/>
        </w:rPr>
      </w:pPr>
      <w:r w:rsidRPr="009D7D89">
        <w:rPr>
          <w:sz w:val="20"/>
          <w:szCs w:val="20"/>
        </w:rPr>
        <w:t xml:space="preserve">They must have also not played 6 Division 1 and/or Division 2 games the season before, or a set number of Division 1 and/or Division 2 games, </w:t>
      </w:r>
      <w:r w:rsidRPr="009D7D89">
        <w:rPr>
          <w:b/>
          <w:bCs/>
          <w:sz w:val="20"/>
          <w:szCs w:val="20"/>
        </w:rPr>
        <w:t>as decided at the March Executive Meeting, in the current season</w:t>
      </w:r>
      <w:r w:rsidRPr="009D7D89">
        <w:rPr>
          <w:sz w:val="20"/>
          <w:szCs w:val="20"/>
        </w:rPr>
        <w:t xml:space="preserve"> by the date of the competition qualifier.  </w:t>
      </w:r>
    </w:p>
    <w:p w14:paraId="76B801C3" w14:textId="77777777" w:rsidR="006827D4" w:rsidRPr="009D7D89" w:rsidRDefault="006827D4" w:rsidP="009D7D89">
      <w:pPr>
        <w:rPr>
          <w:b/>
          <w:bCs/>
          <w:sz w:val="20"/>
          <w:szCs w:val="20"/>
        </w:rPr>
      </w:pPr>
      <w:r w:rsidRPr="009D7D89">
        <w:rPr>
          <w:b/>
          <w:bCs/>
          <w:sz w:val="20"/>
          <w:szCs w:val="20"/>
        </w:rPr>
        <w:t>Thursday Night Merit</w:t>
      </w:r>
    </w:p>
    <w:p w14:paraId="0C28814A" w14:textId="77777777" w:rsidR="006827D4" w:rsidRPr="009D7D89" w:rsidRDefault="006827D4" w:rsidP="009D7D89">
      <w:pPr>
        <w:rPr>
          <w:sz w:val="20"/>
          <w:szCs w:val="20"/>
        </w:rPr>
      </w:pPr>
      <w:r w:rsidRPr="009D7D89">
        <w:rPr>
          <w:sz w:val="20"/>
          <w:szCs w:val="20"/>
        </w:rPr>
        <w:t>Entry is open to all bowlers registered in the Mid Shropshire League who play in this division, having played at least four games in the current season to be eligible at the time of the competition date.</w:t>
      </w:r>
    </w:p>
    <w:p w14:paraId="08F4B9A5" w14:textId="77777777" w:rsidR="006827D4" w:rsidRPr="009D7D89" w:rsidRDefault="006827D4" w:rsidP="009D7D89">
      <w:pPr>
        <w:rPr>
          <w:sz w:val="20"/>
          <w:szCs w:val="20"/>
        </w:rPr>
      </w:pPr>
      <w:r w:rsidRPr="009D7D89">
        <w:rPr>
          <w:b/>
          <w:sz w:val="20"/>
          <w:szCs w:val="20"/>
        </w:rPr>
        <w:t>CHANGE TO</w:t>
      </w:r>
      <w:r w:rsidRPr="009D7D89">
        <w:rPr>
          <w:sz w:val="20"/>
          <w:szCs w:val="20"/>
        </w:rPr>
        <w:t xml:space="preserve"> - Entry is open to all bowlers registered in the Mid Shropshire League who play in this division, having played </w:t>
      </w:r>
      <w:r w:rsidRPr="009D7D89">
        <w:rPr>
          <w:b/>
          <w:bCs/>
          <w:sz w:val="20"/>
          <w:szCs w:val="20"/>
        </w:rPr>
        <w:t>in</w:t>
      </w:r>
      <w:r w:rsidRPr="009D7D89">
        <w:rPr>
          <w:sz w:val="20"/>
          <w:szCs w:val="20"/>
        </w:rPr>
        <w:t xml:space="preserve"> at least </w:t>
      </w:r>
      <w:r w:rsidRPr="009D7D89">
        <w:rPr>
          <w:b/>
          <w:bCs/>
          <w:sz w:val="20"/>
          <w:szCs w:val="20"/>
        </w:rPr>
        <w:t>half</w:t>
      </w:r>
      <w:r w:rsidRPr="009D7D89">
        <w:rPr>
          <w:sz w:val="20"/>
          <w:szCs w:val="20"/>
        </w:rPr>
        <w:t xml:space="preserve"> of the </w:t>
      </w:r>
      <w:r w:rsidRPr="009D7D89">
        <w:rPr>
          <w:b/>
          <w:bCs/>
          <w:sz w:val="20"/>
          <w:szCs w:val="20"/>
        </w:rPr>
        <w:t xml:space="preserve">total </w:t>
      </w:r>
      <w:r w:rsidRPr="009D7D89">
        <w:rPr>
          <w:sz w:val="20"/>
          <w:szCs w:val="20"/>
        </w:rPr>
        <w:t xml:space="preserve">games in the </w:t>
      </w:r>
      <w:r w:rsidRPr="009D7D89">
        <w:rPr>
          <w:b/>
          <w:bCs/>
          <w:sz w:val="20"/>
          <w:szCs w:val="20"/>
        </w:rPr>
        <w:t>previous</w:t>
      </w:r>
      <w:r w:rsidRPr="009D7D89">
        <w:rPr>
          <w:sz w:val="20"/>
          <w:szCs w:val="20"/>
        </w:rPr>
        <w:t xml:space="preserve"> </w:t>
      </w:r>
      <w:r w:rsidRPr="009D7D89">
        <w:rPr>
          <w:b/>
          <w:bCs/>
          <w:sz w:val="20"/>
          <w:szCs w:val="20"/>
        </w:rPr>
        <w:t>season, or a set number of games this season, as decided at the March Executive Meeting,</w:t>
      </w:r>
      <w:r w:rsidRPr="009D7D89">
        <w:rPr>
          <w:sz w:val="20"/>
          <w:szCs w:val="20"/>
        </w:rPr>
        <w:t xml:space="preserve"> to be eligible at the time of the competition date.</w:t>
      </w:r>
    </w:p>
    <w:p w14:paraId="2F82A68A" w14:textId="77777777" w:rsidR="006827D4" w:rsidRPr="009D7D89" w:rsidRDefault="006827D4" w:rsidP="009D7D89">
      <w:pPr>
        <w:rPr>
          <w:b/>
          <w:bCs/>
          <w:sz w:val="20"/>
          <w:szCs w:val="20"/>
        </w:rPr>
      </w:pPr>
      <w:r w:rsidRPr="009D7D89">
        <w:rPr>
          <w:b/>
          <w:bCs/>
          <w:sz w:val="20"/>
          <w:szCs w:val="20"/>
        </w:rPr>
        <w:t>League Novices</w:t>
      </w:r>
    </w:p>
    <w:p w14:paraId="423BCD6E" w14:textId="77777777" w:rsidR="006827D4" w:rsidRPr="009D7D89" w:rsidRDefault="006827D4" w:rsidP="009D7D89">
      <w:pPr>
        <w:rPr>
          <w:sz w:val="20"/>
          <w:szCs w:val="20"/>
        </w:rPr>
      </w:pPr>
      <w:r w:rsidRPr="009D7D89">
        <w:rPr>
          <w:sz w:val="20"/>
          <w:szCs w:val="20"/>
        </w:rPr>
        <w:t>This competition is open to all bowlers who have newly registered with the SCGBA within the last two seasons.</w:t>
      </w:r>
    </w:p>
    <w:p w14:paraId="0B44D1E0" w14:textId="77777777" w:rsidR="006827D4" w:rsidRPr="009D7D89" w:rsidRDefault="006827D4" w:rsidP="009D7D89">
      <w:pPr>
        <w:rPr>
          <w:sz w:val="20"/>
          <w:szCs w:val="20"/>
        </w:rPr>
      </w:pPr>
      <w:r w:rsidRPr="009D7D89">
        <w:rPr>
          <w:b/>
          <w:sz w:val="20"/>
          <w:szCs w:val="20"/>
        </w:rPr>
        <w:t>CHANGE TO</w:t>
      </w:r>
      <w:r w:rsidRPr="009D7D89">
        <w:rPr>
          <w:sz w:val="20"/>
          <w:szCs w:val="20"/>
        </w:rPr>
        <w:t xml:space="preserve"> - This competition is open to all bowlers who have newly registered with the SCGBA </w:t>
      </w:r>
      <w:r w:rsidRPr="009D7D89">
        <w:rPr>
          <w:b/>
          <w:bCs/>
          <w:sz w:val="20"/>
          <w:szCs w:val="20"/>
        </w:rPr>
        <w:t xml:space="preserve">or had their first ever game </w:t>
      </w:r>
      <w:r w:rsidRPr="009D7D89">
        <w:rPr>
          <w:sz w:val="20"/>
          <w:szCs w:val="20"/>
        </w:rPr>
        <w:t>within the last two seasons.</w:t>
      </w:r>
    </w:p>
    <w:p w14:paraId="6A343AD7" w14:textId="77777777" w:rsidR="006827D4" w:rsidRPr="009D7D89" w:rsidRDefault="006827D4" w:rsidP="009D7D89">
      <w:pPr>
        <w:rPr>
          <w:b/>
          <w:bCs/>
          <w:sz w:val="20"/>
          <w:szCs w:val="20"/>
        </w:rPr>
      </w:pPr>
      <w:r w:rsidRPr="009D7D89">
        <w:rPr>
          <w:b/>
          <w:bCs/>
          <w:sz w:val="20"/>
          <w:szCs w:val="20"/>
        </w:rPr>
        <w:t>Junior Adult &amp; Doubles</w:t>
      </w:r>
    </w:p>
    <w:p w14:paraId="70C23A58" w14:textId="77777777" w:rsidR="006827D4" w:rsidRPr="009D7D89" w:rsidRDefault="006827D4" w:rsidP="009D7D89">
      <w:pPr>
        <w:rPr>
          <w:b/>
          <w:bCs/>
          <w:sz w:val="20"/>
          <w:szCs w:val="20"/>
        </w:rPr>
      </w:pPr>
      <w:r w:rsidRPr="009D7D89">
        <w:rPr>
          <w:b/>
          <w:bCs/>
          <w:sz w:val="20"/>
          <w:szCs w:val="20"/>
        </w:rPr>
        <w:t xml:space="preserve">Junior bowlers must set the mark at all times. </w:t>
      </w:r>
    </w:p>
    <w:p w14:paraId="664545EA" w14:textId="77777777" w:rsidR="006827D4" w:rsidRPr="009D7D89" w:rsidRDefault="006827D4" w:rsidP="009D7D89">
      <w:pPr>
        <w:rPr>
          <w:b/>
          <w:bCs/>
          <w:sz w:val="20"/>
          <w:szCs w:val="20"/>
        </w:rPr>
      </w:pPr>
      <w:r w:rsidRPr="009D7D89">
        <w:rPr>
          <w:b/>
          <w:bCs/>
          <w:sz w:val="20"/>
          <w:szCs w:val="20"/>
        </w:rPr>
        <w:t>Harris Cup</w:t>
      </w:r>
    </w:p>
    <w:p w14:paraId="0A981D45" w14:textId="77777777" w:rsidR="006827D4" w:rsidRPr="009D7D89" w:rsidRDefault="006827D4" w:rsidP="009D7D89">
      <w:pPr>
        <w:rPr>
          <w:sz w:val="20"/>
          <w:szCs w:val="20"/>
        </w:rPr>
      </w:pPr>
      <w:r w:rsidRPr="009D7D89">
        <w:rPr>
          <w:sz w:val="20"/>
          <w:szCs w:val="20"/>
        </w:rPr>
        <w:t xml:space="preserve">However games can be played at least a week before the next round date if agreed by both clubs and the Competition Secretary is notified.  </w:t>
      </w:r>
    </w:p>
    <w:p w14:paraId="08A78BD4" w14:textId="77777777" w:rsidR="006827D4" w:rsidRPr="009D7D89" w:rsidRDefault="006827D4" w:rsidP="009D7D89">
      <w:pPr>
        <w:rPr>
          <w:sz w:val="20"/>
          <w:szCs w:val="20"/>
        </w:rPr>
      </w:pPr>
      <w:r w:rsidRPr="009D7D89">
        <w:rPr>
          <w:b/>
          <w:sz w:val="20"/>
          <w:szCs w:val="20"/>
        </w:rPr>
        <w:t>CHANGE TO</w:t>
      </w:r>
      <w:r w:rsidRPr="009D7D89">
        <w:rPr>
          <w:sz w:val="20"/>
          <w:szCs w:val="20"/>
        </w:rPr>
        <w:t xml:space="preserve"> - However games can be played at least a week before the next round date </w:t>
      </w:r>
      <w:r w:rsidRPr="009D7D89">
        <w:rPr>
          <w:b/>
          <w:bCs/>
          <w:sz w:val="20"/>
          <w:szCs w:val="20"/>
        </w:rPr>
        <w:t>(in the Harris Cup or Shield)</w:t>
      </w:r>
      <w:r w:rsidRPr="009D7D89">
        <w:rPr>
          <w:sz w:val="20"/>
          <w:szCs w:val="20"/>
        </w:rPr>
        <w:t xml:space="preserve"> if agreed by both clubs and the Competition Secretary is notified.  </w:t>
      </w:r>
    </w:p>
    <w:p w14:paraId="1EABFA7E" w14:textId="77777777" w:rsidR="006827D4" w:rsidRPr="009D7D89" w:rsidRDefault="006827D4" w:rsidP="009D7D89">
      <w:pPr>
        <w:rPr>
          <w:sz w:val="20"/>
          <w:szCs w:val="20"/>
        </w:rPr>
      </w:pPr>
      <w:r w:rsidRPr="009D7D89">
        <w:rPr>
          <w:sz w:val="20"/>
          <w:szCs w:val="20"/>
        </w:rPr>
        <w:t xml:space="preserve">Teams should be sent in order to the Competitions or General Secretary at least 48 hours prior to the final commencing.  </w:t>
      </w:r>
    </w:p>
    <w:p w14:paraId="46B56946" w14:textId="77777777" w:rsidR="006827D4" w:rsidRPr="009D7D89" w:rsidRDefault="006827D4" w:rsidP="009D7D89">
      <w:pPr>
        <w:rPr>
          <w:b/>
          <w:bCs/>
          <w:sz w:val="20"/>
          <w:szCs w:val="20"/>
        </w:rPr>
      </w:pPr>
      <w:r w:rsidRPr="009D7D89">
        <w:rPr>
          <w:b/>
          <w:sz w:val="20"/>
          <w:szCs w:val="20"/>
        </w:rPr>
        <w:t xml:space="preserve">CHANGE TO </w:t>
      </w:r>
      <w:r w:rsidRPr="009D7D89">
        <w:rPr>
          <w:sz w:val="20"/>
          <w:szCs w:val="20"/>
        </w:rPr>
        <w:t xml:space="preserve">- Teams should be sent in order to the Competitions or General Secretary at least </w:t>
      </w:r>
      <w:r w:rsidRPr="009D7D89">
        <w:rPr>
          <w:b/>
          <w:bCs/>
          <w:sz w:val="20"/>
          <w:szCs w:val="20"/>
        </w:rPr>
        <w:t xml:space="preserve">60 </w:t>
      </w:r>
      <w:r w:rsidRPr="009D7D89">
        <w:rPr>
          <w:sz w:val="20"/>
          <w:szCs w:val="20"/>
        </w:rPr>
        <w:t xml:space="preserve">hours prior to the final commencing.  </w:t>
      </w:r>
      <w:r w:rsidRPr="009D7D89">
        <w:rPr>
          <w:b/>
          <w:bCs/>
          <w:sz w:val="20"/>
          <w:szCs w:val="20"/>
        </w:rPr>
        <w:t xml:space="preserve">Failure to do so will result in a fine of £20. </w:t>
      </w:r>
    </w:p>
    <w:p w14:paraId="3894706E" w14:textId="77777777" w:rsidR="006827D4" w:rsidRPr="009D7D89" w:rsidRDefault="006827D4" w:rsidP="009D7D89">
      <w:pPr>
        <w:rPr>
          <w:sz w:val="20"/>
          <w:szCs w:val="20"/>
        </w:rPr>
      </w:pPr>
      <w:r w:rsidRPr="009D7D89">
        <w:rPr>
          <w:sz w:val="20"/>
          <w:szCs w:val="20"/>
        </w:rPr>
        <w:t xml:space="preserve">If a player plays for one team, they cannot play for another team in the competition.  </w:t>
      </w:r>
    </w:p>
    <w:p w14:paraId="31AA092C" w14:textId="77777777" w:rsidR="006827D4" w:rsidRPr="009D7D89" w:rsidRDefault="006827D4" w:rsidP="009D7D89">
      <w:pPr>
        <w:rPr>
          <w:b/>
          <w:bCs/>
          <w:sz w:val="20"/>
          <w:szCs w:val="20"/>
        </w:rPr>
      </w:pPr>
      <w:r w:rsidRPr="009D7D89">
        <w:rPr>
          <w:b/>
          <w:sz w:val="20"/>
          <w:szCs w:val="20"/>
        </w:rPr>
        <w:t>CHANGE TO</w:t>
      </w:r>
      <w:r w:rsidRPr="009D7D89">
        <w:rPr>
          <w:sz w:val="20"/>
          <w:szCs w:val="20"/>
        </w:rPr>
        <w:t xml:space="preserve"> - If a player plays for one team, they cannot play for another team in </w:t>
      </w:r>
      <w:r w:rsidRPr="009D7D89">
        <w:rPr>
          <w:b/>
          <w:bCs/>
          <w:sz w:val="20"/>
          <w:szCs w:val="20"/>
        </w:rPr>
        <w:t>this</w:t>
      </w:r>
      <w:r w:rsidRPr="009D7D89">
        <w:rPr>
          <w:sz w:val="20"/>
          <w:szCs w:val="20"/>
        </w:rPr>
        <w:t xml:space="preserve"> competition </w:t>
      </w:r>
      <w:r w:rsidRPr="009D7D89">
        <w:rPr>
          <w:b/>
          <w:bCs/>
          <w:sz w:val="20"/>
          <w:szCs w:val="20"/>
        </w:rPr>
        <w:t>or the Harris Shield.</w:t>
      </w:r>
    </w:p>
    <w:p w14:paraId="632EB553" w14:textId="77777777" w:rsidR="006827D4" w:rsidRPr="009D7D89" w:rsidRDefault="006827D4" w:rsidP="009D7D89">
      <w:pPr>
        <w:rPr>
          <w:b/>
          <w:bCs/>
          <w:sz w:val="20"/>
          <w:szCs w:val="20"/>
        </w:rPr>
      </w:pPr>
      <w:r w:rsidRPr="009D7D89">
        <w:rPr>
          <w:b/>
          <w:bCs/>
          <w:sz w:val="20"/>
          <w:szCs w:val="20"/>
        </w:rPr>
        <w:t xml:space="preserve">Harris Shield  </w:t>
      </w:r>
    </w:p>
    <w:p w14:paraId="11EF10EA" w14:textId="77777777" w:rsidR="006827D4" w:rsidRPr="009D7D89" w:rsidRDefault="006827D4" w:rsidP="009D7D89">
      <w:pPr>
        <w:rPr>
          <w:sz w:val="20"/>
          <w:szCs w:val="20"/>
        </w:rPr>
      </w:pPr>
      <w:r w:rsidRPr="009D7D89">
        <w:rPr>
          <w:sz w:val="20"/>
          <w:szCs w:val="20"/>
        </w:rPr>
        <w:t xml:space="preserve">Games shall be played on Wednesdays as set by the Competition Secretary at the March Executive Meeting. However games can be played at least a week before the date of the next round date if agreed by both clubs and the Competition Secretary is notified.  </w:t>
      </w:r>
    </w:p>
    <w:p w14:paraId="1B6899BB" w14:textId="77777777" w:rsidR="006827D4" w:rsidRPr="009D7D89" w:rsidRDefault="006827D4" w:rsidP="009D7D89">
      <w:pPr>
        <w:rPr>
          <w:sz w:val="20"/>
          <w:szCs w:val="20"/>
        </w:rPr>
      </w:pPr>
      <w:r w:rsidRPr="009D7D89">
        <w:rPr>
          <w:b/>
          <w:sz w:val="20"/>
          <w:szCs w:val="20"/>
        </w:rPr>
        <w:t>CHANGE TO</w:t>
      </w:r>
      <w:r w:rsidRPr="009D7D89">
        <w:rPr>
          <w:sz w:val="20"/>
          <w:szCs w:val="20"/>
        </w:rPr>
        <w:t xml:space="preserve"> - Games shall be played on Wednesdays as set by the Competition Secretary at the March Executive Meeting. However games can be played at least a week before the date of the next round date </w:t>
      </w:r>
      <w:r w:rsidRPr="009D7D89">
        <w:rPr>
          <w:b/>
          <w:bCs/>
          <w:sz w:val="20"/>
          <w:szCs w:val="20"/>
        </w:rPr>
        <w:t>(in the Ashton Cup or Shield)</w:t>
      </w:r>
      <w:r w:rsidRPr="009D7D89">
        <w:rPr>
          <w:sz w:val="20"/>
          <w:szCs w:val="20"/>
        </w:rPr>
        <w:t xml:space="preserve"> if agreed by both clubs and the Competition Secretary is notified.  </w:t>
      </w:r>
    </w:p>
    <w:p w14:paraId="16DE61AB" w14:textId="77777777" w:rsidR="009A070B" w:rsidRPr="002762F9" w:rsidRDefault="009A070B" w:rsidP="009D7D89">
      <w:pPr>
        <w:pStyle w:val="NormalWeb"/>
        <w:spacing w:before="0" w:beforeAutospacing="0" w:after="0" w:afterAutospacing="0"/>
        <w:rPr>
          <w:b/>
          <w:bCs/>
          <w:i/>
          <w:sz w:val="20"/>
          <w:szCs w:val="20"/>
        </w:rPr>
      </w:pPr>
      <w:r w:rsidRPr="002762F9">
        <w:rPr>
          <w:b/>
          <w:bCs/>
          <w:sz w:val="20"/>
          <w:szCs w:val="20"/>
        </w:rPr>
        <w:t>10 Honoraria for 202</w:t>
      </w:r>
      <w:r w:rsidR="0068364C" w:rsidRPr="002762F9">
        <w:rPr>
          <w:b/>
          <w:bCs/>
          <w:sz w:val="20"/>
          <w:szCs w:val="20"/>
        </w:rPr>
        <w:t>5</w:t>
      </w:r>
      <w:r w:rsidRPr="002762F9">
        <w:rPr>
          <w:b/>
          <w:bCs/>
          <w:sz w:val="20"/>
          <w:szCs w:val="20"/>
        </w:rPr>
        <w:t xml:space="preserve"> (</w:t>
      </w:r>
      <w:r w:rsidRPr="002762F9">
        <w:rPr>
          <w:b/>
          <w:bCs/>
          <w:i/>
          <w:sz w:val="20"/>
          <w:szCs w:val="20"/>
        </w:rPr>
        <w:t xml:space="preserve">confirmation of CPI of </w:t>
      </w:r>
      <w:r w:rsidR="0068364C" w:rsidRPr="002762F9">
        <w:rPr>
          <w:b/>
          <w:bCs/>
          <w:i/>
          <w:sz w:val="20"/>
          <w:szCs w:val="20"/>
        </w:rPr>
        <w:t>3.8</w:t>
      </w:r>
      <w:r w:rsidRPr="002762F9">
        <w:rPr>
          <w:b/>
          <w:bCs/>
          <w:i/>
          <w:sz w:val="20"/>
          <w:szCs w:val="20"/>
        </w:rPr>
        <w:t xml:space="preserve">.% in </w:t>
      </w:r>
      <w:r w:rsidR="0068364C" w:rsidRPr="002762F9">
        <w:rPr>
          <w:b/>
          <w:bCs/>
          <w:i/>
          <w:sz w:val="20"/>
          <w:szCs w:val="20"/>
        </w:rPr>
        <w:t>October 2025 has been</w:t>
      </w:r>
      <w:r w:rsidRPr="002762F9">
        <w:rPr>
          <w:b/>
          <w:bCs/>
          <w:i/>
          <w:sz w:val="20"/>
          <w:szCs w:val="20"/>
        </w:rPr>
        <w:t xml:space="preserve"> paid)</w:t>
      </w:r>
    </w:p>
    <w:p w14:paraId="6C55A294" w14:textId="77777777" w:rsidR="00DD7D73" w:rsidRPr="009D7D89" w:rsidRDefault="00DD7D73" w:rsidP="009D7D89">
      <w:pPr>
        <w:pStyle w:val="NormalWeb"/>
        <w:spacing w:before="0" w:beforeAutospacing="0" w:after="0" w:afterAutospacing="0"/>
        <w:rPr>
          <w:sz w:val="20"/>
          <w:szCs w:val="20"/>
        </w:rPr>
      </w:pPr>
      <w:r w:rsidRPr="009D7D89">
        <w:rPr>
          <w:sz w:val="20"/>
          <w:szCs w:val="20"/>
        </w:rPr>
        <w:t>Honoraria was agreed to go up by CPI.</w:t>
      </w:r>
    </w:p>
    <w:p w14:paraId="2C4AF038" w14:textId="77777777" w:rsidR="009A070B" w:rsidRPr="002762F9" w:rsidRDefault="00DD7D73" w:rsidP="009D7D89">
      <w:pPr>
        <w:pStyle w:val="NormalWeb"/>
        <w:spacing w:before="0" w:beforeAutospacing="0" w:after="0" w:afterAutospacing="0"/>
        <w:rPr>
          <w:b/>
          <w:bCs/>
          <w:sz w:val="20"/>
          <w:szCs w:val="20"/>
        </w:rPr>
      </w:pPr>
      <w:r w:rsidRPr="002762F9">
        <w:rPr>
          <w:b/>
          <w:bCs/>
          <w:sz w:val="20"/>
          <w:szCs w:val="20"/>
        </w:rPr>
        <w:t>11 Election of Officers</w:t>
      </w:r>
    </w:p>
    <w:p w14:paraId="51EE4FE9" w14:textId="77777777" w:rsidR="00DD7D73" w:rsidRPr="009D7D89" w:rsidRDefault="00DD7D73" w:rsidP="009D7D89">
      <w:pPr>
        <w:pStyle w:val="NormalWeb"/>
        <w:spacing w:before="0" w:beforeAutospacing="0" w:after="0" w:afterAutospacing="0"/>
        <w:jc w:val="center"/>
        <w:rPr>
          <w:b/>
          <w:sz w:val="20"/>
          <w:szCs w:val="20"/>
        </w:rPr>
      </w:pPr>
      <w:r w:rsidRPr="009D7D89">
        <w:rPr>
          <w:b/>
          <w:sz w:val="20"/>
          <w:szCs w:val="20"/>
        </w:rPr>
        <w:t>Election of League Officers for 2026</w:t>
      </w:r>
    </w:p>
    <w:p w14:paraId="3E7C86FE" w14:textId="77777777" w:rsidR="00DD7D73" w:rsidRPr="009D7D89" w:rsidRDefault="00DD7D73" w:rsidP="009D7D89">
      <w:pPr>
        <w:rPr>
          <w:sz w:val="20"/>
          <w:szCs w:val="20"/>
        </w:rPr>
      </w:pPr>
      <w:r w:rsidRPr="009D7D89">
        <w:rPr>
          <w:sz w:val="20"/>
          <w:szCs w:val="20"/>
          <w:u w:val="single"/>
        </w:rPr>
        <w:t>Office</w:t>
      </w:r>
      <w:r w:rsidRPr="009D7D89">
        <w:rPr>
          <w:sz w:val="20"/>
          <w:szCs w:val="20"/>
        </w:rPr>
        <w:tab/>
      </w:r>
      <w:r w:rsidRPr="009D7D89">
        <w:rPr>
          <w:sz w:val="20"/>
          <w:szCs w:val="20"/>
        </w:rPr>
        <w:tab/>
      </w:r>
      <w:r w:rsidRPr="009D7D89">
        <w:rPr>
          <w:sz w:val="20"/>
          <w:szCs w:val="20"/>
        </w:rPr>
        <w:tab/>
      </w:r>
      <w:r w:rsidRPr="009D7D89">
        <w:rPr>
          <w:sz w:val="20"/>
          <w:szCs w:val="20"/>
        </w:rPr>
        <w:tab/>
      </w:r>
      <w:r w:rsidRPr="009D7D89">
        <w:rPr>
          <w:sz w:val="20"/>
          <w:szCs w:val="20"/>
        </w:rPr>
        <w:tab/>
      </w:r>
      <w:r w:rsidRPr="009D7D89">
        <w:rPr>
          <w:sz w:val="20"/>
          <w:szCs w:val="20"/>
          <w:u w:val="single"/>
        </w:rPr>
        <w:t>Post Holder</w:t>
      </w:r>
      <w:r w:rsidRPr="009D7D89">
        <w:rPr>
          <w:sz w:val="20"/>
          <w:szCs w:val="20"/>
        </w:rPr>
        <w:tab/>
      </w:r>
      <w:r w:rsidRPr="009D7D89">
        <w:rPr>
          <w:sz w:val="20"/>
          <w:szCs w:val="20"/>
        </w:rPr>
        <w:tab/>
      </w:r>
      <w:r w:rsidRPr="009D7D89">
        <w:rPr>
          <w:sz w:val="20"/>
          <w:szCs w:val="20"/>
        </w:rPr>
        <w:tab/>
      </w:r>
      <w:r w:rsidRPr="009D7D89">
        <w:rPr>
          <w:sz w:val="20"/>
          <w:szCs w:val="20"/>
          <w:u w:val="single"/>
        </w:rPr>
        <w:t>2026</w:t>
      </w:r>
    </w:p>
    <w:p w14:paraId="4A53A6F3" w14:textId="77777777" w:rsidR="00DD7D73" w:rsidRPr="009D7D89" w:rsidRDefault="00DD7D73" w:rsidP="009D7D89">
      <w:pPr>
        <w:rPr>
          <w:sz w:val="20"/>
          <w:szCs w:val="20"/>
        </w:rPr>
      </w:pPr>
      <w:r w:rsidRPr="009D7D89">
        <w:rPr>
          <w:sz w:val="20"/>
          <w:szCs w:val="20"/>
        </w:rPr>
        <w:t>President</w:t>
      </w:r>
      <w:r w:rsidRPr="009D7D89">
        <w:rPr>
          <w:sz w:val="20"/>
          <w:szCs w:val="20"/>
        </w:rPr>
        <w:tab/>
      </w:r>
      <w:r w:rsidRPr="009D7D89">
        <w:rPr>
          <w:sz w:val="20"/>
          <w:szCs w:val="20"/>
        </w:rPr>
        <w:tab/>
      </w:r>
      <w:r w:rsidRPr="009D7D89">
        <w:rPr>
          <w:sz w:val="20"/>
          <w:szCs w:val="20"/>
        </w:rPr>
        <w:tab/>
      </w:r>
      <w:r w:rsidRPr="009D7D89">
        <w:rPr>
          <w:sz w:val="20"/>
          <w:szCs w:val="20"/>
        </w:rPr>
        <w:tab/>
        <w:t>Mike Potter</w:t>
      </w:r>
      <w:r w:rsidRPr="009D7D89">
        <w:rPr>
          <w:sz w:val="20"/>
          <w:szCs w:val="20"/>
        </w:rPr>
        <w:tab/>
      </w:r>
      <w:r w:rsidRPr="009D7D89">
        <w:rPr>
          <w:sz w:val="20"/>
          <w:szCs w:val="20"/>
        </w:rPr>
        <w:tab/>
      </w:r>
      <w:r w:rsidRPr="009D7D89">
        <w:rPr>
          <w:sz w:val="20"/>
          <w:szCs w:val="20"/>
        </w:rPr>
        <w:tab/>
        <w:t>Mike Potter</w:t>
      </w:r>
    </w:p>
    <w:p w14:paraId="0638889B" w14:textId="77777777" w:rsidR="00DD7D73" w:rsidRPr="009D7D89" w:rsidRDefault="00DD7D73" w:rsidP="009D7D89">
      <w:pPr>
        <w:rPr>
          <w:sz w:val="20"/>
          <w:szCs w:val="20"/>
        </w:rPr>
      </w:pPr>
      <w:r w:rsidRPr="009D7D89">
        <w:rPr>
          <w:sz w:val="20"/>
          <w:szCs w:val="20"/>
        </w:rPr>
        <w:t>Chairman</w:t>
      </w:r>
      <w:r w:rsidRPr="009D7D89">
        <w:rPr>
          <w:sz w:val="20"/>
          <w:szCs w:val="20"/>
        </w:rPr>
        <w:tab/>
      </w:r>
      <w:r w:rsidRPr="009D7D89">
        <w:rPr>
          <w:sz w:val="20"/>
          <w:szCs w:val="20"/>
        </w:rPr>
        <w:tab/>
      </w:r>
      <w:r w:rsidRPr="009D7D89">
        <w:rPr>
          <w:sz w:val="20"/>
          <w:szCs w:val="20"/>
        </w:rPr>
        <w:tab/>
      </w:r>
      <w:r w:rsidRPr="009D7D89">
        <w:rPr>
          <w:sz w:val="20"/>
          <w:szCs w:val="20"/>
        </w:rPr>
        <w:tab/>
        <w:t>Sean Round</w:t>
      </w:r>
      <w:r w:rsidRPr="009D7D89">
        <w:rPr>
          <w:sz w:val="20"/>
          <w:szCs w:val="20"/>
        </w:rPr>
        <w:tab/>
      </w:r>
      <w:r w:rsidRPr="009D7D89">
        <w:rPr>
          <w:sz w:val="20"/>
          <w:szCs w:val="20"/>
        </w:rPr>
        <w:tab/>
      </w:r>
      <w:r w:rsidRPr="009D7D89">
        <w:rPr>
          <w:sz w:val="20"/>
          <w:szCs w:val="20"/>
        </w:rPr>
        <w:tab/>
        <w:t>Chris Hayward</w:t>
      </w:r>
    </w:p>
    <w:p w14:paraId="41DD4AFF" w14:textId="290A2DF3" w:rsidR="00DD7D73" w:rsidRPr="009D7D89" w:rsidRDefault="00DD7D73" w:rsidP="009D7D89">
      <w:pPr>
        <w:rPr>
          <w:sz w:val="20"/>
          <w:szCs w:val="20"/>
        </w:rPr>
      </w:pPr>
      <w:r w:rsidRPr="009D7D89">
        <w:rPr>
          <w:sz w:val="20"/>
          <w:szCs w:val="20"/>
        </w:rPr>
        <w:t>Vice-Chairman</w:t>
      </w:r>
      <w:r w:rsidRPr="009D7D89">
        <w:rPr>
          <w:sz w:val="20"/>
          <w:szCs w:val="20"/>
        </w:rPr>
        <w:tab/>
      </w:r>
      <w:r w:rsidRPr="009D7D89">
        <w:rPr>
          <w:sz w:val="20"/>
          <w:szCs w:val="20"/>
        </w:rPr>
        <w:tab/>
      </w:r>
      <w:r w:rsidRPr="009D7D89">
        <w:rPr>
          <w:sz w:val="20"/>
          <w:szCs w:val="20"/>
        </w:rPr>
        <w:tab/>
      </w:r>
      <w:r w:rsidR="002762F9">
        <w:rPr>
          <w:sz w:val="20"/>
          <w:szCs w:val="20"/>
        </w:rPr>
        <w:tab/>
      </w:r>
      <w:r w:rsidRPr="009D7D89">
        <w:rPr>
          <w:sz w:val="20"/>
          <w:szCs w:val="20"/>
        </w:rPr>
        <w:t>Richard Simmonds</w:t>
      </w:r>
      <w:r w:rsidRPr="009D7D89">
        <w:rPr>
          <w:sz w:val="20"/>
          <w:szCs w:val="20"/>
        </w:rPr>
        <w:tab/>
      </w:r>
      <w:r w:rsidRPr="009D7D89">
        <w:rPr>
          <w:sz w:val="20"/>
          <w:szCs w:val="20"/>
        </w:rPr>
        <w:tab/>
        <w:t>Richard Simmonds</w:t>
      </w:r>
    </w:p>
    <w:p w14:paraId="6192E450" w14:textId="16F58B3C" w:rsidR="00DD7D73" w:rsidRPr="009D7D89" w:rsidRDefault="00DD7D73" w:rsidP="009D7D89">
      <w:pPr>
        <w:rPr>
          <w:sz w:val="20"/>
          <w:szCs w:val="20"/>
        </w:rPr>
      </w:pPr>
      <w:r w:rsidRPr="009D7D89">
        <w:rPr>
          <w:sz w:val="20"/>
          <w:szCs w:val="20"/>
        </w:rPr>
        <w:t>General Secretary</w:t>
      </w:r>
      <w:r w:rsidRPr="009D7D89">
        <w:rPr>
          <w:sz w:val="20"/>
          <w:szCs w:val="20"/>
        </w:rPr>
        <w:tab/>
      </w:r>
      <w:r w:rsidRPr="009D7D89">
        <w:rPr>
          <w:sz w:val="20"/>
          <w:szCs w:val="20"/>
        </w:rPr>
        <w:tab/>
      </w:r>
      <w:r w:rsidRPr="009D7D89">
        <w:rPr>
          <w:sz w:val="20"/>
          <w:szCs w:val="20"/>
        </w:rPr>
        <w:tab/>
      </w:r>
      <w:r w:rsidR="002762F9">
        <w:rPr>
          <w:sz w:val="20"/>
          <w:szCs w:val="20"/>
        </w:rPr>
        <w:tab/>
      </w:r>
      <w:r w:rsidRPr="009D7D89">
        <w:rPr>
          <w:sz w:val="20"/>
          <w:szCs w:val="20"/>
        </w:rPr>
        <w:t>Malcolm Fletcher</w:t>
      </w:r>
      <w:r w:rsidRPr="009D7D89">
        <w:rPr>
          <w:sz w:val="20"/>
          <w:szCs w:val="20"/>
        </w:rPr>
        <w:tab/>
      </w:r>
      <w:r w:rsidRPr="009D7D89">
        <w:rPr>
          <w:sz w:val="20"/>
          <w:szCs w:val="20"/>
        </w:rPr>
        <w:tab/>
      </w:r>
      <w:r w:rsidR="002762F9">
        <w:rPr>
          <w:sz w:val="20"/>
          <w:szCs w:val="20"/>
        </w:rPr>
        <w:tab/>
      </w:r>
      <w:r w:rsidRPr="009D7D89">
        <w:rPr>
          <w:sz w:val="20"/>
          <w:szCs w:val="20"/>
        </w:rPr>
        <w:t>Malcolm Fletcher</w:t>
      </w:r>
    </w:p>
    <w:p w14:paraId="5B4DBC6F" w14:textId="77777777" w:rsidR="00DD7D73" w:rsidRPr="009D7D89" w:rsidRDefault="00DD7D73" w:rsidP="009D7D89">
      <w:pPr>
        <w:rPr>
          <w:sz w:val="20"/>
          <w:szCs w:val="20"/>
        </w:rPr>
      </w:pPr>
      <w:r w:rsidRPr="009D7D89">
        <w:rPr>
          <w:sz w:val="20"/>
          <w:szCs w:val="20"/>
        </w:rPr>
        <w:t>Treasurer</w:t>
      </w:r>
      <w:r w:rsidRPr="009D7D89">
        <w:rPr>
          <w:sz w:val="20"/>
          <w:szCs w:val="20"/>
        </w:rPr>
        <w:tab/>
      </w:r>
      <w:r w:rsidRPr="009D7D89">
        <w:rPr>
          <w:sz w:val="20"/>
          <w:szCs w:val="20"/>
        </w:rPr>
        <w:tab/>
      </w:r>
      <w:r w:rsidRPr="009D7D89">
        <w:rPr>
          <w:sz w:val="20"/>
          <w:szCs w:val="20"/>
        </w:rPr>
        <w:tab/>
      </w:r>
      <w:r w:rsidRPr="009D7D89">
        <w:rPr>
          <w:sz w:val="20"/>
          <w:szCs w:val="20"/>
        </w:rPr>
        <w:tab/>
        <w:t>Celia Miles</w:t>
      </w:r>
      <w:r w:rsidRPr="009D7D89">
        <w:rPr>
          <w:sz w:val="20"/>
          <w:szCs w:val="20"/>
        </w:rPr>
        <w:tab/>
      </w:r>
      <w:r w:rsidRPr="009D7D89">
        <w:rPr>
          <w:sz w:val="20"/>
          <w:szCs w:val="20"/>
        </w:rPr>
        <w:tab/>
      </w:r>
      <w:r w:rsidRPr="009D7D89">
        <w:rPr>
          <w:sz w:val="20"/>
          <w:szCs w:val="20"/>
        </w:rPr>
        <w:tab/>
        <w:t>Celia Miles</w:t>
      </w:r>
    </w:p>
    <w:p w14:paraId="5042D354" w14:textId="539925C4" w:rsidR="00DD7D73" w:rsidRPr="009D7D89" w:rsidRDefault="00DD7D73" w:rsidP="009D7D89">
      <w:pPr>
        <w:rPr>
          <w:sz w:val="20"/>
          <w:szCs w:val="20"/>
        </w:rPr>
      </w:pPr>
      <w:r w:rsidRPr="009D7D89">
        <w:rPr>
          <w:sz w:val="20"/>
          <w:szCs w:val="20"/>
        </w:rPr>
        <w:lastRenderedPageBreak/>
        <w:t>Fixture Secretary</w:t>
      </w:r>
      <w:r w:rsidRPr="009D7D89">
        <w:rPr>
          <w:sz w:val="20"/>
          <w:szCs w:val="20"/>
        </w:rPr>
        <w:tab/>
      </w:r>
      <w:r w:rsidRPr="009D7D89">
        <w:rPr>
          <w:sz w:val="20"/>
          <w:szCs w:val="20"/>
        </w:rPr>
        <w:tab/>
      </w:r>
      <w:r w:rsidRPr="009D7D89">
        <w:rPr>
          <w:sz w:val="20"/>
          <w:szCs w:val="20"/>
        </w:rPr>
        <w:tab/>
      </w:r>
      <w:r w:rsidR="002762F9">
        <w:rPr>
          <w:sz w:val="20"/>
          <w:szCs w:val="20"/>
        </w:rPr>
        <w:tab/>
      </w:r>
      <w:r w:rsidRPr="009D7D89">
        <w:rPr>
          <w:sz w:val="20"/>
          <w:szCs w:val="20"/>
        </w:rPr>
        <w:t>John Palmer</w:t>
      </w:r>
      <w:r w:rsidRPr="009D7D89">
        <w:rPr>
          <w:sz w:val="20"/>
          <w:szCs w:val="20"/>
        </w:rPr>
        <w:tab/>
      </w:r>
      <w:r w:rsidRPr="009D7D89">
        <w:rPr>
          <w:sz w:val="20"/>
          <w:szCs w:val="20"/>
        </w:rPr>
        <w:tab/>
        <w:t>John Palmer</w:t>
      </w:r>
    </w:p>
    <w:p w14:paraId="2EB211A9" w14:textId="308C15B5" w:rsidR="00DD7D73" w:rsidRPr="009D7D89" w:rsidRDefault="00DD7D73" w:rsidP="009D7D89">
      <w:pPr>
        <w:rPr>
          <w:sz w:val="20"/>
          <w:szCs w:val="20"/>
        </w:rPr>
      </w:pPr>
      <w:r w:rsidRPr="009D7D89">
        <w:rPr>
          <w:sz w:val="20"/>
          <w:szCs w:val="20"/>
        </w:rPr>
        <w:t>Competition Secretary</w:t>
      </w:r>
      <w:r w:rsidRPr="009D7D89">
        <w:rPr>
          <w:sz w:val="20"/>
          <w:szCs w:val="20"/>
        </w:rPr>
        <w:tab/>
      </w:r>
      <w:r w:rsidRPr="009D7D89">
        <w:rPr>
          <w:sz w:val="20"/>
          <w:szCs w:val="20"/>
        </w:rPr>
        <w:tab/>
      </w:r>
      <w:r w:rsidR="002762F9">
        <w:rPr>
          <w:sz w:val="20"/>
          <w:szCs w:val="20"/>
        </w:rPr>
        <w:tab/>
      </w:r>
      <w:r w:rsidRPr="009D7D89">
        <w:rPr>
          <w:sz w:val="20"/>
          <w:szCs w:val="20"/>
        </w:rPr>
        <w:t>Robert Burroughs</w:t>
      </w:r>
      <w:r w:rsidRPr="009D7D89">
        <w:rPr>
          <w:sz w:val="20"/>
          <w:szCs w:val="20"/>
        </w:rPr>
        <w:tab/>
      </w:r>
      <w:r w:rsidRPr="009D7D89">
        <w:rPr>
          <w:sz w:val="20"/>
          <w:szCs w:val="20"/>
        </w:rPr>
        <w:tab/>
        <w:t xml:space="preserve">Robert Burroughs </w:t>
      </w:r>
    </w:p>
    <w:p w14:paraId="005C5990" w14:textId="77777777" w:rsidR="00DD7D73" w:rsidRPr="009D7D89" w:rsidRDefault="00DD7D73" w:rsidP="009D7D89">
      <w:pPr>
        <w:rPr>
          <w:sz w:val="20"/>
          <w:szCs w:val="20"/>
        </w:rPr>
      </w:pPr>
      <w:r w:rsidRPr="009D7D89">
        <w:rPr>
          <w:sz w:val="20"/>
          <w:szCs w:val="20"/>
        </w:rPr>
        <w:t>Minutes Secretary</w:t>
      </w:r>
      <w:r w:rsidRPr="009D7D89">
        <w:rPr>
          <w:sz w:val="20"/>
          <w:szCs w:val="20"/>
        </w:rPr>
        <w:tab/>
      </w:r>
      <w:r w:rsidRPr="009D7D89">
        <w:rPr>
          <w:sz w:val="20"/>
          <w:szCs w:val="20"/>
        </w:rPr>
        <w:tab/>
      </w:r>
      <w:r w:rsidRPr="009D7D89">
        <w:rPr>
          <w:sz w:val="20"/>
          <w:szCs w:val="20"/>
        </w:rPr>
        <w:tab/>
        <w:t>Robert Burroughs</w:t>
      </w:r>
      <w:r w:rsidRPr="009D7D89">
        <w:rPr>
          <w:sz w:val="20"/>
          <w:szCs w:val="20"/>
        </w:rPr>
        <w:tab/>
      </w:r>
      <w:r w:rsidRPr="009D7D89">
        <w:rPr>
          <w:sz w:val="20"/>
          <w:szCs w:val="20"/>
        </w:rPr>
        <w:tab/>
        <w:t>Robert Burroughs</w:t>
      </w:r>
    </w:p>
    <w:p w14:paraId="71E4A2A1" w14:textId="77777777" w:rsidR="00DD7D73" w:rsidRPr="009D7D89" w:rsidRDefault="00DD7D73" w:rsidP="009D7D89">
      <w:pPr>
        <w:rPr>
          <w:sz w:val="20"/>
          <w:szCs w:val="20"/>
        </w:rPr>
      </w:pPr>
      <w:r w:rsidRPr="009D7D89">
        <w:rPr>
          <w:sz w:val="20"/>
          <w:szCs w:val="20"/>
        </w:rPr>
        <w:t>Webmaster</w:t>
      </w:r>
      <w:r w:rsidRPr="009D7D89">
        <w:rPr>
          <w:sz w:val="20"/>
          <w:szCs w:val="20"/>
        </w:rPr>
        <w:tab/>
      </w:r>
      <w:r w:rsidRPr="009D7D89">
        <w:rPr>
          <w:sz w:val="20"/>
          <w:szCs w:val="20"/>
        </w:rPr>
        <w:tab/>
      </w:r>
      <w:r w:rsidRPr="009D7D89">
        <w:rPr>
          <w:sz w:val="20"/>
          <w:szCs w:val="20"/>
        </w:rPr>
        <w:tab/>
      </w:r>
      <w:r w:rsidRPr="009D7D89">
        <w:rPr>
          <w:sz w:val="20"/>
          <w:szCs w:val="20"/>
        </w:rPr>
        <w:tab/>
        <w:t>Robert Burroughs</w:t>
      </w:r>
      <w:r w:rsidRPr="009D7D89">
        <w:rPr>
          <w:sz w:val="20"/>
          <w:szCs w:val="20"/>
        </w:rPr>
        <w:tab/>
      </w:r>
      <w:r w:rsidRPr="009D7D89">
        <w:rPr>
          <w:sz w:val="20"/>
          <w:szCs w:val="20"/>
        </w:rPr>
        <w:tab/>
        <w:t>Robert Burroughs</w:t>
      </w:r>
    </w:p>
    <w:p w14:paraId="6B3FF8F7" w14:textId="77777777" w:rsidR="00DD7D73" w:rsidRPr="009D7D89" w:rsidRDefault="00DD7D73" w:rsidP="009D7D89">
      <w:pPr>
        <w:rPr>
          <w:sz w:val="20"/>
          <w:szCs w:val="20"/>
        </w:rPr>
      </w:pPr>
      <w:r w:rsidRPr="009D7D89">
        <w:rPr>
          <w:sz w:val="20"/>
          <w:szCs w:val="20"/>
        </w:rPr>
        <w:t>League Safeguarding Officer</w:t>
      </w:r>
      <w:r w:rsidRPr="009D7D89">
        <w:rPr>
          <w:sz w:val="20"/>
          <w:szCs w:val="20"/>
        </w:rPr>
        <w:tab/>
      </w:r>
      <w:r w:rsidRPr="009D7D89">
        <w:rPr>
          <w:sz w:val="20"/>
          <w:szCs w:val="20"/>
        </w:rPr>
        <w:tab/>
        <w:t>Malcolm Fletcher</w:t>
      </w:r>
      <w:r w:rsidRPr="009D7D89">
        <w:rPr>
          <w:sz w:val="20"/>
          <w:szCs w:val="20"/>
        </w:rPr>
        <w:tab/>
      </w:r>
      <w:r w:rsidRPr="009D7D89">
        <w:rPr>
          <w:sz w:val="20"/>
          <w:szCs w:val="20"/>
        </w:rPr>
        <w:tab/>
        <w:t>Malcolm Fletcher</w:t>
      </w:r>
    </w:p>
    <w:p w14:paraId="103F1B56" w14:textId="224531ED" w:rsidR="00DD7D73" w:rsidRPr="009D7D89" w:rsidRDefault="00DD7D73" w:rsidP="009D7D89">
      <w:pPr>
        <w:rPr>
          <w:b/>
          <w:sz w:val="20"/>
          <w:szCs w:val="20"/>
        </w:rPr>
      </w:pPr>
      <w:r w:rsidRPr="009D7D89">
        <w:rPr>
          <w:sz w:val="20"/>
          <w:szCs w:val="20"/>
        </w:rPr>
        <w:t>Auditor</w:t>
      </w:r>
      <w:r w:rsidRPr="009D7D89">
        <w:rPr>
          <w:sz w:val="20"/>
          <w:szCs w:val="20"/>
        </w:rPr>
        <w:tab/>
      </w:r>
      <w:r w:rsidRPr="009D7D89">
        <w:rPr>
          <w:sz w:val="20"/>
          <w:szCs w:val="20"/>
        </w:rPr>
        <w:tab/>
      </w:r>
      <w:r w:rsidRPr="009D7D89">
        <w:rPr>
          <w:sz w:val="20"/>
          <w:szCs w:val="20"/>
        </w:rPr>
        <w:tab/>
      </w:r>
      <w:r w:rsidRPr="009D7D89">
        <w:rPr>
          <w:sz w:val="20"/>
          <w:szCs w:val="20"/>
        </w:rPr>
        <w:tab/>
      </w:r>
      <w:r w:rsidR="002762F9">
        <w:rPr>
          <w:sz w:val="20"/>
          <w:szCs w:val="20"/>
        </w:rPr>
        <w:tab/>
      </w:r>
      <w:r w:rsidRPr="009D7D89">
        <w:rPr>
          <w:sz w:val="20"/>
          <w:szCs w:val="20"/>
        </w:rPr>
        <w:t>Steve Anyon</w:t>
      </w:r>
      <w:r w:rsidRPr="009D7D89">
        <w:rPr>
          <w:sz w:val="20"/>
          <w:szCs w:val="20"/>
        </w:rPr>
        <w:tab/>
      </w:r>
      <w:r w:rsidRPr="009D7D89">
        <w:rPr>
          <w:sz w:val="20"/>
          <w:szCs w:val="20"/>
        </w:rPr>
        <w:tab/>
        <w:t>Steve Anyon</w:t>
      </w:r>
    </w:p>
    <w:p w14:paraId="6008729B" w14:textId="18DAF066" w:rsidR="00DD7D73" w:rsidRPr="009D7D89" w:rsidRDefault="00DD7D73" w:rsidP="009D7D89">
      <w:pPr>
        <w:rPr>
          <w:sz w:val="20"/>
          <w:szCs w:val="20"/>
        </w:rPr>
      </w:pPr>
      <w:r w:rsidRPr="009D7D89">
        <w:rPr>
          <w:sz w:val="20"/>
          <w:szCs w:val="20"/>
        </w:rPr>
        <w:t>Dinner Organiser</w:t>
      </w:r>
      <w:r w:rsidRPr="009D7D89">
        <w:rPr>
          <w:sz w:val="20"/>
          <w:szCs w:val="20"/>
        </w:rPr>
        <w:tab/>
      </w:r>
      <w:r w:rsidRPr="009D7D89">
        <w:rPr>
          <w:sz w:val="20"/>
          <w:szCs w:val="20"/>
        </w:rPr>
        <w:tab/>
      </w:r>
      <w:r w:rsidRPr="009D7D89">
        <w:rPr>
          <w:sz w:val="20"/>
          <w:szCs w:val="20"/>
        </w:rPr>
        <w:tab/>
      </w:r>
      <w:r w:rsidR="002762F9">
        <w:rPr>
          <w:sz w:val="20"/>
          <w:szCs w:val="20"/>
        </w:rPr>
        <w:tab/>
      </w:r>
      <w:r w:rsidRPr="009D7D89">
        <w:rPr>
          <w:sz w:val="20"/>
          <w:szCs w:val="20"/>
        </w:rPr>
        <w:t>Margaret Fletcher</w:t>
      </w:r>
      <w:r w:rsidRPr="009D7D89">
        <w:rPr>
          <w:sz w:val="20"/>
          <w:szCs w:val="20"/>
        </w:rPr>
        <w:tab/>
      </w:r>
      <w:r w:rsidRPr="009D7D89">
        <w:rPr>
          <w:sz w:val="20"/>
          <w:szCs w:val="20"/>
        </w:rPr>
        <w:tab/>
        <w:t>Margaret Fletcher</w:t>
      </w:r>
    </w:p>
    <w:p w14:paraId="3F217F46" w14:textId="77777777" w:rsidR="00DD7D73" w:rsidRPr="009D7D89" w:rsidRDefault="00DD7D73" w:rsidP="009D7D89">
      <w:pPr>
        <w:rPr>
          <w:sz w:val="20"/>
          <w:szCs w:val="20"/>
        </w:rPr>
      </w:pPr>
      <w:r w:rsidRPr="009D7D89">
        <w:rPr>
          <w:sz w:val="20"/>
          <w:szCs w:val="20"/>
        </w:rPr>
        <w:t xml:space="preserve">All apart from Chairman were proposed en-bloc by Hadley USC and seconded by Charlton. </w:t>
      </w:r>
    </w:p>
    <w:p w14:paraId="031C678A" w14:textId="77777777" w:rsidR="00DD7D73" w:rsidRPr="009D7D89" w:rsidRDefault="00DD7D73" w:rsidP="009D7D89">
      <w:pPr>
        <w:rPr>
          <w:sz w:val="20"/>
          <w:szCs w:val="20"/>
        </w:rPr>
      </w:pPr>
      <w:r w:rsidRPr="009D7D89">
        <w:rPr>
          <w:sz w:val="20"/>
          <w:szCs w:val="20"/>
        </w:rPr>
        <w:t xml:space="preserve">Chris Hayward as Chairman was proposed by Malcolm Fletcher and seconded by Sean Round. </w:t>
      </w:r>
    </w:p>
    <w:p w14:paraId="73BCDB11" w14:textId="77777777" w:rsidR="00DD7D73" w:rsidRPr="009D7D89" w:rsidRDefault="00DD7D73" w:rsidP="009D7D89">
      <w:pPr>
        <w:pStyle w:val="NormalWeb"/>
        <w:spacing w:before="0" w:beforeAutospacing="0" w:after="0" w:afterAutospacing="0"/>
        <w:jc w:val="center"/>
        <w:rPr>
          <w:sz w:val="20"/>
          <w:szCs w:val="20"/>
          <w:u w:val="single"/>
        </w:rPr>
      </w:pPr>
      <w:r w:rsidRPr="009D7D89">
        <w:rPr>
          <w:sz w:val="20"/>
          <w:szCs w:val="20"/>
          <w:u w:val="single"/>
        </w:rPr>
        <w:t>Inter-League selectors</w:t>
      </w:r>
    </w:p>
    <w:p w14:paraId="2F2D1563" w14:textId="77777777" w:rsidR="00DD7D73" w:rsidRPr="009D7D89" w:rsidRDefault="00DD7D73" w:rsidP="009D7D89">
      <w:pPr>
        <w:pStyle w:val="NormalWeb"/>
        <w:spacing w:before="0" w:beforeAutospacing="0" w:after="0" w:afterAutospacing="0"/>
        <w:rPr>
          <w:sz w:val="20"/>
          <w:szCs w:val="20"/>
        </w:rPr>
      </w:pPr>
      <w:r w:rsidRPr="009D7D89">
        <w:rPr>
          <w:sz w:val="20"/>
          <w:szCs w:val="20"/>
        </w:rPr>
        <w:t xml:space="preserve">Junior team: Brenda Slingo &amp; Spencer Clarke </w:t>
      </w:r>
    </w:p>
    <w:p w14:paraId="6F9A4B42" w14:textId="77777777" w:rsidR="00DD7D73" w:rsidRPr="009D7D89" w:rsidRDefault="00DD7D73" w:rsidP="009D7D89">
      <w:pPr>
        <w:pStyle w:val="NormalWeb"/>
        <w:spacing w:before="0" w:beforeAutospacing="0" w:after="0" w:afterAutospacing="0"/>
        <w:rPr>
          <w:sz w:val="20"/>
          <w:szCs w:val="20"/>
        </w:rPr>
      </w:pPr>
      <w:r w:rsidRPr="009D7D89">
        <w:rPr>
          <w:sz w:val="20"/>
          <w:szCs w:val="20"/>
        </w:rPr>
        <w:t xml:space="preserve">Senior team: </w:t>
      </w:r>
      <w:r w:rsidRPr="009D7D89">
        <w:rPr>
          <w:i/>
          <w:sz w:val="20"/>
          <w:szCs w:val="20"/>
        </w:rPr>
        <w:t>Post vacant and competition not being played this year</w:t>
      </w:r>
    </w:p>
    <w:p w14:paraId="0D460A15" w14:textId="77777777" w:rsidR="00DD7D73" w:rsidRPr="009D7D89" w:rsidRDefault="00DD7D73" w:rsidP="009D7D89">
      <w:pPr>
        <w:pStyle w:val="NormalWeb"/>
        <w:spacing w:before="0" w:beforeAutospacing="0" w:after="0" w:afterAutospacing="0"/>
        <w:rPr>
          <w:sz w:val="20"/>
          <w:szCs w:val="20"/>
        </w:rPr>
      </w:pPr>
      <w:r w:rsidRPr="009D7D89">
        <w:rPr>
          <w:sz w:val="20"/>
          <w:szCs w:val="20"/>
        </w:rPr>
        <w:t xml:space="preserve">Veteran team: Left in Abeyance </w:t>
      </w:r>
    </w:p>
    <w:p w14:paraId="52FD78B5" w14:textId="77777777" w:rsidR="00DD7D73" w:rsidRPr="009D7D89" w:rsidRDefault="00DD7D73" w:rsidP="009D7D89">
      <w:pPr>
        <w:pStyle w:val="NormalWeb"/>
        <w:spacing w:before="0" w:beforeAutospacing="0" w:after="0" w:afterAutospacing="0"/>
        <w:rPr>
          <w:i/>
          <w:sz w:val="20"/>
          <w:szCs w:val="20"/>
        </w:rPr>
      </w:pPr>
      <w:r w:rsidRPr="009D7D89">
        <w:rPr>
          <w:sz w:val="20"/>
          <w:szCs w:val="20"/>
        </w:rPr>
        <w:t xml:space="preserve">COUNTY delegates - Martin Gaut &amp; Malcolm Fletcher </w:t>
      </w:r>
    </w:p>
    <w:p w14:paraId="610C909E" w14:textId="77777777" w:rsidR="00DD7D73" w:rsidRPr="009D7D89" w:rsidRDefault="00DD7D73" w:rsidP="009D7D89">
      <w:pPr>
        <w:pStyle w:val="NormalWeb"/>
        <w:spacing w:before="0" w:beforeAutospacing="0" w:after="0" w:afterAutospacing="0"/>
        <w:rPr>
          <w:sz w:val="20"/>
          <w:szCs w:val="20"/>
        </w:rPr>
      </w:pPr>
      <w:r w:rsidRPr="009D7D89">
        <w:rPr>
          <w:sz w:val="20"/>
          <w:szCs w:val="20"/>
        </w:rPr>
        <w:t xml:space="preserve">COUNTY youth selectors: Brenda, Slingo </w:t>
      </w:r>
    </w:p>
    <w:p w14:paraId="3A14E793" w14:textId="77777777" w:rsidR="00DD7D73" w:rsidRPr="009D7D89" w:rsidRDefault="00DD7D73" w:rsidP="009D7D89">
      <w:pPr>
        <w:pStyle w:val="NormalWeb"/>
        <w:spacing w:before="0" w:beforeAutospacing="0" w:after="0" w:afterAutospacing="0"/>
        <w:rPr>
          <w:sz w:val="20"/>
          <w:szCs w:val="20"/>
        </w:rPr>
      </w:pPr>
      <w:r w:rsidRPr="009D7D89">
        <w:rPr>
          <w:sz w:val="20"/>
          <w:szCs w:val="20"/>
        </w:rPr>
        <w:t xml:space="preserve">All apart from Veterans &amp; Senior Team were proposed by Malcolm Fletcher and seconded by Rob Burroughs. </w:t>
      </w:r>
    </w:p>
    <w:p w14:paraId="6F97FB37" w14:textId="77777777" w:rsidR="009D7D89" w:rsidRPr="002762F9" w:rsidRDefault="009A070B" w:rsidP="009D7D89">
      <w:pPr>
        <w:pStyle w:val="NormalWeb"/>
        <w:spacing w:before="0" w:beforeAutospacing="0" w:after="0" w:afterAutospacing="0"/>
        <w:rPr>
          <w:b/>
          <w:bCs/>
          <w:sz w:val="20"/>
          <w:szCs w:val="20"/>
        </w:rPr>
      </w:pPr>
      <w:r w:rsidRPr="002762F9">
        <w:rPr>
          <w:b/>
          <w:bCs/>
          <w:sz w:val="20"/>
          <w:szCs w:val="20"/>
        </w:rPr>
        <w:t>12 Any Other Business</w:t>
      </w:r>
    </w:p>
    <w:p w14:paraId="348D5342" w14:textId="77777777" w:rsidR="009D7D89" w:rsidRPr="002762F9" w:rsidRDefault="009D7D89" w:rsidP="002762F9">
      <w:pPr>
        <w:pStyle w:val="ListParagraph"/>
        <w:numPr>
          <w:ilvl w:val="0"/>
          <w:numId w:val="15"/>
        </w:numPr>
        <w:rPr>
          <w:rFonts w:ascii="Times New Roman" w:hAnsi="Times New Roman"/>
        </w:rPr>
      </w:pPr>
      <w:r w:rsidRPr="002762F9">
        <w:rPr>
          <w:rFonts w:ascii="Times New Roman" w:hAnsi="Times New Roman"/>
        </w:rPr>
        <w:t>Sponsorship of Senior Merit has been renewed and increased by Shropshire Verti-drain&amp; Turf Services Ltd</w:t>
      </w:r>
    </w:p>
    <w:p w14:paraId="2CBFE292" w14:textId="77777777" w:rsidR="009D7D89" w:rsidRPr="002762F9" w:rsidRDefault="009D7D89" w:rsidP="002762F9">
      <w:pPr>
        <w:pStyle w:val="ListParagraph"/>
        <w:numPr>
          <w:ilvl w:val="0"/>
          <w:numId w:val="15"/>
        </w:numPr>
        <w:rPr>
          <w:rFonts w:ascii="Times New Roman" w:hAnsi="Times New Roman"/>
        </w:rPr>
      </w:pPr>
      <w:r w:rsidRPr="002762F9">
        <w:rPr>
          <w:rFonts w:ascii="Times New Roman" w:hAnsi="Times New Roman"/>
        </w:rPr>
        <w:t>New secretary Bob Riley at Edgmond – details on Club Contacts on website</w:t>
      </w:r>
    </w:p>
    <w:p w14:paraId="5863BB7A" w14:textId="77777777" w:rsidR="009D7D89" w:rsidRPr="002762F9" w:rsidRDefault="009D7D89" w:rsidP="002762F9">
      <w:pPr>
        <w:pStyle w:val="ListParagraph"/>
        <w:numPr>
          <w:ilvl w:val="0"/>
          <w:numId w:val="15"/>
        </w:numPr>
        <w:rPr>
          <w:rFonts w:ascii="Times New Roman" w:hAnsi="Times New Roman"/>
        </w:rPr>
      </w:pPr>
      <w:r w:rsidRPr="002762F9">
        <w:rPr>
          <w:rFonts w:ascii="Times New Roman" w:hAnsi="Times New Roman"/>
        </w:rPr>
        <w:t>New secretary Janet Good at Much Wenlock – details on Club Contacts on website</w:t>
      </w:r>
    </w:p>
    <w:p w14:paraId="051C1941" w14:textId="77777777" w:rsidR="009D7D89" w:rsidRPr="002762F9" w:rsidRDefault="009D7D89" w:rsidP="002762F9">
      <w:pPr>
        <w:pStyle w:val="ListParagraph"/>
        <w:numPr>
          <w:ilvl w:val="0"/>
          <w:numId w:val="15"/>
        </w:numPr>
        <w:rPr>
          <w:rFonts w:ascii="Times New Roman" w:hAnsi="Times New Roman"/>
        </w:rPr>
      </w:pPr>
      <w:r w:rsidRPr="002762F9">
        <w:rPr>
          <w:rFonts w:ascii="Times New Roman" w:hAnsi="Times New Roman"/>
        </w:rPr>
        <w:t>New secretary Selina Larkin at Sinclair – details on Club Contacts on website</w:t>
      </w:r>
    </w:p>
    <w:p w14:paraId="2201959A" w14:textId="77777777" w:rsidR="009D7D89" w:rsidRPr="002762F9" w:rsidRDefault="009D7D89" w:rsidP="002762F9">
      <w:pPr>
        <w:pStyle w:val="ListParagraph"/>
        <w:numPr>
          <w:ilvl w:val="0"/>
          <w:numId w:val="15"/>
        </w:numPr>
        <w:rPr>
          <w:rFonts w:ascii="Times New Roman" w:hAnsi="Times New Roman"/>
        </w:rPr>
      </w:pPr>
      <w:r w:rsidRPr="002762F9">
        <w:rPr>
          <w:rFonts w:ascii="Times New Roman" w:hAnsi="Times New Roman"/>
        </w:rPr>
        <w:t>John Lawrence stepping down as secretary of Donnington Wood – no successor yet</w:t>
      </w:r>
    </w:p>
    <w:p w14:paraId="31D4F742" w14:textId="77777777" w:rsidR="009D7D89" w:rsidRPr="002762F9" w:rsidRDefault="009D7D89" w:rsidP="002762F9">
      <w:pPr>
        <w:pStyle w:val="ListParagraph"/>
        <w:numPr>
          <w:ilvl w:val="0"/>
          <w:numId w:val="15"/>
        </w:numPr>
        <w:rPr>
          <w:rFonts w:ascii="Times New Roman" w:hAnsi="Times New Roman"/>
        </w:rPr>
      </w:pPr>
      <w:r w:rsidRPr="002762F9">
        <w:rPr>
          <w:rFonts w:ascii="Times New Roman" w:hAnsi="Times New Roman"/>
        </w:rPr>
        <w:t>County AGM – Saturday 7</w:t>
      </w:r>
      <w:r w:rsidRPr="002762F9">
        <w:rPr>
          <w:rFonts w:ascii="Times New Roman" w:hAnsi="Times New Roman"/>
          <w:vertAlign w:val="superscript"/>
        </w:rPr>
        <w:t>th</w:t>
      </w:r>
      <w:r w:rsidRPr="002762F9">
        <w:rPr>
          <w:rFonts w:ascii="Times New Roman" w:hAnsi="Times New Roman"/>
        </w:rPr>
        <w:t xml:space="preserve"> February at SJBC, at 11am</w:t>
      </w:r>
    </w:p>
    <w:p w14:paraId="521E6F4D" w14:textId="77777777" w:rsidR="009D7D89" w:rsidRPr="002762F9" w:rsidRDefault="009D7D89" w:rsidP="002762F9">
      <w:pPr>
        <w:pStyle w:val="ListParagraph"/>
        <w:numPr>
          <w:ilvl w:val="0"/>
          <w:numId w:val="15"/>
        </w:numPr>
        <w:rPr>
          <w:rFonts w:ascii="Times New Roman" w:hAnsi="Times New Roman"/>
        </w:rPr>
      </w:pPr>
      <w:r w:rsidRPr="002762F9">
        <w:rPr>
          <w:rFonts w:ascii="Times New Roman" w:hAnsi="Times New Roman"/>
        </w:rPr>
        <w:t>Orders for scorecards and captains books will be at taken at March meeting</w:t>
      </w:r>
    </w:p>
    <w:p w14:paraId="74A0AC05" w14:textId="77777777" w:rsidR="009D7D89" w:rsidRPr="002762F9" w:rsidRDefault="009D7D89" w:rsidP="002762F9">
      <w:pPr>
        <w:pStyle w:val="ListParagraph"/>
        <w:numPr>
          <w:ilvl w:val="0"/>
          <w:numId w:val="15"/>
        </w:numPr>
        <w:rPr>
          <w:rFonts w:ascii="Times New Roman" w:hAnsi="Times New Roman"/>
        </w:rPr>
      </w:pPr>
      <w:r w:rsidRPr="002762F9">
        <w:rPr>
          <w:rFonts w:ascii="Times New Roman" w:hAnsi="Times New Roman"/>
        </w:rPr>
        <w:t>Confirmation of The Shropshire as venue and date of Saturday 21</w:t>
      </w:r>
      <w:r w:rsidRPr="002762F9">
        <w:rPr>
          <w:rFonts w:ascii="Times New Roman" w:hAnsi="Times New Roman"/>
          <w:vertAlign w:val="superscript"/>
        </w:rPr>
        <w:t>st</w:t>
      </w:r>
      <w:r w:rsidRPr="002762F9">
        <w:rPr>
          <w:rFonts w:ascii="Times New Roman" w:hAnsi="Times New Roman"/>
        </w:rPr>
        <w:t xml:space="preserve"> November for presentation dinner as deposit required. AGREED</w:t>
      </w:r>
    </w:p>
    <w:p w14:paraId="4F04B4A3" w14:textId="1518B301" w:rsidR="009A070B" w:rsidRDefault="009A070B" w:rsidP="009D7D89">
      <w:pPr>
        <w:pStyle w:val="NormalWeb"/>
        <w:spacing w:before="0" w:beforeAutospacing="0" w:after="0" w:afterAutospacing="0"/>
        <w:rPr>
          <w:sz w:val="20"/>
          <w:szCs w:val="20"/>
        </w:rPr>
      </w:pPr>
      <w:r w:rsidRPr="009D7D89">
        <w:rPr>
          <w:sz w:val="20"/>
          <w:szCs w:val="20"/>
        </w:rPr>
        <w:t xml:space="preserve"> </w:t>
      </w:r>
    </w:p>
    <w:p w14:paraId="53A06344" w14:textId="4FBA04F1" w:rsidR="002762F9" w:rsidRPr="009D7D89" w:rsidRDefault="002762F9" w:rsidP="009D7D89">
      <w:pPr>
        <w:pStyle w:val="NormalWeb"/>
        <w:spacing w:before="0" w:beforeAutospacing="0" w:after="0" w:afterAutospacing="0"/>
        <w:rPr>
          <w:sz w:val="20"/>
          <w:szCs w:val="20"/>
        </w:rPr>
      </w:pPr>
      <w:r>
        <w:rPr>
          <w:sz w:val="20"/>
          <w:szCs w:val="20"/>
        </w:rPr>
        <w:t xml:space="preserve">With no further business, the meeting was closed at 8.30 p.m. </w:t>
      </w:r>
    </w:p>
    <w:sectPr w:rsidR="002762F9" w:rsidRPr="009D7D89" w:rsidSect="00EB30C2">
      <w:headerReference w:type="even" r:id="rId7"/>
      <w:headerReference w:type="default" r:id="rId8"/>
      <w:footerReference w:type="even" r:id="rId9"/>
      <w:footerReference w:type="default" r:id="rId10"/>
      <w:headerReference w:type="first" r:id="rId11"/>
      <w:footerReference w:type="first" r:id="rId12"/>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24BE4" w14:textId="77777777" w:rsidR="002038DF" w:rsidRDefault="002038DF" w:rsidP="00F24726">
      <w:r>
        <w:separator/>
      </w:r>
    </w:p>
  </w:endnote>
  <w:endnote w:type="continuationSeparator" w:id="0">
    <w:p w14:paraId="78C7C593" w14:textId="77777777" w:rsidR="002038DF" w:rsidRDefault="002038DF" w:rsidP="00F24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E1D12" w14:textId="77777777" w:rsidR="008767C4" w:rsidRDefault="008767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85617" w14:textId="77777777" w:rsidR="00D06FBA" w:rsidRDefault="00000000" w:rsidP="00F24726">
    <w:pPr>
      <w:pStyle w:val="Footer"/>
      <w:jc w:val="center"/>
      <w:rPr>
        <w:b/>
        <w:szCs w:val="24"/>
      </w:rPr>
    </w:pPr>
    <w:r>
      <w:rPr>
        <w:noProof/>
      </w:rPr>
      <w:pict w14:anchorId="01C12C4E">
        <v:line id="Straight Connector 11" o:spid="_x0000_s1025" style="position:absolute;left:0;text-align:left;z-index:251657728;visibility:visible;mso-width-relative:margin;mso-height-relative:margin" from="12.25pt,9.15pt" to="520.2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" strokecolor="#004225" strokeweight="4.5pt"/>
      </w:pict>
    </w:r>
  </w:p>
  <w:tbl>
    <w:tblPr>
      <w:tblW w:w="0" w:type="auto"/>
      <w:tblLook w:val="04A0" w:firstRow="1" w:lastRow="0" w:firstColumn="1" w:lastColumn="0" w:noHBand="0" w:noVBand="1"/>
    </w:tblPr>
    <w:tblGrid>
      <w:gridCol w:w="2646"/>
      <w:gridCol w:w="4609"/>
      <w:gridCol w:w="3168"/>
    </w:tblGrid>
    <w:tr w:rsidR="0088297F" w:rsidRPr="00CB4641" w14:paraId="617658A2" w14:textId="77777777" w:rsidTr="00CB4641">
      <w:trPr>
        <w:trHeight w:val="983"/>
      </w:trPr>
      <w:tc>
        <w:tcPr>
          <w:tcW w:w="2616" w:type="dxa"/>
          <w:vAlign w:val="center"/>
        </w:tcPr>
        <w:p w14:paraId="76CB9030" w14:textId="77777777" w:rsidR="00D06FBA" w:rsidRPr="00CB4641" w:rsidRDefault="00692AEC" w:rsidP="00CB4641">
          <w:pPr>
            <w:pStyle w:val="Footer"/>
            <w:jc w:val="center"/>
            <w:rPr>
              <w:b/>
              <w:szCs w:val="24"/>
            </w:rPr>
          </w:pPr>
          <w:r>
            <w:rPr>
              <w:b/>
              <w:noProof/>
              <w:szCs w:val="24"/>
              <w:lang w:eastAsia="en-GB"/>
            </w:rPr>
            <w:drawing>
              <wp:inline distT="0" distB="0" distL="0" distR="0" wp14:anchorId="6ACD637B" wp14:editId="646E59E6">
                <wp:extent cx="1522730" cy="431800"/>
                <wp:effectExtent l="19050" t="0" r="1270"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a:stretch>
                          <a:fillRect/>
                        </a:stretch>
                      </pic:blipFill>
                      <pic:spPr bwMode="auto">
                        <a:xfrm>
                          <a:off x="0" y="0"/>
                          <a:ext cx="1522730" cy="431800"/>
                        </a:xfrm>
                        <a:prstGeom prst="rect">
                          <a:avLst/>
                        </a:prstGeom>
                        <a:noFill/>
                        <a:ln w="9525">
                          <a:noFill/>
                          <a:miter lim="800000"/>
                          <a:headEnd/>
                          <a:tailEnd/>
                        </a:ln>
                      </pic:spPr>
                    </pic:pic>
                  </a:graphicData>
                </a:graphic>
              </wp:inline>
            </w:drawing>
          </w:r>
        </w:p>
      </w:tc>
      <w:tc>
        <w:tcPr>
          <w:tcW w:w="4609" w:type="dxa"/>
          <w:vAlign w:val="center"/>
        </w:tcPr>
        <w:p w14:paraId="7A676790" w14:textId="77777777" w:rsidR="00D06FBA" w:rsidRPr="00CB4641" w:rsidRDefault="00692AEC" w:rsidP="00CB4641">
          <w:pPr>
            <w:pStyle w:val="Footer"/>
            <w:jc w:val="center"/>
            <w:rPr>
              <w:b/>
              <w:szCs w:val="24"/>
            </w:rPr>
          </w:pPr>
          <w:r>
            <w:rPr>
              <w:b/>
              <w:noProof/>
              <w:szCs w:val="24"/>
              <w:lang w:eastAsia="en-GB"/>
            </w:rPr>
            <w:drawing>
              <wp:inline distT="0" distB="0" distL="0" distR="0" wp14:anchorId="787BB2D4" wp14:editId="3C886CE5">
                <wp:extent cx="1397000" cy="515620"/>
                <wp:effectExtent l="19050" t="0" r="0" b="0"/>
                <wp:docPr id="3" name="Picture 13"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10;&#10;Description automatically generated with low confidence"/>
                        <pic:cNvPicPr>
                          <a:picLocks noChangeAspect="1" noChangeArrowheads="1"/>
                        </pic:cNvPicPr>
                      </pic:nvPicPr>
                      <pic:blipFill>
                        <a:blip r:embed="rId2"/>
                        <a:srcRect/>
                        <a:stretch>
                          <a:fillRect/>
                        </a:stretch>
                      </pic:blipFill>
                      <pic:spPr bwMode="auto">
                        <a:xfrm>
                          <a:off x="0" y="0"/>
                          <a:ext cx="1397000" cy="515620"/>
                        </a:xfrm>
                        <a:prstGeom prst="rect">
                          <a:avLst/>
                        </a:prstGeom>
                        <a:noFill/>
                        <a:ln w="9525">
                          <a:noFill/>
                          <a:miter lim="800000"/>
                          <a:headEnd/>
                          <a:tailEnd/>
                        </a:ln>
                      </pic:spPr>
                    </pic:pic>
                  </a:graphicData>
                </a:graphic>
              </wp:inline>
            </w:drawing>
          </w:r>
        </w:p>
      </w:tc>
      <w:tc>
        <w:tcPr>
          <w:tcW w:w="3168" w:type="dxa"/>
          <w:vAlign w:val="center"/>
        </w:tcPr>
        <w:p w14:paraId="6BFCEF54" w14:textId="77777777" w:rsidR="00D06FBA" w:rsidRPr="00CB4641" w:rsidRDefault="00692AEC" w:rsidP="00CB4641">
          <w:pPr>
            <w:pStyle w:val="Footer"/>
            <w:jc w:val="center"/>
            <w:rPr>
              <w:b/>
              <w:szCs w:val="24"/>
            </w:rPr>
          </w:pPr>
          <w:r>
            <w:rPr>
              <w:b/>
              <w:noProof/>
              <w:szCs w:val="24"/>
              <w:lang w:eastAsia="en-GB"/>
            </w:rPr>
            <w:drawing>
              <wp:inline distT="0" distB="0" distL="0" distR="0" wp14:anchorId="58C66D06" wp14:editId="4F51653B">
                <wp:extent cx="1384300" cy="511810"/>
                <wp:effectExtent l="19050" t="0" r="6350" b="0"/>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
                        <a:srcRect/>
                        <a:stretch>
                          <a:fillRect/>
                        </a:stretch>
                      </pic:blipFill>
                      <pic:spPr bwMode="auto">
                        <a:xfrm>
                          <a:off x="0" y="0"/>
                          <a:ext cx="1384300" cy="511810"/>
                        </a:xfrm>
                        <a:prstGeom prst="rect">
                          <a:avLst/>
                        </a:prstGeom>
                        <a:noFill/>
                        <a:ln w="9525">
                          <a:noFill/>
                          <a:miter lim="800000"/>
                          <a:headEnd/>
                          <a:tailEnd/>
                        </a:ln>
                      </pic:spPr>
                    </pic:pic>
                  </a:graphicData>
                </a:graphic>
              </wp:inline>
            </w:drawing>
          </w:r>
        </w:p>
      </w:tc>
    </w:tr>
  </w:tbl>
  <w:p w14:paraId="14332714" w14:textId="77777777" w:rsidR="0088297F" w:rsidRDefault="0088297F"/>
  <w:p w14:paraId="096EF725" w14:textId="77777777" w:rsidR="0088297F" w:rsidRPr="00B04A5B" w:rsidRDefault="00B04A5B" w:rsidP="00B04A5B">
    <w:pPr>
      <w:rPr>
        <w:rFonts w:ascii="Arial" w:hAnsi="Arial" w:cs="Arial"/>
      </w:rPr>
    </w:pPr>
    <w:r w:rsidRPr="00B04A5B">
      <w:rPr>
        <w:rFonts w:ascii="Arial" w:hAnsi="Arial" w:cs="Arial"/>
      </w:rPr>
      <w:t xml:space="preserve">Visit us at: </w:t>
    </w:r>
    <w:hyperlink r:id="rId4" w:history="1">
      <w:r w:rsidRPr="00B04A5B">
        <w:rPr>
          <w:rStyle w:val="Hyperlink"/>
          <w:rFonts w:ascii="Arial" w:hAnsi="Arial" w:cs="Arial"/>
        </w:rPr>
        <w:t>www.midshrop.co.uk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065F" w14:textId="77777777" w:rsidR="008767C4" w:rsidRDefault="00876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52F5A" w14:textId="77777777" w:rsidR="002038DF" w:rsidRDefault="002038DF" w:rsidP="00F24726">
      <w:r>
        <w:separator/>
      </w:r>
    </w:p>
  </w:footnote>
  <w:footnote w:type="continuationSeparator" w:id="0">
    <w:p w14:paraId="0EAFE868" w14:textId="77777777" w:rsidR="002038DF" w:rsidRDefault="002038DF" w:rsidP="00F24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0B49F" w14:textId="77777777" w:rsidR="008767C4" w:rsidRDefault="00876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85B27" w14:textId="77777777" w:rsidR="00FC3483" w:rsidRDefault="00692AEC">
    <w:pPr>
      <w:pStyle w:val="Header"/>
    </w:pPr>
    <w:r>
      <w:rPr>
        <w:noProof/>
        <w:lang w:eastAsia="en-GB"/>
      </w:rPr>
      <w:drawing>
        <wp:inline distT="0" distB="0" distL="0" distR="0" wp14:anchorId="01D3EBF4" wp14:editId="3A0F8DD6">
          <wp:extent cx="6648450" cy="444500"/>
          <wp:effectExtent l="1905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6648450" cy="444500"/>
                  </a:xfrm>
                  <a:prstGeom prst="rect">
                    <a:avLst/>
                  </a:prstGeom>
                  <a:noFill/>
                  <a:ln w="9525">
                    <a:noFill/>
                    <a:miter lim="800000"/>
                    <a:headEnd/>
                    <a:tailEnd/>
                  </a:ln>
                </pic:spPr>
              </pic:pic>
            </a:graphicData>
          </a:graphic>
        </wp:inline>
      </w:drawing>
    </w:r>
  </w:p>
  <w:p w14:paraId="242DC402" w14:textId="77777777" w:rsidR="008767C4" w:rsidRDefault="008767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25FD" w14:textId="77777777" w:rsidR="008767C4" w:rsidRDefault="008767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3271"/>
    <w:multiLevelType w:val="hybridMultilevel"/>
    <w:tmpl w:val="A418B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D60D1"/>
    <w:multiLevelType w:val="hybridMultilevel"/>
    <w:tmpl w:val="E4A40E64"/>
    <w:lvl w:ilvl="0" w:tplc="71ECE6E0">
      <w:start w:val="1"/>
      <w:numFmt w:val="lowerLetter"/>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D2504B"/>
    <w:multiLevelType w:val="hybridMultilevel"/>
    <w:tmpl w:val="B0145F3C"/>
    <w:lvl w:ilvl="0" w:tplc="80941F8E">
      <w:start w:val="1"/>
      <w:numFmt w:val="decimal"/>
      <w:lvlText w:val="%1."/>
      <w:lvlJc w:val="left"/>
      <w:pPr>
        <w:tabs>
          <w:tab w:val="num" w:pos="1080"/>
        </w:tabs>
        <w:ind w:left="1080" w:hanging="360"/>
      </w:pPr>
    </w:lvl>
    <w:lvl w:ilvl="1" w:tplc="006099F2">
      <w:start w:val="1"/>
      <w:numFmt w:val="lowerRoman"/>
      <w:lvlText w:val="(%2)"/>
      <w:lvlJc w:val="left"/>
      <w:pPr>
        <w:tabs>
          <w:tab w:val="num" w:pos="2160"/>
        </w:tabs>
        <w:ind w:left="2160" w:hanging="72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3" w15:restartNumberingAfterBreak="0">
    <w:nsid w:val="0B560497"/>
    <w:multiLevelType w:val="hybridMultilevel"/>
    <w:tmpl w:val="AE185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C06A66"/>
    <w:multiLevelType w:val="hybridMultilevel"/>
    <w:tmpl w:val="4CB40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3D4D30"/>
    <w:multiLevelType w:val="multilevel"/>
    <w:tmpl w:val="E7484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55619"/>
    <w:multiLevelType w:val="hybridMultilevel"/>
    <w:tmpl w:val="8E3E6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0F5160"/>
    <w:multiLevelType w:val="hybridMultilevel"/>
    <w:tmpl w:val="24226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E449F3"/>
    <w:multiLevelType w:val="hybridMultilevel"/>
    <w:tmpl w:val="C086621A"/>
    <w:lvl w:ilvl="0" w:tplc="9C8040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8C07B77"/>
    <w:multiLevelType w:val="hybridMultilevel"/>
    <w:tmpl w:val="34E0D252"/>
    <w:lvl w:ilvl="0" w:tplc="08090001">
      <w:start w:val="1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BC5214"/>
    <w:multiLevelType w:val="multilevel"/>
    <w:tmpl w:val="26D40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F0547C"/>
    <w:multiLevelType w:val="hybridMultilevel"/>
    <w:tmpl w:val="D0583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087A75"/>
    <w:multiLevelType w:val="hybridMultilevel"/>
    <w:tmpl w:val="3BEA0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D31A88"/>
    <w:multiLevelType w:val="hybridMultilevel"/>
    <w:tmpl w:val="C086621A"/>
    <w:lvl w:ilvl="0" w:tplc="9C8040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41E60F6"/>
    <w:multiLevelType w:val="hybridMultilevel"/>
    <w:tmpl w:val="541C407C"/>
    <w:lvl w:ilvl="0" w:tplc="6EAE89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77526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0192357">
    <w:abstractNumId w:val="8"/>
  </w:num>
  <w:num w:numId="3" w16cid:durableId="43214942">
    <w:abstractNumId w:val="13"/>
  </w:num>
  <w:num w:numId="4" w16cid:durableId="640614948">
    <w:abstractNumId w:val="1"/>
  </w:num>
  <w:num w:numId="5" w16cid:durableId="1565293341">
    <w:abstractNumId w:val="14"/>
  </w:num>
  <w:num w:numId="6" w16cid:durableId="648826745">
    <w:abstractNumId w:val="11"/>
  </w:num>
  <w:num w:numId="7" w16cid:durableId="1811820566">
    <w:abstractNumId w:val="6"/>
  </w:num>
  <w:num w:numId="8" w16cid:durableId="1582176600">
    <w:abstractNumId w:val="12"/>
  </w:num>
  <w:num w:numId="9" w16cid:durableId="943808385">
    <w:abstractNumId w:val="4"/>
  </w:num>
  <w:num w:numId="10" w16cid:durableId="1751543647">
    <w:abstractNumId w:val="3"/>
  </w:num>
  <w:num w:numId="11" w16cid:durableId="991954859">
    <w:abstractNumId w:val="7"/>
  </w:num>
  <w:num w:numId="12" w16cid:durableId="1772700394">
    <w:abstractNumId w:val="9"/>
  </w:num>
  <w:num w:numId="13" w16cid:durableId="1639726017">
    <w:abstractNumId w:val="10"/>
  </w:num>
  <w:num w:numId="14" w16cid:durableId="432015627">
    <w:abstractNumId w:val="5"/>
  </w:num>
  <w:num w:numId="15" w16cid:durableId="346297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31A9"/>
    <w:rsid w:val="00000FD9"/>
    <w:rsid w:val="000040DE"/>
    <w:rsid w:val="0000584D"/>
    <w:rsid w:val="00011CF4"/>
    <w:rsid w:val="0003247E"/>
    <w:rsid w:val="00044E5A"/>
    <w:rsid w:val="0004678B"/>
    <w:rsid w:val="0005026C"/>
    <w:rsid w:val="000648DF"/>
    <w:rsid w:val="0007047B"/>
    <w:rsid w:val="000710F5"/>
    <w:rsid w:val="0007149E"/>
    <w:rsid w:val="00074DE8"/>
    <w:rsid w:val="00080255"/>
    <w:rsid w:val="00094A31"/>
    <w:rsid w:val="00095260"/>
    <w:rsid w:val="00095BC1"/>
    <w:rsid w:val="000B5D74"/>
    <w:rsid w:val="000C4791"/>
    <w:rsid w:val="000D213A"/>
    <w:rsid w:val="000D30E1"/>
    <w:rsid w:val="000D509C"/>
    <w:rsid w:val="000E3ED3"/>
    <w:rsid w:val="001032B5"/>
    <w:rsid w:val="001037DE"/>
    <w:rsid w:val="00105D8B"/>
    <w:rsid w:val="0011028F"/>
    <w:rsid w:val="0012389D"/>
    <w:rsid w:val="00141CE8"/>
    <w:rsid w:val="00141F02"/>
    <w:rsid w:val="0014281F"/>
    <w:rsid w:val="0014293A"/>
    <w:rsid w:val="00152ECA"/>
    <w:rsid w:val="001661E0"/>
    <w:rsid w:val="00181C31"/>
    <w:rsid w:val="001871E9"/>
    <w:rsid w:val="001A3230"/>
    <w:rsid w:val="001A787B"/>
    <w:rsid w:val="001B36EF"/>
    <w:rsid w:val="001C0E84"/>
    <w:rsid w:val="001C5919"/>
    <w:rsid w:val="001E1862"/>
    <w:rsid w:val="001E60C0"/>
    <w:rsid w:val="001E77C7"/>
    <w:rsid w:val="001F72CF"/>
    <w:rsid w:val="001F7A75"/>
    <w:rsid w:val="00202211"/>
    <w:rsid w:val="002038DF"/>
    <w:rsid w:val="002231BF"/>
    <w:rsid w:val="00223838"/>
    <w:rsid w:val="002439E5"/>
    <w:rsid w:val="00243DEA"/>
    <w:rsid w:val="00244A90"/>
    <w:rsid w:val="002650B3"/>
    <w:rsid w:val="0026605C"/>
    <w:rsid w:val="002662CA"/>
    <w:rsid w:val="00273B58"/>
    <w:rsid w:val="002762F9"/>
    <w:rsid w:val="00277569"/>
    <w:rsid w:val="0029060A"/>
    <w:rsid w:val="00294F88"/>
    <w:rsid w:val="002959D5"/>
    <w:rsid w:val="00295F0F"/>
    <w:rsid w:val="00296121"/>
    <w:rsid w:val="00296B19"/>
    <w:rsid w:val="00297243"/>
    <w:rsid w:val="002A1E90"/>
    <w:rsid w:val="002A2962"/>
    <w:rsid w:val="002A6994"/>
    <w:rsid w:val="002A7EC6"/>
    <w:rsid w:val="002B3960"/>
    <w:rsid w:val="002C1848"/>
    <w:rsid w:val="002D0F92"/>
    <w:rsid w:val="002D37AC"/>
    <w:rsid w:val="002D5919"/>
    <w:rsid w:val="002E0780"/>
    <w:rsid w:val="002F0DDE"/>
    <w:rsid w:val="002F4E5B"/>
    <w:rsid w:val="00312DDB"/>
    <w:rsid w:val="003150B1"/>
    <w:rsid w:val="00317490"/>
    <w:rsid w:val="00327F1D"/>
    <w:rsid w:val="0033274D"/>
    <w:rsid w:val="003404FD"/>
    <w:rsid w:val="00341732"/>
    <w:rsid w:val="0034201E"/>
    <w:rsid w:val="00347712"/>
    <w:rsid w:val="0035555C"/>
    <w:rsid w:val="00364263"/>
    <w:rsid w:val="0037616C"/>
    <w:rsid w:val="003763EE"/>
    <w:rsid w:val="003769A1"/>
    <w:rsid w:val="00385E79"/>
    <w:rsid w:val="00391E4F"/>
    <w:rsid w:val="00392476"/>
    <w:rsid w:val="003A3F39"/>
    <w:rsid w:val="003A6769"/>
    <w:rsid w:val="003B018C"/>
    <w:rsid w:val="003B1F7D"/>
    <w:rsid w:val="003B4504"/>
    <w:rsid w:val="003E32A6"/>
    <w:rsid w:val="003E407C"/>
    <w:rsid w:val="003F1897"/>
    <w:rsid w:val="003F2356"/>
    <w:rsid w:val="003F3D59"/>
    <w:rsid w:val="003F7944"/>
    <w:rsid w:val="00405D48"/>
    <w:rsid w:val="00410DE1"/>
    <w:rsid w:val="004157BB"/>
    <w:rsid w:val="004170B2"/>
    <w:rsid w:val="00423B2C"/>
    <w:rsid w:val="00450823"/>
    <w:rsid w:val="004543C6"/>
    <w:rsid w:val="0046309E"/>
    <w:rsid w:val="00471581"/>
    <w:rsid w:val="0047274B"/>
    <w:rsid w:val="00474775"/>
    <w:rsid w:val="0047756C"/>
    <w:rsid w:val="004803AB"/>
    <w:rsid w:val="0048445F"/>
    <w:rsid w:val="00484A20"/>
    <w:rsid w:val="00490544"/>
    <w:rsid w:val="00490AAE"/>
    <w:rsid w:val="004A2A52"/>
    <w:rsid w:val="004D5793"/>
    <w:rsid w:val="004D7B19"/>
    <w:rsid w:val="004E1C0B"/>
    <w:rsid w:val="00505274"/>
    <w:rsid w:val="00513861"/>
    <w:rsid w:val="00522640"/>
    <w:rsid w:val="005264F8"/>
    <w:rsid w:val="00532FC9"/>
    <w:rsid w:val="005428F0"/>
    <w:rsid w:val="00547020"/>
    <w:rsid w:val="005505B9"/>
    <w:rsid w:val="0055065F"/>
    <w:rsid w:val="00551B11"/>
    <w:rsid w:val="00555FE7"/>
    <w:rsid w:val="0055704F"/>
    <w:rsid w:val="005621D4"/>
    <w:rsid w:val="0056399A"/>
    <w:rsid w:val="005700B3"/>
    <w:rsid w:val="00570547"/>
    <w:rsid w:val="005764F2"/>
    <w:rsid w:val="00590687"/>
    <w:rsid w:val="005922C9"/>
    <w:rsid w:val="00593C56"/>
    <w:rsid w:val="00594211"/>
    <w:rsid w:val="00595D15"/>
    <w:rsid w:val="0059786E"/>
    <w:rsid w:val="005A61B6"/>
    <w:rsid w:val="005B656B"/>
    <w:rsid w:val="005C48BC"/>
    <w:rsid w:val="005C6FA0"/>
    <w:rsid w:val="005D4A4D"/>
    <w:rsid w:val="005E1AB8"/>
    <w:rsid w:val="005E769B"/>
    <w:rsid w:val="005F3329"/>
    <w:rsid w:val="005F3A5A"/>
    <w:rsid w:val="00605322"/>
    <w:rsid w:val="00611E32"/>
    <w:rsid w:val="0061507E"/>
    <w:rsid w:val="00617574"/>
    <w:rsid w:val="0063216E"/>
    <w:rsid w:val="006421CE"/>
    <w:rsid w:val="006429FC"/>
    <w:rsid w:val="00643B66"/>
    <w:rsid w:val="00645C4F"/>
    <w:rsid w:val="006529C0"/>
    <w:rsid w:val="00661BD5"/>
    <w:rsid w:val="00674EA7"/>
    <w:rsid w:val="006763B9"/>
    <w:rsid w:val="006827D4"/>
    <w:rsid w:val="0068364C"/>
    <w:rsid w:val="00692AEC"/>
    <w:rsid w:val="00693DFF"/>
    <w:rsid w:val="006A7EF4"/>
    <w:rsid w:val="006B24A0"/>
    <w:rsid w:val="006B7650"/>
    <w:rsid w:val="006C3F34"/>
    <w:rsid w:val="006C6AC0"/>
    <w:rsid w:val="006C6D8E"/>
    <w:rsid w:val="006D4E8D"/>
    <w:rsid w:val="006E6A3E"/>
    <w:rsid w:val="00704396"/>
    <w:rsid w:val="00721B8F"/>
    <w:rsid w:val="00726150"/>
    <w:rsid w:val="00733D2E"/>
    <w:rsid w:val="0073554A"/>
    <w:rsid w:val="007407C3"/>
    <w:rsid w:val="00741EE0"/>
    <w:rsid w:val="00743381"/>
    <w:rsid w:val="007505CA"/>
    <w:rsid w:val="007532DE"/>
    <w:rsid w:val="00754909"/>
    <w:rsid w:val="00755F25"/>
    <w:rsid w:val="00782FF8"/>
    <w:rsid w:val="0078521B"/>
    <w:rsid w:val="007863EA"/>
    <w:rsid w:val="0078699B"/>
    <w:rsid w:val="00787112"/>
    <w:rsid w:val="00795BEC"/>
    <w:rsid w:val="00796EE8"/>
    <w:rsid w:val="007A171F"/>
    <w:rsid w:val="007A37F2"/>
    <w:rsid w:val="007A3BAA"/>
    <w:rsid w:val="007A441D"/>
    <w:rsid w:val="007A4D82"/>
    <w:rsid w:val="007A763E"/>
    <w:rsid w:val="007B18E2"/>
    <w:rsid w:val="007B3FDB"/>
    <w:rsid w:val="007B7953"/>
    <w:rsid w:val="007C406B"/>
    <w:rsid w:val="007C4243"/>
    <w:rsid w:val="007C7CA5"/>
    <w:rsid w:val="007D4A53"/>
    <w:rsid w:val="007F22DA"/>
    <w:rsid w:val="008131A9"/>
    <w:rsid w:val="00813DA4"/>
    <w:rsid w:val="008216CC"/>
    <w:rsid w:val="00823FE0"/>
    <w:rsid w:val="00832F8B"/>
    <w:rsid w:val="008342F6"/>
    <w:rsid w:val="008358A5"/>
    <w:rsid w:val="00840A9E"/>
    <w:rsid w:val="00842F97"/>
    <w:rsid w:val="008453B9"/>
    <w:rsid w:val="00854F92"/>
    <w:rsid w:val="00855434"/>
    <w:rsid w:val="00856548"/>
    <w:rsid w:val="00856D51"/>
    <w:rsid w:val="00856EDD"/>
    <w:rsid w:val="00860DB3"/>
    <w:rsid w:val="008623FC"/>
    <w:rsid w:val="0086250E"/>
    <w:rsid w:val="00865350"/>
    <w:rsid w:val="008734BD"/>
    <w:rsid w:val="008735D5"/>
    <w:rsid w:val="008767C4"/>
    <w:rsid w:val="0088297F"/>
    <w:rsid w:val="00884DEA"/>
    <w:rsid w:val="00886ED2"/>
    <w:rsid w:val="008A4096"/>
    <w:rsid w:val="008B6C48"/>
    <w:rsid w:val="008B70B1"/>
    <w:rsid w:val="008B7EA4"/>
    <w:rsid w:val="008D17EF"/>
    <w:rsid w:val="008E6AFA"/>
    <w:rsid w:val="00900456"/>
    <w:rsid w:val="00902366"/>
    <w:rsid w:val="009032CC"/>
    <w:rsid w:val="00903B7C"/>
    <w:rsid w:val="00905743"/>
    <w:rsid w:val="00905DD1"/>
    <w:rsid w:val="0091010C"/>
    <w:rsid w:val="0091064C"/>
    <w:rsid w:val="00910FA4"/>
    <w:rsid w:val="00916A74"/>
    <w:rsid w:val="00924E60"/>
    <w:rsid w:val="009313F4"/>
    <w:rsid w:val="009327F3"/>
    <w:rsid w:val="00936532"/>
    <w:rsid w:val="00946AF5"/>
    <w:rsid w:val="009476AE"/>
    <w:rsid w:val="00952AAB"/>
    <w:rsid w:val="0095623F"/>
    <w:rsid w:val="00965DA0"/>
    <w:rsid w:val="00972C73"/>
    <w:rsid w:val="00973F99"/>
    <w:rsid w:val="0097797C"/>
    <w:rsid w:val="00980FE5"/>
    <w:rsid w:val="00986465"/>
    <w:rsid w:val="00990254"/>
    <w:rsid w:val="00991470"/>
    <w:rsid w:val="00993808"/>
    <w:rsid w:val="0099408D"/>
    <w:rsid w:val="009969DB"/>
    <w:rsid w:val="009A070B"/>
    <w:rsid w:val="009A6A89"/>
    <w:rsid w:val="009B2B43"/>
    <w:rsid w:val="009B39C3"/>
    <w:rsid w:val="009B5188"/>
    <w:rsid w:val="009B7453"/>
    <w:rsid w:val="009C238B"/>
    <w:rsid w:val="009C746D"/>
    <w:rsid w:val="009D2A9C"/>
    <w:rsid w:val="009D5760"/>
    <w:rsid w:val="009D7D4F"/>
    <w:rsid w:val="009D7D89"/>
    <w:rsid w:val="009E3A8A"/>
    <w:rsid w:val="009F6953"/>
    <w:rsid w:val="00A207B3"/>
    <w:rsid w:val="00A20D29"/>
    <w:rsid w:val="00A222CE"/>
    <w:rsid w:val="00A25581"/>
    <w:rsid w:val="00A25F0E"/>
    <w:rsid w:val="00A27EE9"/>
    <w:rsid w:val="00A333AC"/>
    <w:rsid w:val="00A473BF"/>
    <w:rsid w:val="00A54974"/>
    <w:rsid w:val="00A54989"/>
    <w:rsid w:val="00A57B16"/>
    <w:rsid w:val="00A66C34"/>
    <w:rsid w:val="00A826D5"/>
    <w:rsid w:val="00A83980"/>
    <w:rsid w:val="00A85803"/>
    <w:rsid w:val="00A955D6"/>
    <w:rsid w:val="00AB1BA2"/>
    <w:rsid w:val="00AC00D0"/>
    <w:rsid w:val="00AC0B33"/>
    <w:rsid w:val="00AC1F1B"/>
    <w:rsid w:val="00AD0F09"/>
    <w:rsid w:val="00AD1775"/>
    <w:rsid w:val="00AD2347"/>
    <w:rsid w:val="00AD4F3D"/>
    <w:rsid w:val="00B04A5B"/>
    <w:rsid w:val="00B0660A"/>
    <w:rsid w:val="00B07F47"/>
    <w:rsid w:val="00B129E4"/>
    <w:rsid w:val="00B30C18"/>
    <w:rsid w:val="00B34529"/>
    <w:rsid w:val="00B5789C"/>
    <w:rsid w:val="00B64096"/>
    <w:rsid w:val="00B6680B"/>
    <w:rsid w:val="00B70F00"/>
    <w:rsid w:val="00B752F8"/>
    <w:rsid w:val="00B83B13"/>
    <w:rsid w:val="00B84016"/>
    <w:rsid w:val="00B87BE4"/>
    <w:rsid w:val="00B96E4B"/>
    <w:rsid w:val="00BA6F5C"/>
    <w:rsid w:val="00BA727E"/>
    <w:rsid w:val="00BB3A65"/>
    <w:rsid w:val="00BB4E55"/>
    <w:rsid w:val="00BB4F1B"/>
    <w:rsid w:val="00BB7A12"/>
    <w:rsid w:val="00BC68CE"/>
    <w:rsid w:val="00BE4726"/>
    <w:rsid w:val="00BE5B60"/>
    <w:rsid w:val="00C005C5"/>
    <w:rsid w:val="00C041B7"/>
    <w:rsid w:val="00C04E50"/>
    <w:rsid w:val="00C050AC"/>
    <w:rsid w:val="00C15C1A"/>
    <w:rsid w:val="00C24F2B"/>
    <w:rsid w:val="00C26188"/>
    <w:rsid w:val="00C4444B"/>
    <w:rsid w:val="00C478D5"/>
    <w:rsid w:val="00C55FB7"/>
    <w:rsid w:val="00C72A4A"/>
    <w:rsid w:val="00C80064"/>
    <w:rsid w:val="00C80C4E"/>
    <w:rsid w:val="00C816E3"/>
    <w:rsid w:val="00C87107"/>
    <w:rsid w:val="00C956C3"/>
    <w:rsid w:val="00CA5B54"/>
    <w:rsid w:val="00CB4641"/>
    <w:rsid w:val="00CC1A6C"/>
    <w:rsid w:val="00CC4E74"/>
    <w:rsid w:val="00CC72FB"/>
    <w:rsid w:val="00CD2358"/>
    <w:rsid w:val="00CD23CF"/>
    <w:rsid w:val="00CE6ABD"/>
    <w:rsid w:val="00CF0E76"/>
    <w:rsid w:val="00D00539"/>
    <w:rsid w:val="00D04E3B"/>
    <w:rsid w:val="00D06FBA"/>
    <w:rsid w:val="00D117FB"/>
    <w:rsid w:val="00D12866"/>
    <w:rsid w:val="00D20576"/>
    <w:rsid w:val="00D21368"/>
    <w:rsid w:val="00D26656"/>
    <w:rsid w:val="00D352EB"/>
    <w:rsid w:val="00D50728"/>
    <w:rsid w:val="00D54552"/>
    <w:rsid w:val="00D54F3F"/>
    <w:rsid w:val="00D6356C"/>
    <w:rsid w:val="00D8106C"/>
    <w:rsid w:val="00D93E93"/>
    <w:rsid w:val="00DC5519"/>
    <w:rsid w:val="00DC5A9E"/>
    <w:rsid w:val="00DD5016"/>
    <w:rsid w:val="00DD60D5"/>
    <w:rsid w:val="00DD7D73"/>
    <w:rsid w:val="00DE2238"/>
    <w:rsid w:val="00DE5D22"/>
    <w:rsid w:val="00DF5C9E"/>
    <w:rsid w:val="00DF70B0"/>
    <w:rsid w:val="00E047F1"/>
    <w:rsid w:val="00E14C47"/>
    <w:rsid w:val="00E1553D"/>
    <w:rsid w:val="00E21AD9"/>
    <w:rsid w:val="00E315AB"/>
    <w:rsid w:val="00E40815"/>
    <w:rsid w:val="00E470ED"/>
    <w:rsid w:val="00E52E94"/>
    <w:rsid w:val="00E73914"/>
    <w:rsid w:val="00E77E6B"/>
    <w:rsid w:val="00E8040D"/>
    <w:rsid w:val="00E8073E"/>
    <w:rsid w:val="00E80CFF"/>
    <w:rsid w:val="00E8411D"/>
    <w:rsid w:val="00E84E3A"/>
    <w:rsid w:val="00E9390C"/>
    <w:rsid w:val="00E95D6E"/>
    <w:rsid w:val="00EA058E"/>
    <w:rsid w:val="00EA38B6"/>
    <w:rsid w:val="00EB0DC4"/>
    <w:rsid w:val="00EB1555"/>
    <w:rsid w:val="00EB30C2"/>
    <w:rsid w:val="00EC1CA5"/>
    <w:rsid w:val="00EC28AF"/>
    <w:rsid w:val="00ED3D55"/>
    <w:rsid w:val="00ED42B2"/>
    <w:rsid w:val="00ED571D"/>
    <w:rsid w:val="00EF5527"/>
    <w:rsid w:val="00F03510"/>
    <w:rsid w:val="00F07003"/>
    <w:rsid w:val="00F13643"/>
    <w:rsid w:val="00F24726"/>
    <w:rsid w:val="00F33702"/>
    <w:rsid w:val="00F376CD"/>
    <w:rsid w:val="00F65603"/>
    <w:rsid w:val="00F65C3A"/>
    <w:rsid w:val="00F66E07"/>
    <w:rsid w:val="00F72A98"/>
    <w:rsid w:val="00F741C4"/>
    <w:rsid w:val="00F7541D"/>
    <w:rsid w:val="00FA659F"/>
    <w:rsid w:val="00FB5D30"/>
    <w:rsid w:val="00FB6139"/>
    <w:rsid w:val="00FC3483"/>
    <w:rsid w:val="00FC62D8"/>
    <w:rsid w:val="00FD2A7F"/>
    <w:rsid w:val="00FE007E"/>
    <w:rsid w:val="00FE4F08"/>
    <w:rsid w:val="00FF0D1E"/>
    <w:rsid w:val="00FF436F"/>
    <w:rsid w:val="00FF62E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C8EFA"/>
  <w15:docId w15:val="{544D4913-FB78-4644-B355-C263E15D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803"/>
    <w:rPr>
      <w:sz w:val="24"/>
      <w:szCs w:val="22"/>
      <w:lang w:eastAsia="en-US"/>
    </w:rPr>
  </w:style>
  <w:style w:type="paragraph" w:styleId="Heading1">
    <w:name w:val="heading 1"/>
    <w:basedOn w:val="Normal"/>
    <w:next w:val="Normal"/>
    <w:link w:val="Heading1Char"/>
    <w:uiPriority w:val="9"/>
    <w:qFormat/>
    <w:rsid w:val="00CC1A6C"/>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85803"/>
    <w:rPr>
      <w:color w:val="0000FF"/>
      <w:u w:val="single"/>
    </w:rPr>
  </w:style>
  <w:style w:type="paragraph" w:styleId="BalloonText">
    <w:name w:val="Balloon Text"/>
    <w:basedOn w:val="Normal"/>
    <w:link w:val="BalloonTextChar"/>
    <w:uiPriority w:val="99"/>
    <w:semiHidden/>
    <w:unhideWhenUsed/>
    <w:rsid w:val="00423B2C"/>
    <w:rPr>
      <w:rFonts w:ascii="Tahoma" w:hAnsi="Tahoma" w:cs="Tahoma"/>
      <w:sz w:val="16"/>
      <w:szCs w:val="16"/>
    </w:rPr>
  </w:style>
  <w:style w:type="character" w:customStyle="1" w:styleId="BalloonTextChar">
    <w:name w:val="Balloon Text Char"/>
    <w:link w:val="BalloonText"/>
    <w:uiPriority w:val="99"/>
    <w:semiHidden/>
    <w:rsid w:val="00423B2C"/>
    <w:rPr>
      <w:rFonts w:ascii="Tahoma" w:hAnsi="Tahoma" w:cs="Tahoma"/>
      <w:sz w:val="16"/>
      <w:szCs w:val="16"/>
    </w:rPr>
  </w:style>
  <w:style w:type="paragraph" w:styleId="Header">
    <w:name w:val="header"/>
    <w:basedOn w:val="Normal"/>
    <w:link w:val="HeaderChar"/>
    <w:unhideWhenUsed/>
    <w:rsid w:val="003A3F39"/>
    <w:pPr>
      <w:tabs>
        <w:tab w:val="center" w:pos="4153"/>
        <w:tab w:val="right" w:pos="8306"/>
      </w:tabs>
    </w:pPr>
    <w:rPr>
      <w:rFonts w:eastAsia="Times New Roman"/>
      <w:szCs w:val="24"/>
    </w:rPr>
  </w:style>
  <w:style w:type="character" w:customStyle="1" w:styleId="HeaderChar">
    <w:name w:val="Header Char"/>
    <w:link w:val="Header"/>
    <w:rsid w:val="003A3F39"/>
    <w:rPr>
      <w:rFonts w:eastAsia="Times New Roman" w:cs="Times New Roman"/>
      <w:szCs w:val="24"/>
    </w:rPr>
  </w:style>
  <w:style w:type="character" w:customStyle="1" w:styleId="Heading1Char">
    <w:name w:val="Heading 1 Char"/>
    <w:link w:val="Heading1"/>
    <w:uiPriority w:val="9"/>
    <w:rsid w:val="00CC1A6C"/>
    <w:rPr>
      <w:rFonts w:ascii="Cambria" w:eastAsia="Times New Roman" w:hAnsi="Cambria" w:cs="Times New Roman"/>
      <w:b/>
      <w:bCs/>
      <w:color w:val="365F91"/>
      <w:sz w:val="28"/>
      <w:szCs w:val="28"/>
    </w:rPr>
  </w:style>
  <w:style w:type="character" w:styleId="Strong">
    <w:name w:val="Strong"/>
    <w:uiPriority w:val="22"/>
    <w:qFormat/>
    <w:rsid w:val="00202211"/>
    <w:rPr>
      <w:b/>
      <w:bCs/>
    </w:rPr>
  </w:style>
  <w:style w:type="paragraph" w:styleId="NormalWeb">
    <w:name w:val="Normal (Web)"/>
    <w:basedOn w:val="Normal"/>
    <w:uiPriority w:val="99"/>
    <w:unhideWhenUsed/>
    <w:rsid w:val="00202211"/>
    <w:pPr>
      <w:spacing w:before="100" w:beforeAutospacing="1" w:after="100" w:afterAutospacing="1"/>
    </w:pPr>
    <w:rPr>
      <w:rFonts w:eastAsia="Times New Roman"/>
      <w:szCs w:val="24"/>
      <w:lang w:eastAsia="en-GB"/>
    </w:rPr>
  </w:style>
  <w:style w:type="paragraph" w:styleId="Footer">
    <w:name w:val="footer"/>
    <w:basedOn w:val="Normal"/>
    <w:link w:val="FooterChar"/>
    <w:uiPriority w:val="99"/>
    <w:unhideWhenUsed/>
    <w:rsid w:val="00F24726"/>
    <w:pPr>
      <w:tabs>
        <w:tab w:val="center" w:pos="4513"/>
        <w:tab w:val="right" w:pos="9026"/>
      </w:tabs>
    </w:pPr>
  </w:style>
  <w:style w:type="character" w:customStyle="1" w:styleId="FooterChar">
    <w:name w:val="Footer Char"/>
    <w:basedOn w:val="DefaultParagraphFont"/>
    <w:link w:val="Footer"/>
    <w:uiPriority w:val="99"/>
    <w:rsid w:val="00F24726"/>
  </w:style>
  <w:style w:type="paragraph" w:styleId="NoSpacing">
    <w:name w:val="No Spacing"/>
    <w:uiPriority w:val="1"/>
    <w:qFormat/>
    <w:rsid w:val="00410DE1"/>
    <w:rPr>
      <w:sz w:val="24"/>
      <w:szCs w:val="22"/>
      <w:lang w:eastAsia="en-US"/>
    </w:rPr>
  </w:style>
  <w:style w:type="paragraph" w:customStyle="1" w:styleId="Standard">
    <w:name w:val="Standard"/>
    <w:rsid w:val="00513861"/>
    <w:pPr>
      <w:widowControl w:val="0"/>
      <w:suppressAutoHyphens/>
      <w:autoSpaceDN w:val="0"/>
      <w:textAlignment w:val="baseline"/>
    </w:pPr>
    <w:rPr>
      <w:rFonts w:eastAsia="SimSun" w:cs="Arial"/>
      <w:kern w:val="3"/>
      <w:sz w:val="24"/>
      <w:szCs w:val="24"/>
      <w:lang w:eastAsia="zh-CN" w:bidi="hi-IN"/>
    </w:rPr>
  </w:style>
  <w:style w:type="table" w:styleId="TableGrid">
    <w:name w:val="Table Grid"/>
    <w:basedOn w:val="TableNormal"/>
    <w:uiPriority w:val="59"/>
    <w:unhideWhenUsed/>
    <w:rsid w:val="00D06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88297F"/>
    <w:rPr>
      <w:color w:val="605E5C"/>
      <w:shd w:val="clear" w:color="auto" w:fill="E1DFDD"/>
    </w:rPr>
  </w:style>
  <w:style w:type="character" w:styleId="FollowedHyperlink">
    <w:name w:val="FollowedHyperlink"/>
    <w:uiPriority w:val="99"/>
    <w:semiHidden/>
    <w:unhideWhenUsed/>
    <w:rsid w:val="0088297F"/>
    <w:rPr>
      <w:color w:val="800080"/>
      <w:u w:val="single"/>
    </w:rPr>
  </w:style>
  <w:style w:type="paragraph" w:styleId="ListParagraph">
    <w:name w:val="List Paragraph"/>
    <w:basedOn w:val="Normal"/>
    <w:uiPriority w:val="34"/>
    <w:qFormat/>
    <w:rsid w:val="006827D4"/>
    <w:pPr>
      <w:ind w:left="720"/>
      <w:contextualSpacing/>
    </w:pPr>
    <w:rPr>
      <w:rFonts w:ascii="Arial" w:eastAsia="Times New Roman" w:hAnsi="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661242">
      <w:bodyDiv w:val="1"/>
      <w:marLeft w:val="0"/>
      <w:marRight w:val="0"/>
      <w:marTop w:val="0"/>
      <w:marBottom w:val="0"/>
      <w:divBdr>
        <w:top w:val="none" w:sz="0" w:space="0" w:color="auto"/>
        <w:left w:val="none" w:sz="0" w:space="0" w:color="auto"/>
        <w:bottom w:val="none" w:sz="0" w:space="0" w:color="auto"/>
        <w:right w:val="none" w:sz="0" w:space="0" w:color="auto"/>
      </w:divBdr>
    </w:div>
    <w:div w:id="589386423">
      <w:bodyDiv w:val="1"/>
      <w:marLeft w:val="0"/>
      <w:marRight w:val="0"/>
      <w:marTop w:val="0"/>
      <w:marBottom w:val="0"/>
      <w:divBdr>
        <w:top w:val="none" w:sz="0" w:space="0" w:color="auto"/>
        <w:left w:val="none" w:sz="0" w:space="0" w:color="auto"/>
        <w:bottom w:val="none" w:sz="0" w:space="0" w:color="auto"/>
        <w:right w:val="none" w:sz="0" w:space="0" w:color="auto"/>
      </w:divBdr>
    </w:div>
    <w:div w:id="748385890">
      <w:bodyDiv w:val="1"/>
      <w:marLeft w:val="325"/>
      <w:marRight w:val="325"/>
      <w:marTop w:val="0"/>
      <w:marBottom w:val="0"/>
      <w:divBdr>
        <w:top w:val="none" w:sz="0" w:space="0" w:color="auto"/>
        <w:left w:val="none" w:sz="0" w:space="0" w:color="auto"/>
        <w:bottom w:val="none" w:sz="0" w:space="0" w:color="auto"/>
        <w:right w:val="none" w:sz="0" w:space="0" w:color="auto"/>
      </w:divBdr>
      <w:divsChild>
        <w:div w:id="2103454684">
          <w:marLeft w:val="0"/>
          <w:marRight w:val="0"/>
          <w:marTop w:val="186"/>
          <w:marBottom w:val="186"/>
          <w:divBdr>
            <w:top w:val="none" w:sz="0" w:space="0" w:color="auto"/>
            <w:left w:val="none" w:sz="0" w:space="0" w:color="auto"/>
            <w:bottom w:val="none" w:sz="0" w:space="0" w:color="auto"/>
            <w:right w:val="none" w:sz="0" w:space="0" w:color="auto"/>
          </w:divBdr>
          <w:divsChild>
            <w:div w:id="1618677814">
              <w:marLeft w:val="0"/>
              <w:marRight w:val="0"/>
              <w:marTop w:val="0"/>
              <w:marBottom w:val="0"/>
              <w:divBdr>
                <w:top w:val="none" w:sz="0" w:space="0" w:color="auto"/>
                <w:left w:val="none" w:sz="0" w:space="0" w:color="auto"/>
                <w:bottom w:val="none" w:sz="0" w:space="0" w:color="auto"/>
                <w:right w:val="none" w:sz="0" w:space="0" w:color="auto"/>
              </w:divBdr>
              <w:divsChild>
                <w:div w:id="495611384">
                  <w:marLeft w:val="0"/>
                  <w:marRight w:val="0"/>
                  <w:marTop w:val="0"/>
                  <w:marBottom w:val="0"/>
                  <w:divBdr>
                    <w:top w:val="none" w:sz="0" w:space="0" w:color="auto"/>
                    <w:left w:val="none" w:sz="0" w:space="0" w:color="auto"/>
                    <w:bottom w:val="none" w:sz="0" w:space="0" w:color="auto"/>
                    <w:right w:val="none" w:sz="0" w:space="0" w:color="auto"/>
                  </w:divBdr>
                </w:div>
                <w:div w:id="1241326253">
                  <w:marLeft w:val="0"/>
                  <w:marRight w:val="0"/>
                  <w:marTop w:val="0"/>
                  <w:marBottom w:val="0"/>
                  <w:divBdr>
                    <w:top w:val="none" w:sz="0" w:space="0" w:color="auto"/>
                    <w:left w:val="none" w:sz="0" w:space="0" w:color="auto"/>
                    <w:bottom w:val="none" w:sz="0" w:space="0" w:color="auto"/>
                    <w:right w:val="none" w:sz="0" w:space="0" w:color="auto"/>
                  </w:divBdr>
                </w:div>
                <w:div w:id="16703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87489">
      <w:bodyDiv w:val="1"/>
      <w:marLeft w:val="0"/>
      <w:marRight w:val="0"/>
      <w:marTop w:val="0"/>
      <w:marBottom w:val="0"/>
      <w:divBdr>
        <w:top w:val="none" w:sz="0" w:space="0" w:color="auto"/>
        <w:left w:val="none" w:sz="0" w:space="0" w:color="auto"/>
        <w:bottom w:val="none" w:sz="0" w:space="0" w:color="auto"/>
        <w:right w:val="none" w:sz="0" w:space="0" w:color="auto"/>
      </w:divBdr>
    </w:div>
    <w:div w:id="1690989460">
      <w:bodyDiv w:val="1"/>
      <w:marLeft w:val="0"/>
      <w:marRight w:val="0"/>
      <w:marTop w:val="0"/>
      <w:marBottom w:val="0"/>
      <w:divBdr>
        <w:top w:val="none" w:sz="0" w:space="0" w:color="auto"/>
        <w:left w:val="none" w:sz="0" w:space="0" w:color="auto"/>
        <w:bottom w:val="none" w:sz="0" w:space="0" w:color="auto"/>
        <w:right w:val="none" w:sz="0" w:space="0" w:color="auto"/>
      </w:divBdr>
      <w:divsChild>
        <w:div w:id="1250046278">
          <w:marLeft w:val="0"/>
          <w:marRight w:val="0"/>
          <w:marTop w:val="0"/>
          <w:marBottom w:val="0"/>
          <w:divBdr>
            <w:top w:val="none" w:sz="0" w:space="0" w:color="auto"/>
            <w:left w:val="none" w:sz="0" w:space="0" w:color="auto"/>
            <w:bottom w:val="none" w:sz="0" w:space="0" w:color="auto"/>
            <w:right w:val="none" w:sz="0" w:space="0" w:color="auto"/>
          </w:divBdr>
          <w:divsChild>
            <w:div w:id="1090853988">
              <w:marLeft w:val="0"/>
              <w:marRight w:val="0"/>
              <w:marTop w:val="0"/>
              <w:marBottom w:val="0"/>
              <w:divBdr>
                <w:top w:val="none" w:sz="0" w:space="0" w:color="auto"/>
                <w:left w:val="none" w:sz="0" w:space="0" w:color="auto"/>
                <w:bottom w:val="none" w:sz="0" w:space="0" w:color="auto"/>
                <w:right w:val="none" w:sz="0" w:space="0" w:color="auto"/>
              </w:divBdr>
              <w:divsChild>
                <w:div w:id="1720860244">
                  <w:marLeft w:val="0"/>
                  <w:marRight w:val="0"/>
                  <w:marTop w:val="100"/>
                  <w:marBottom w:val="100"/>
                  <w:divBdr>
                    <w:top w:val="none" w:sz="0" w:space="0" w:color="auto"/>
                    <w:left w:val="none" w:sz="0" w:space="0" w:color="auto"/>
                    <w:bottom w:val="none" w:sz="0" w:space="0" w:color="auto"/>
                    <w:right w:val="none" w:sz="0" w:space="0" w:color="auto"/>
                  </w:divBdr>
                  <w:divsChild>
                    <w:div w:id="1107655775">
                      <w:marLeft w:val="0"/>
                      <w:marRight w:val="0"/>
                      <w:marTop w:val="0"/>
                      <w:marBottom w:val="0"/>
                      <w:divBdr>
                        <w:top w:val="none" w:sz="0" w:space="0" w:color="auto"/>
                        <w:left w:val="none" w:sz="0" w:space="0" w:color="auto"/>
                        <w:bottom w:val="none" w:sz="0" w:space="0" w:color="auto"/>
                        <w:right w:val="none" w:sz="0" w:space="0" w:color="auto"/>
                      </w:divBdr>
                      <w:divsChild>
                        <w:div w:id="265621977">
                          <w:marLeft w:val="0"/>
                          <w:marRight w:val="0"/>
                          <w:marTop w:val="0"/>
                          <w:marBottom w:val="0"/>
                          <w:divBdr>
                            <w:top w:val="none" w:sz="0" w:space="0" w:color="auto"/>
                            <w:left w:val="none" w:sz="0" w:space="0" w:color="auto"/>
                            <w:bottom w:val="none" w:sz="0" w:space="0" w:color="auto"/>
                            <w:right w:val="none" w:sz="0" w:space="0" w:color="auto"/>
                          </w:divBdr>
                          <w:divsChild>
                            <w:div w:id="2136825076">
                              <w:marLeft w:val="0"/>
                              <w:marRight w:val="0"/>
                              <w:marTop w:val="0"/>
                              <w:marBottom w:val="0"/>
                              <w:divBdr>
                                <w:top w:val="none" w:sz="0" w:space="0" w:color="auto"/>
                                <w:left w:val="none" w:sz="0" w:space="0" w:color="auto"/>
                                <w:bottom w:val="none" w:sz="0" w:space="0" w:color="auto"/>
                                <w:right w:val="none" w:sz="0" w:space="0" w:color="auto"/>
                              </w:divBdr>
                              <w:divsChild>
                                <w:div w:id="838152255">
                                  <w:marLeft w:val="75"/>
                                  <w:marRight w:val="75"/>
                                  <w:marTop w:val="0"/>
                                  <w:marBottom w:val="0"/>
                                  <w:divBdr>
                                    <w:top w:val="single" w:sz="6" w:space="0" w:color="5B7957"/>
                                    <w:left w:val="single" w:sz="6" w:space="0" w:color="5B7957"/>
                                    <w:bottom w:val="single" w:sz="6" w:space="0" w:color="5B7957"/>
                                    <w:right w:val="single" w:sz="6" w:space="0" w:color="5B7957"/>
                                  </w:divBdr>
                                  <w:divsChild>
                                    <w:div w:id="149567897">
                                      <w:marLeft w:val="0"/>
                                      <w:marRight w:val="0"/>
                                      <w:marTop w:val="0"/>
                                      <w:marBottom w:val="0"/>
                                      <w:divBdr>
                                        <w:top w:val="none" w:sz="0" w:space="0" w:color="auto"/>
                                        <w:left w:val="none" w:sz="0" w:space="0" w:color="auto"/>
                                        <w:bottom w:val="none" w:sz="0" w:space="0" w:color="auto"/>
                                        <w:right w:val="none" w:sz="0" w:space="0" w:color="auto"/>
                                      </w:divBdr>
                                      <w:divsChild>
                                        <w:div w:id="1885019442">
                                          <w:marLeft w:val="0"/>
                                          <w:marRight w:val="0"/>
                                          <w:marTop w:val="0"/>
                                          <w:marBottom w:val="0"/>
                                          <w:divBdr>
                                            <w:top w:val="none" w:sz="0" w:space="0" w:color="auto"/>
                                            <w:left w:val="none" w:sz="0" w:space="0" w:color="auto"/>
                                            <w:bottom w:val="none" w:sz="0" w:space="0" w:color="auto"/>
                                            <w:right w:val="none" w:sz="0" w:space="0" w:color="auto"/>
                                          </w:divBdr>
                                          <w:divsChild>
                                            <w:div w:id="1357273821">
                                              <w:marLeft w:val="0"/>
                                              <w:marRight w:val="0"/>
                                              <w:marTop w:val="0"/>
                                              <w:marBottom w:val="0"/>
                                              <w:divBdr>
                                                <w:top w:val="none" w:sz="0" w:space="0" w:color="auto"/>
                                                <w:left w:val="none" w:sz="0" w:space="0" w:color="auto"/>
                                                <w:bottom w:val="none" w:sz="0" w:space="0" w:color="auto"/>
                                                <w:right w:val="none" w:sz="0" w:space="0" w:color="auto"/>
                                              </w:divBdr>
                                              <w:divsChild>
                                                <w:div w:id="2016885132">
                                                  <w:marLeft w:val="0"/>
                                                  <w:marRight w:val="0"/>
                                                  <w:marTop w:val="0"/>
                                                  <w:marBottom w:val="0"/>
                                                  <w:divBdr>
                                                    <w:top w:val="none" w:sz="0" w:space="0" w:color="auto"/>
                                                    <w:left w:val="none" w:sz="0" w:space="0" w:color="auto"/>
                                                    <w:bottom w:val="none" w:sz="0" w:space="0" w:color="auto"/>
                                                    <w:right w:val="none" w:sz="0" w:space="0" w:color="auto"/>
                                                  </w:divBdr>
                                                  <w:divsChild>
                                                    <w:div w:id="38155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1781398">
      <w:bodyDiv w:val="1"/>
      <w:marLeft w:val="0"/>
      <w:marRight w:val="0"/>
      <w:marTop w:val="0"/>
      <w:marBottom w:val="0"/>
      <w:divBdr>
        <w:top w:val="none" w:sz="0" w:space="0" w:color="auto"/>
        <w:left w:val="none" w:sz="0" w:space="0" w:color="auto"/>
        <w:bottom w:val="none" w:sz="0" w:space="0" w:color="auto"/>
        <w:right w:val="none" w:sz="0" w:space="0" w:color="auto"/>
      </w:divBdr>
    </w:div>
    <w:div w:id="1751733419">
      <w:bodyDiv w:val="1"/>
      <w:marLeft w:val="0"/>
      <w:marRight w:val="0"/>
      <w:marTop w:val="0"/>
      <w:marBottom w:val="0"/>
      <w:divBdr>
        <w:top w:val="none" w:sz="0" w:space="0" w:color="auto"/>
        <w:left w:val="none" w:sz="0" w:space="0" w:color="auto"/>
        <w:bottom w:val="none" w:sz="0" w:space="0" w:color="auto"/>
        <w:right w:val="none" w:sz="0" w:space="0" w:color="auto"/>
      </w:divBdr>
    </w:div>
    <w:div w:id="1762988709">
      <w:bodyDiv w:val="1"/>
      <w:marLeft w:val="0"/>
      <w:marRight w:val="0"/>
      <w:marTop w:val="0"/>
      <w:marBottom w:val="0"/>
      <w:divBdr>
        <w:top w:val="none" w:sz="0" w:space="0" w:color="auto"/>
        <w:left w:val="none" w:sz="0" w:space="0" w:color="auto"/>
        <w:bottom w:val="none" w:sz="0" w:space="0" w:color="auto"/>
        <w:right w:val="none" w:sz="0" w:space="0" w:color="auto"/>
      </w:divBdr>
    </w:div>
    <w:div w:id="2041315849">
      <w:bodyDiv w:val="1"/>
      <w:marLeft w:val="0"/>
      <w:marRight w:val="0"/>
      <w:marTop w:val="0"/>
      <w:marBottom w:val="0"/>
      <w:divBdr>
        <w:top w:val="none" w:sz="0" w:space="0" w:color="auto"/>
        <w:left w:val="none" w:sz="0" w:space="0" w:color="auto"/>
        <w:bottom w:val="none" w:sz="0" w:space="0" w:color="auto"/>
        <w:right w:val="none" w:sz="0" w:space="0" w:color="auto"/>
      </w:divBdr>
    </w:div>
    <w:div w:id="209400747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midshrop.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20Fletcher\Downloads\MSBL%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MSBL Letterhead</Template>
  <TotalTime>33</TotalTime>
  <Pages>10</Pages>
  <Words>6893</Words>
  <Characters>39294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46095</CharactersWithSpaces>
  <SharedDoc>false</SharedDoc>
  <HLinks>
    <vt:vector size="6" baseType="variant">
      <vt:variant>
        <vt:i4>4063342</vt:i4>
      </vt:variant>
      <vt:variant>
        <vt:i4>0</vt:i4>
      </vt:variant>
      <vt:variant>
        <vt:i4>0</vt:i4>
      </vt:variant>
      <vt:variant>
        <vt:i4>5</vt:i4>
      </vt:variant>
      <vt:variant>
        <vt:lpwstr>http://www.midshrop.co.uk/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Fletcher</dc:creator>
  <cp:lastModifiedBy>Rob Burroughs</cp:lastModifiedBy>
  <cp:revision>5</cp:revision>
  <cp:lastPrinted>2023-01-23T19:43:00Z</cp:lastPrinted>
  <dcterms:created xsi:type="dcterms:W3CDTF">2026-01-28T16:15:00Z</dcterms:created>
  <dcterms:modified xsi:type="dcterms:W3CDTF">2026-01-29T00:31:00Z</dcterms:modified>
</cp:coreProperties>
</file>