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87" w:type="dxa"/>
        <w:jc w:val="center"/>
        <w:tblLayout w:type="fixed"/>
        <w:tblLook w:val="04A0" w:firstRow="1" w:lastRow="0" w:firstColumn="1" w:lastColumn="0" w:noHBand="0" w:noVBand="1"/>
      </w:tblPr>
      <w:tblGrid>
        <w:gridCol w:w="1620"/>
        <w:gridCol w:w="1873"/>
        <w:gridCol w:w="1873"/>
        <w:gridCol w:w="1873"/>
        <w:gridCol w:w="1873"/>
        <w:gridCol w:w="2175"/>
      </w:tblGrid>
      <w:tr w:rsidR="008767C4" w14:paraId="7F5B21D8" w14:textId="77777777" w:rsidTr="008767C4">
        <w:trPr>
          <w:trHeight w:hRule="exact" w:val="291"/>
          <w:jc w:val="center"/>
        </w:trPr>
        <w:tc>
          <w:tcPr>
            <w:tcW w:w="1620" w:type="dxa"/>
            <w:hideMark/>
          </w:tcPr>
          <w:p w14:paraId="2C6461E7" w14:textId="77777777" w:rsidR="008767C4" w:rsidRDefault="008767C4">
            <w:pPr>
              <w:jc w:val="center"/>
              <w:rPr>
                <w:b/>
                <w:i/>
                <w:sz w:val="16"/>
              </w:rPr>
            </w:pPr>
            <w:r>
              <w:rPr>
                <w:b/>
                <w:i/>
                <w:sz w:val="16"/>
              </w:rPr>
              <w:t>Fixture Secretary</w:t>
            </w:r>
          </w:p>
        </w:tc>
        <w:tc>
          <w:tcPr>
            <w:tcW w:w="1873" w:type="dxa"/>
            <w:hideMark/>
          </w:tcPr>
          <w:p w14:paraId="220CB090" w14:textId="77777777" w:rsidR="008767C4" w:rsidRDefault="008767C4">
            <w:pPr>
              <w:jc w:val="center"/>
              <w:rPr>
                <w:b/>
                <w:i/>
                <w:sz w:val="16"/>
              </w:rPr>
            </w:pPr>
            <w:r>
              <w:rPr>
                <w:b/>
                <w:i/>
                <w:sz w:val="16"/>
              </w:rPr>
              <w:t>Competition Secretary</w:t>
            </w:r>
          </w:p>
        </w:tc>
        <w:tc>
          <w:tcPr>
            <w:tcW w:w="1873" w:type="dxa"/>
            <w:hideMark/>
          </w:tcPr>
          <w:p w14:paraId="5BDE4F64" w14:textId="77777777" w:rsidR="008767C4" w:rsidRDefault="008767C4">
            <w:pPr>
              <w:jc w:val="center"/>
              <w:rPr>
                <w:b/>
                <w:i/>
                <w:sz w:val="16"/>
              </w:rPr>
            </w:pPr>
            <w:r>
              <w:rPr>
                <w:b/>
                <w:i/>
                <w:sz w:val="16"/>
              </w:rPr>
              <w:t>General Secretary</w:t>
            </w:r>
          </w:p>
        </w:tc>
        <w:tc>
          <w:tcPr>
            <w:tcW w:w="1873" w:type="dxa"/>
            <w:hideMark/>
          </w:tcPr>
          <w:p w14:paraId="7A988950" w14:textId="77777777" w:rsidR="008767C4" w:rsidRDefault="008767C4">
            <w:pPr>
              <w:jc w:val="center"/>
              <w:rPr>
                <w:b/>
                <w:i/>
                <w:sz w:val="16"/>
              </w:rPr>
            </w:pPr>
            <w:r>
              <w:rPr>
                <w:b/>
                <w:i/>
                <w:sz w:val="16"/>
              </w:rPr>
              <w:t>President</w:t>
            </w:r>
          </w:p>
        </w:tc>
        <w:tc>
          <w:tcPr>
            <w:tcW w:w="1873" w:type="dxa"/>
            <w:hideMark/>
          </w:tcPr>
          <w:p w14:paraId="48D8C809" w14:textId="77777777" w:rsidR="008767C4" w:rsidRDefault="008767C4">
            <w:pPr>
              <w:jc w:val="center"/>
              <w:rPr>
                <w:b/>
                <w:i/>
                <w:sz w:val="16"/>
              </w:rPr>
            </w:pPr>
            <w:r>
              <w:rPr>
                <w:b/>
                <w:i/>
                <w:sz w:val="16"/>
              </w:rPr>
              <w:t>Chairman</w:t>
            </w:r>
          </w:p>
        </w:tc>
        <w:tc>
          <w:tcPr>
            <w:tcW w:w="2175" w:type="dxa"/>
            <w:hideMark/>
          </w:tcPr>
          <w:p w14:paraId="3F7ED26B" w14:textId="77777777" w:rsidR="008767C4" w:rsidRDefault="008767C4">
            <w:pPr>
              <w:jc w:val="center"/>
              <w:rPr>
                <w:b/>
                <w:i/>
                <w:sz w:val="16"/>
              </w:rPr>
            </w:pPr>
            <w:r>
              <w:rPr>
                <w:b/>
                <w:i/>
                <w:sz w:val="16"/>
              </w:rPr>
              <w:t>Treasurer</w:t>
            </w:r>
          </w:p>
        </w:tc>
      </w:tr>
      <w:tr w:rsidR="008767C4" w14:paraId="1464DE24" w14:textId="77777777" w:rsidTr="008767C4">
        <w:trPr>
          <w:trHeight w:val="175"/>
          <w:jc w:val="center"/>
        </w:trPr>
        <w:tc>
          <w:tcPr>
            <w:tcW w:w="1620" w:type="dxa"/>
            <w:hideMark/>
          </w:tcPr>
          <w:p w14:paraId="662E468A" w14:textId="77777777" w:rsidR="008767C4" w:rsidRDefault="004170B2" w:rsidP="004170B2">
            <w:pPr>
              <w:jc w:val="center"/>
              <w:rPr>
                <w:b/>
                <w:i/>
                <w:sz w:val="16"/>
              </w:rPr>
            </w:pPr>
            <w:r>
              <w:rPr>
                <w:b/>
                <w:i/>
                <w:sz w:val="16"/>
              </w:rPr>
              <w:t xml:space="preserve">JOHN PALMER </w:t>
            </w:r>
          </w:p>
        </w:tc>
        <w:tc>
          <w:tcPr>
            <w:tcW w:w="1873" w:type="dxa"/>
            <w:hideMark/>
          </w:tcPr>
          <w:p w14:paraId="18550BB4" w14:textId="77777777" w:rsidR="008767C4" w:rsidRDefault="00AE7DCC">
            <w:pPr>
              <w:jc w:val="center"/>
              <w:rPr>
                <w:b/>
                <w:i/>
                <w:sz w:val="16"/>
              </w:rPr>
            </w:pPr>
            <w:r>
              <w:rPr>
                <w:b/>
                <w:i/>
                <w:sz w:val="16"/>
              </w:rPr>
              <w:t>ROB BURROUGHS</w:t>
            </w:r>
          </w:p>
        </w:tc>
        <w:tc>
          <w:tcPr>
            <w:tcW w:w="1873" w:type="dxa"/>
            <w:hideMark/>
          </w:tcPr>
          <w:p w14:paraId="11AEBDA1" w14:textId="77777777" w:rsidR="008767C4" w:rsidRDefault="008767C4">
            <w:pPr>
              <w:jc w:val="center"/>
              <w:rPr>
                <w:b/>
                <w:i/>
                <w:sz w:val="16"/>
              </w:rPr>
            </w:pPr>
            <w:r>
              <w:rPr>
                <w:b/>
                <w:i/>
                <w:sz w:val="16"/>
              </w:rPr>
              <w:t>MALCOLM FLETCHER</w:t>
            </w:r>
          </w:p>
        </w:tc>
        <w:tc>
          <w:tcPr>
            <w:tcW w:w="1873" w:type="dxa"/>
            <w:hideMark/>
          </w:tcPr>
          <w:p w14:paraId="77AD76AB" w14:textId="77777777" w:rsidR="008767C4" w:rsidRDefault="008767C4">
            <w:pPr>
              <w:jc w:val="center"/>
              <w:rPr>
                <w:rFonts w:eastAsiaTheme="minorHAnsi" w:cstheme="minorBidi"/>
                <w:b/>
                <w:i/>
                <w:sz w:val="16"/>
              </w:rPr>
            </w:pPr>
            <w:r>
              <w:rPr>
                <w:b/>
                <w:i/>
                <w:sz w:val="16"/>
              </w:rPr>
              <w:t>MIKE   POTTER</w:t>
            </w:r>
          </w:p>
          <w:p w14:paraId="54AE6C44" w14:textId="77777777" w:rsidR="008767C4" w:rsidRDefault="008767C4">
            <w:pPr>
              <w:rPr>
                <w:b/>
                <w:i/>
                <w:sz w:val="16"/>
              </w:rPr>
            </w:pPr>
            <w:r>
              <w:rPr>
                <w:b/>
                <w:i/>
                <w:sz w:val="16"/>
              </w:rPr>
              <w:t xml:space="preserve">           </w:t>
            </w:r>
          </w:p>
        </w:tc>
        <w:tc>
          <w:tcPr>
            <w:tcW w:w="1873" w:type="dxa"/>
            <w:hideMark/>
          </w:tcPr>
          <w:p w14:paraId="427C4724" w14:textId="77777777" w:rsidR="008767C4" w:rsidRDefault="008767C4">
            <w:pPr>
              <w:jc w:val="center"/>
              <w:rPr>
                <w:b/>
                <w:i/>
                <w:sz w:val="16"/>
              </w:rPr>
            </w:pPr>
            <w:r>
              <w:rPr>
                <w:b/>
                <w:i/>
                <w:sz w:val="16"/>
              </w:rPr>
              <w:t>SEAN ROUND</w:t>
            </w:r>
          </w:p>
        </w:tc>
        <w:tc>
          <w:tcPr>
            <w:tcW w:w="2175" w:type="dxa"/>
            <w:hideMark/>
          </w:tcPr>
          <w:p w14:paraId="34C21322" w14:textId="77777777" w:rsidR="008767C4" w:rsidRDefault="008767C4">
            <w:pPr>
              <w:jc w:val="center"/>
              <w:rPr>
                <w:b/>
                <w:i/>
                <w:sz w:val="16"/>
              </w:rPr>
            </w:pPr>
            <w:r>
              <w:rPr>
                <w:b/>
                <w:i/>
                <w:sz w:val="16"/>
              </w:rPr>
              <w:t>CELIA MILES</w:t>
            </w:r>
          </w:p>
        </w:tc>
      </w:tr>
      <w:tr w:rsidR="008767C4" w14:paraId="776789B7" w14:textId="77777777" w:rsidTr="008767C4">
        <w:trPr>
          <w:trHeight w:hRule="exact" w:val="200"/>
          <w:jc w:val="center"/>
        </w:trPr>
        <w:tc>
          <w:tcPr>
            <w:tcW w:w="1620" w:type="dxa"/>
            <w:hideMark/>
          </w:tcPr>
          <w:p w14:paraId="7CAAB5EF" w14:textId="77777777" w:rsidR="008767C4" w:rsidRDefault="0014293A" w:rsidP="002A7EC6">
            <w:pPr>
              <w:jc w:val="center"/>
              <w:rPr>
                <w:b/>
                <w:i/>
                <w:sz w:val="16"/>
              </w:rPr>
            </w:pPr>
            <w:r>
              <w:rPr>
                <w:b/>
                <w:i/>
                <w:sz w:val="16"/>
              </w:rPr>
              <w:t xml:space="preserve">Tel: </w:t>
            </w:r>
            <w:r w:rsidR="002A7EC6">
              <w:rPr>
                <w:b/>
                <w:i/>
                <w:sz w:val="16"/>
              </w:rPr>
              <w:t>07460-267265</w:t>
            </w:r>
          </w:p>
        </w:tc>
        <w:tc>
          <w:tcPr>
            <w:tcW w:w="1873" w:type="dxa"/>
            <w:hideMark/>
          </w:tcPr>
          <w:p w14:paraId="3C128E21" w14:textId="77777777" w:rsidR="008767C4" w:rsidRDefault="008767C4" w:rsidP="00AE7DCC">
            <w:pPr>
              <w:jc w:val="center"/>
              <w:rPr>
                <w:b/>
                <w:i/>
                <w:sz w:val="16"/>
              </w:rPr>
            </w:pPr>
            <w:r>
              <w:rPr>
                <w:b/>
                <w:i/>
                <w:sz w:val="16"/>
              </w:rPr>
              <w:t xml:space="preserve">Tel: </w:t>
            </w:r>
            <w:r w:rsidR="00AE7DCC">
              <w:rPr>
                <w:b/>
                <w:i/>
                <w:sz w:val="16"/>
              </w:rPr>
              <w:t>07901-229623</w:t>
            </w:r>
          </w:p>
        </w:tc>
        <w:tc>
          <w:tcPr>
            <w:tcW w:w="1873" w:type="dxa"/>
            <w:hideMark/>
          </w:tcPr>
          <w:p w14:paraId="2EE36F04" w14:textId="77777777" w:rsidR="008767C4" w:rsidRDefault="008767C4">
            <w:pPr>
              <w:jc w:val="center"/>
              <w:rPr>
                <w:b/>
                <w:i/>
                <w:sz w:val="16"/>
              </w:rPr>
            </w:pPr>
            <w:r>
              <w:rPr>
                <w:b/>
                <w:i/>
                <w:sz w:val="16"/>
              </w:rPr>
              <w:t>Tel: 01952-771134</w:t>
            </w:r>
          </w:p>
        </w:tc>
        <w:tc>
          <w:tcPr>
            <w:tcW w:w="1873" w:type="dxa"/>
            <w:hideMark/>
          </w:tcPr>
          <w:p w14:paraId="6626BCED" w14:textId="77777777" w:rsidR="008767C4" w:rsidRDefault="008767C4">
            <w:pPr>
              <w:jc w:val="center"/>
              <w:rPr>
                <w:b/>
                <w:i/>
                <w:sz w:val="16"/>
              </w:rPr>
            </w:pPr>
            <w:r>
              <w:rPr>
                <w:b/>
                <w:i/>
                <w:sz w:val="16"/>
              </w:rPr>
              <w:t>Tel: 01952-617200</w:t>
            </w:r>
          </w:p>
        </w:tc>
        <w:tc>
          <w:tcPr>
            <w:tcW w:w="1873" w:type="dxa"/>
            <w:hideMark/>
          </w:tcPr>
          <w:p w14:paraId="772AAD15" w14:textId="77777777" w:rsidR="008767C4" w:rsidRDefault="008767C4">
            <w:pPr>
              <w:jc w:val="center"/>
              <w:rPr>
                <w:b/>
                <w:i/>
                <w:sz w:val="16"/>
              </w:rPr>
            </w:pPr>
            <w:r>
              <w:rPr>
                <w:b/>
                <w:i/>
                <w:sz w:val="16"/>
              </w:rPr>
              <w:t>Tel: 07446-907207</w:t>
            </w:r>
          </w:p>
        </w:tc>
        <w:tc>
          <w:tcPr>
            <w:tcW w:w="2175" w:type="dxa"/>
            <w:hideMark/>
          </w:tcPr>
          <w:p w14:paraId="3B3EE86E" w14:textId="77777777" w:rsidR="008767C4" w:rsidRDefault="008767C4">
            <w:pPr>
              <w:jc w:val="center"/>
              <w:rPr>
                <w:b/>
                <w:i/>
                <w:sz w:val="16"/>
              </w:rPr>
            </w:pPr>
            <w:r>
              <w:rPr>
                <w:b/>
                <w:i/>
                <w:sz w:val="16"/>
              </w:rPr>
              <w:t>Tel: 01952-222468 0000000000000000000000000000000000000000000000000000022246855618</w:t>
            </w:r>
          </w:p>
        </w:tc>
      </w:tr>
    </w:tbl>
    <w:p w14:paraId="5A1B35CD" w14:textId="75F9C83E" w:rsidR="00512781" w:rsidRPr="00C25E8E" w:rsidRDefault="00BA2B6F" w:rsidP="00873E30">
      <w:pPr>
        <w:pStyle w:val="NormalWeb"/>
        <w:spacing w:before="0" w:beforeAutospacing="0" w:after="0" w:afterAutospacing="0"/>
        <w:jc w:val="center"/>
        <w:rPr>
          <w:b/>
        </w:rPr>
      </w:pPr>
      <w:r w:rsidRPr="00C25E8E">
        <w:rPr>
          <w:b/>
        </w:rPr>
        <w:t>Minutes of</w:t>
      </w:r>
      <w:r w:rsidR="00512781" w:rsidRPr="00C25E8E">
        <w:rPr>
          <w:b/>
        </w:rPr>
        <w:t xml:space="preserve"> the </w:t>
      </w:r>
      <w:r w:rsidR="00544EF9" w:rsidRPr="00C25E8E">
        <w:rPr>
          <w:b/>
        </w:rPr>
        <w:t xml:space="preserve">December </w:t>
      </w:r>
      <w:r w:rsidR="00512781" w:rsidRPr="00C25E8E">
        <w:rPr>
          <w:b/>
        </w:rPr>
        <w:t xml:space="preserve">2025 </w:t>
      </w:r>
      <w:r w:rsidR="00544EF9" w:rsidRPr="00C25E8E">
        <w:rPr>
          <w:b/>
        </w:rPr>
        <w:t xml:space="preserve">Management </w:t>
      </w:r>
      <w:r w:rsidR="00512781" w:rsidRPr="00C25E8E">
        <w:rPr>
          <w:b/>
        </w:rPr>
        <w:t>Committee Meeting</w:t>
      </w:r>
    </w:p>
    <w:p w14:paraId="7A9F6EEC" w14:textId="48EC7089" w:rsidR="00BA2B6F" w:rsidRPr="00C25E8E" w:rsidRDefault="00512781" w:rsidP="00C25E8E">
      <w:pPr>
        <w:pStyle w:val="NormalWeb"/>
        <w:spacing w:before="0" w:beforeAutospacing="0" w:after="0" w:afterAutospacing="0"/>
        <w:ind w:left="-284" w:right="-166" w:firstLine="284"/>
        <w:jc w:val="center"/>
        <w:rPr>
          <w:b/>
          <w:u w:val="single"/>
        </w:rPr>
      </w:pPr>
      <w:r w:rsidRPr="00C25E8E">
        <w:t xml:space="preserve">held on Tuesday </w:t>
      </w:r>
      <w:r w:rsidR="00544EF9" w:rsidRPr="00C25E8E">
        <w:t>2</w:t>
      </w:r>
      <w:r w:rsidR="00544EF9" w:rsidRPr="00C25E8E">
        <w:rPr>
          <w:vertAlign w:val="superscript"/>
        </w:rPr>
        <w:t>nd</w:t>
      </w:r>
      <w:r w:rsidR="00544EF9" w:rsidRPr="00C25E8E">
        <w:t xml:space="preserve"> December </w:t>
      </w:r>
      <w:r w:rsidRPr="00C25E8E">
        <w:t>at the Sir John Bayley Club at 7.30pm</w:t>
      </w:r>
    </w:p>
    <w:p w14:paraId="1031869D" w14:textId="77777777" w:rsidR="00512781" w:rsidRPr="00873E30" w:rsidRDefault="00512781" w:rsidP="00C25E8E">
      <w:pPr>
        <w:jc w:val="both"/>
        <w:rPr>
          <w:b/>
          <w:bCs/>
          <w:sz w:val="22"/>
        </w:rPr>
      </w:pPr>
      <w:proofErr w:type="gramStart"/>
      <w:r w:rsidRPr="00873E30">
        <w:rPr>
          <w:b/>
          <w:bCs/>
          <w:sz w:val="22"/>
        </w:rPr>
        <w:t>1  Chairman’s</w:t>
      </w:r>
      <w:proofErr w:type="gramEnd"/>
      <w:r w:rsidRPr="00873E30">
        <w:rPr>
          <w:b/>
          <w:bCs/>
          <w:sz w:val="22"/>
        </w:rPr>
        <w:t xml:space="preserve"> remarks to open the meeting</w:t>
      </w:r>
    </w:p>
    <w:p w14:paraId="3824A23A" w14:textId="08D79E24" w:rsidR="00BA2B6F" w:rsidRPr="00873E30" w:rsidRDefault="00BA2B6F" w:rsidP="00C25E8E">
      <w:pPr>
        <w:jc w:val="both"/>
        <w:rPr>
          <w:sz w:val="22"/>
        </w:rPr>
      </w:pPr>
      <w:r w:rsidRPr="00873E30">
        <w:rPr>
          <w:sz w:val="22"/>
        </w:rPr>
        <w:t xml:space="preserve">Good </w:t>
      </w:r>
      <w:proofErr w:type="gramStart"/>
      <w:r w:rsidRPr="00873E30">
        <w:rPr>
          <w:sz w:val="22"/>
        </w:rPr>
        <w:t>evening</w:t>
      </w:r>
      <w:proofErr w:type="gramEnd"/>
      <w:r w:rsidRPr="00873E30">
        <w:rPr>
          <w:sz w:val="22"/>
        </w:rPr>
        <w:t xml:space="preserve"> everyone. Not a lot to say. We have a few rule changes to look at tonight and need seconders for some from clubs. </w:t>
      </w:r>
    </w:p>
    <w:p w14:paraId="5705E0A4" w14:textId="77777777" w:rsidR="00512781" w:rsidRPr="00873E30" w:rsidRDefault="00512781" w:rsidP="00C25E8E">
      <w:pPr>
        <w:jc w:val="both"/>
        <w:rPr>
          <w:b/>
          <w:bCs/>
          <w:sz w:val="22"/>
        </w:rPr>
      </w:pPr>
      <w:proofErr w:type="gramStart"/>
      <w:r w:rsidRPr="00873E30">
        <w:rPr>
          <w:b/>
          <w:bCs/>
          <w:sz w:val="22"/>
        </w:rPr>
        <w:t>2  (</w:t>
      </w:r>
      <w:proofErr w:type="gramEnd"/>
      <w:r w:rsidRPr="00873E30">
        <w:rPr>
          <w:b/>
          <w:bCs/>
          <w:sz w:val="22"/>
        </w:rPr>
        <w:t>a) Apologies</w:t>
      </w:r>
    </w:p>
    <w:p w14:paraId="26327CDC" w14:textId="28FC606C" w:rsidR="00BA2B6F" w:rsidRPr="00873E30" w:rsidRDefault="00BA2B6F" w:rsidP="00C25E8E">
      <w:pPr>
        <w:jc w:val="both"/>
        <w:rPr>
          <w:sz w:val="22"/>
        </w:rPr>
      </w:pPr>
      <w:r w:rsidRPr="00873E30">
        <w:rPr>
          <w:sz w:val="22"/>
        </w:rPr>
        <w:t>There were apologies from Adrian Smith (Hadley USC), Richard Green (Highley), Les Scott (Trench) &amp; Martin Gaut.</w:t>
      </w:r>
    </w:p>
    <w:p w14:paraId="1787E8D8" w14:textId="77777777" w:rsidR="00512781" w:rsidRPr="00873E30" w:rsidRDefault="00512781" w:rsidP="00C25E8E">
      <w:pPr>
        <w:jc w:val="both"/>
        <w:rPr>
          <w:b/>
          <w:bCs/>
          <w:sz w:val="22"/>
        </w:rPr>
      </w:pPr>
      <w:r w:rsidRPr="00873E30">
        <w:rPr>
          <w:b/>
          <w:bCs/>
          <w:sz w:val="22"/>
        </w:rPr>
        <w:t xml:space="preserve">    (b) In Memoria</w:t>
      </w:r>
    </w:p>
    <w:p w14:paraId="0E02C5A4" w14:textId="77777777" w:rsidR="00827AD0" w:rsidRPr="00873E30" w:rsidRDefault="00827AD0" w:rsidP="00C25E8E">
      <w:pPr>
        <w:jc w:val="both"/>
        <w:rPr>
          <w:b/>
          <w:sz w:val="22"/>
          <w:lang w:val="en-US"/>
        </w:rPr>
      </w:pPr>
      <w:r w:rsidRPr="00873E30">
        <w:rPr>
          <w:b/>
          <w:sz w:val="22"/>
          <w:lang w:val="en-US"/>
        </w:rPr>
        <w:t>RECEIVED 29</w:t>
      </w:r>
      <w:r w:rsidRPr="00873E30">
        <w:rPr>
          <w:b/>
          <w:sz w:val="22"/>
          <w:vertAlign w:val="superscript"/>
          <w:lang w:val="en-US"/>
        </w:rPr>
        <w:t>th</w:t>
      </w:r>
      <w:r w:rsidRPr="00873E30">
        <w:rPr>
          <w:b/>
          <w:sz w:val="22"/>
          <w:lang w:val="en-US"/>
        </w:rPr>
        <w:t xml:space="preserve"> November </w:t>
      </w:r>
      <w:proofErr w:type="gramStart"/>
      <w:r w:rsidRPr="00873E30">
        <w:rPr>
          <w:b/>
          <w:sz w:val="22"/>
          <w:lang w:val="en-US"/>
        </w:rPr>
        <w:t>from</w:t>
      </w:r>
      <w:proofErr w:type="gramEnd"/>
      <w:r w:rsidRPr="00873E30">
        <w:rPr>
          <w:b/>
          <w:sz w:val="22"/>
          <w:lang w:val="en-US"/>
        </w:rPr>
        <w:t xml:space="preserve"> Kevin Hall, secretary of Sinclair:</w:t>
      </w:r>
    </w:p>
    <w:p w14:paraId="0642E874" w14:textId="77777777" w:rsidR="00827AD0" w:rsidRPr="00873E30" w:rsidRDefault="00827AD0" w:rsidP="00C25E8E">
      <w:pPr>
        <w:jc w:val="both"/>
        <w:rPr>
          <w:sz w:val="22"/>
        </w:rPr>
      </w:pPr>
      <w:r w:rsidRPr="00873E30">
        <w:rPr>
          <w:sz w:val="22"/>
        </w:rPr>
        <w:t xml:space="preserve">Hi Malcolm. It is with great sadness I </w:t>
      </w:r>
      <w:proofErr w:type="gramStart"/>
      <w:r w:rsidRPr="00873E30">
        <w:rPr>
          <w:sz w:val="22"/>
        </w:rPr>
        <w:t>have to</w:t>
      </w:r>
      <w:proofErr w:type="gramEnd"/>
      <w:r w:rsidRPr="00873E30">
        <w:rPr>
          <w:sz w:val="22"/>
        </w:rPr>
        <w:t xml:space="preserve"> inform you of the passing of Dean Corbett.</w:t>
      </w:r>
    </w:p>
    <w:p w14:paraId="4FDC52AD" w14:textId="77777777" w:rsidR="00827AD0" w:rsidRPr="00873E30" w:rsidRDefault="00827AD0" w:rsidP="00C25E8E">
      <w:pPr>
        <w:jc w:val="both"/>
        <w:rPr>
          <w:sz w:val="22"/>
        </w:rPr>
      </w:pPr>
      <w:r w:rsidRPr="00873E30">
        <w:rPr>
          <w:sz w:val="22"/>
        </w:rPr>
        <w:t>Father of Dan and Callum, he was one of Sinclair’s longest serving members, playing for many years in the Mid Shropshire League. He was a one club man and will be sadly missed.</w:t>
      </w:r>
    </w:p>
    <w:p w14:paraId="525C9AF3" w14:textId="77777777" w:rsidR="00827AD0" w:rsidRPr="00873E30" w:rsidRDefault="00827AD0" w:rsidP="00C25E8E">
      <w:pPr>
        <w:jc w:val="both"/>
        <w:rPr>
          <w:sz w:val="22"/>
        </w:rPr>
      </w:pPr>
      <w:r w:rsidRPr="00873E30">
        <w:rPr>
          <w:sz w:val="22"/>
        </w:rPr>
        <w:t>Regards, Kevin </w:t>
      </w:r>
    </w:p>
    <w:p w14:paraId="3E52C215" w14:textId="77777777" w:rsidR="00827AD0" w:rsidRPr="00873E30" w:rsidRDefault="00827AD0" w:rsidP="00C25E8E">
      <w:pPr>
        <w:jc w:val="both"/>
        <w:rPr>
          <w:b/>
          <w:sz w:val="22"/>
          <w:lang w:val="en-US"/>
        </w:rPr>
      </w:pPr>
      <w:r w:rsidRPr="00873E30">
        <w:rPr>
          <w:b/>
          <w:sz w:val="22"/>
          <w:lang w:val="en-US"/>
        </w:rPr>
        <w:t>RECEIVED 26</w:t>
      </w:r>
      <w:r w:rsidRPr="00873E30">
        <w:rPr>
          <w:b/>
          <w:sz w:val="22"/>
          <w:vertAlign w:val="superscript"/>
          <w:lang w:val="en-US"/>
        </w:rPr>
        <w:t>th</w:t>
      </w:r>
      <w:r w:rsidRPr="00873E30">
        <w:rPr>
          <w:b/>
          <w:sz w:val="22"/>
          <w:lang w:val="en-US"/>
        </w:rPr>
        <w:t xml:space="preserve"> November </w:t>
      </w:r>
      <w:proofErr w:type="gramStart"/>
      <w:r w:rsidRPr="00873E30">
        <w:rPr>
          <w:b/>
          <w:sz w:val="22"/>
          <w:lang w:val="en-US"/>
        </w:rPr>
        <w:t>from</w:t>
      </w:r>
      <w:proofErr w:type="gramEnd"/>
      <w:r w:rsidRPr="00873E30">
        <w:rPr>
          <w:b/>
          <w:sz w:val="22"/>
          <w:lang w:val="en-US"/>
        </w:rPr>
        <w:t xml:space="preserve"> Yvonne Kendall, secretary of </w:t>
      </w:r>
      <w:proofErr w:type="spellStart"/>
      <w:r w:rsidRPr="00873E30">
        <w:rPr>
          <w:b/>
          <w:sz w:val="22"/>
          <w:lang w:val="en-US"/>
        </w:rPr>
        <w:t>Allscott</w:t>
      </w:r>
      <w:proofErr w:type="spellEnd"/>
      <w:r w:rsidRPr="00873E30">
        <w:rPr>
          <w:b/>
          <w:sz w:val="22"/>
          <w:lang w:val="en-US"/>
        </w:rPr>
        <w:t xml:space="preserve"> Heath:</w:t>
      </w:r>
    </w:p>
    <w:p w14:paraId="16307FF1" w14:textId="77777777" w:rsidR="00827AD0" w:rsidRPr="00873E30" w:rsidRDefault="00827AD0" w:rsidP="00C25E8E">
      <w:pPr>
        <w:jc w:val="both"/>
        <w:rPr>
          <w:sz w:val="22"/>
        </w:rPr>
      </w:pPr>
      <w:r w:rsidRPr="00873E30">
        <w:rPr>
          <w:sz w:val="22"/>
        </w:rPr>
        <w:t xml:space="preserve">Good </w:t>
      </w:r>
      <w:proofErr w:type="gramStart"/>
      <w:r w:rsidRPr="00873E30">
        <w:rPr>
          <w:sz w:val="22"/>
        </w:rPr>
        <w:t>morning</w:t>
      </w:r>
      <w:proofErr w:type="gramEnd"/>
      <w:r w:rsidRPr="00873E30">
        <w:rPr>
          <w:sz w:val="22"/>
        </w:rPr>
        <w:t xml:space="preserve"> Malcolm. Just to let you know that one of our members passed away suddenly last weekend. It was Gill Crowther, a </w:t>
      </w:r>
      <w:proofErr w:type="gramStart"/>
      <w:r w:rsidRPr="00873E30">
        <w:rPr>
          <w:sz w:val="22"/>
        </w:rPr>
        <w:t>much loved</w:t>
      </w:r>
      <w:proofErr w:type="gramEnd"/>
      <w:r w:rsidRPr="00873E30">
        <w:rPr>
          <w:sz w:val="22"/>
        </w:rPr>
        <w:t xml:space="preserve"> member of our club.</w:t>
      </w:r>
    </w:p>
    <w:p w14:paraId="5DA8F61F" w14:textId="77777777" w:rsidR="00827AD0" w:rsidRPr="00873E30" w:rsidRDefault="00827AD0" w:rsidP="00C25E8E">
      <w:pPr>
        <w:jc w:val="both"/>
        <w:rPr>
          <w:sz w:val="22"/>
        </w:rPr>
      </w:pPr>
      <w:r w:rsidRPr="00873E30">
        <w:rPr>
          <w:sz w:val="22"/>
        </w:rPr>
        <w:t>Kind regards, Yvonne</w:t>
      </w:r>
    </w:p>
    <w:p w14:paraId="53FC6435" w14:textId="77777777" w:rsidR="00512781" w:rsidRPr="00873E30" w:rsidRDefault="00512781" w:rsidP="00C25E8E">
      <w:pPr>
        <w:jc w:val="both"/>
        <w:rPr>
          <w:b/>
          <w:bCs/>
          <w:sz w:val="22"/>
        </w:rPr>
      </w:pPr>
      <w:proofErr w:type="gramStart"/>
      <w:r w:rsidRPr="00873E30">
        <w:rPr>
          <w:b/>
          <w:bCs/>
          <w:sz w:val="22"/>
        </w:rPr>
        <w:t>3  Minutes</w:t>
      </w:r>
      <w:proofErr w:type="gramEnd"/>
      <w:r w:rsidRPr="00873E30">
        <w:rPr>
          <w:b/>
          <w:bCs/>
          <w:sz w:val="22"/>
        </w:rPr>
        <w:t xml:space="preserve"> of the </w:t>
      </w:r>
      <w:r w:rsidR="00544EF9" w:rsidRPr="00873E30">
        <w:rPr>
          <w:b/>
          <w:bCs/>
          <w:sz w:val="22"/>
        </w:rPr>
        <w:t>November</w:t>
      </w:r>
      <w:r w:rsidRPr="00873E30">
        <w:rPr>
          <w:b/>
          <w:bCs/>
          <w:sz w:val="22"/>
        </w:rPr>
        <w:t xml:space="preserve"> Executive meeting</w:t>
      </w:r>
    </w:p>
    <w:p w14:paraId="575DE96A" w14:textId="4649BBF6" w:rsidR="00BA2B6F" w:rsidRPr="00873E30" w:rsidRDefault="00BA2B6F" w:rsidP="00C25E8E">
      <w:pPr>
        <w:jc w:val="both"/>
        <w:rPr>
          <w:sz w:val="22"/>
        </w:rPr>
      </w:pPr>
      <w:r w:rsidRPr="00873E30">
        <w:rPr>
          <w:sz w:val="22"/>
        </w:rPr>
        <w:t xml:space="preserve">Subject to the change under 7 to say CPI was 3.8% for honorarium these were accepted as a true record, proposed by St Georges and seconded by Wrockwardine Wood. </w:t>
      </w:r>
    </w:p>
    <w:p w14:paraId="149D38DF" w14:textId="77777777" w:rsidR="00512781" w:rsidRPr="00873E30" w:rsidRDefault="00512781" w:rsidP="00C25E8E">
      <w:pPr>
        <w:jc w:val="both"/>
        <w:rPr>
          <w:b/>
          <w:bCs/>
          <w:sz w:val="22"/>
        </w:rPr>
      </w:pPr>
      <w:proofErr w:type="gramStart"/>
      <w:r w:rsidRPr="00873E30">
        <w:rPr>
          <w:b/>
          <w:bCs/>
          <w:sz w:val="22"/>
        </w:rPr>
        <w:t>4  Matters</w:t>
      </w:r>
      <w:proofErr w:type="gramEnd"/>
      <w:r w:rsidRPr="00873E30">
        <w:rPr>
          <w:b/>
          <w:bCs/>
          <w:sz w:val="22"/>
        </w:rPr>
        <w:t xml:space="preserve"> arising</w:t>
      </w:r>
    </w:p>
    <w:p w14:paraId="01387151" w14:textId="77B7FF08" w:rsidR="00BA2B6F" w:rsidRPr="00873E30" w:rsidRDefault="00BA2B6F" w:rsidP="00C25E8E">
      <w:pPr>
        <w:jc w:val="both"/>
        <w:rPr>
          <w:i/>
          <w:sz w:val="22"/>
        </w:rPr>
      </w:pPr>
      <w:r w:rsidRPr="00873E30">
        <w:rPr>
          <w:sz w:val="22"/>
        </w:rPr>
        <w:t xml:space="preserve">There were no matters arising. </w:t>
      </w:r>
    </w:p>
    <w:p w14:paraId="6E9B80E6" w14:textId="77777777" w:rsidR="00512781" w:rsidRPr="00873E30" w:rsidRDefault="00512781" w:rsidP="00C25E8E">
      <w:pPr>
        <w:jc w:val="both"/>
        <w:rPr>
          <w:b/>
          <w:bCs/>
          <w:sz w:val="22"/>
        </w:rPr>
      </w:pPr>
      <w:proofErr w:type="gramStart"/>
      <w:r w:rsidRPr="00873E30">
        <w:rPr>
          <w:b/>
          <w:bCs/>
          <w:sz w:val="22"/>
        </w:rPr>
        <w:t>5  General</w:t>
      </w:r>
      <w:proofErr w:type="gramEnd"/>
      <w:r w:rsidRPr="00873E30">
        <w:rPr>
          <w:b/>
          <w:bCs/>
          <w:sz w:val="22"/>
        </w:rPr>
        <w:t xml:space="preserve"> Secretary’s report </w:t>
      </w:r>
    </w:p>
    <w:p w14:paraId="509C87D4" w14:textId="77777777" w:rsidR="00827AD0" w:rsidRPr="00873E30" w:rsidRDefault="00827AD0" w:rsidP="00C25E8E">
      <w:pPr>
        <w:jc w:val="both"/>
        <w:rPr>
          <w:sz w:val="22"/>
          <w:lang w:val="en-US"/>
        </w:rPr>
      </w:pPr>
      <w:r w:rsidRPr="00873E30">
        <w:rPr>
          <w:sz w:val="22"/>
          <w:lang w:val="en-US"/>
        </w:rPr>
        <w:t xml:space="preserve">   Welcome all to what may well be, if the proposal is passed at January’s AGM, the last ever MSBL Management Committee meeting.</w:t>
      </w:r>
    </w:p>
    <w:p w14:paraId="2C70D35B" w14:textId="77777777" w:rsidR="00827AD0" w:rsidRPr="00873E30" w:rsidRDefault="00827AD0" w:rsidP="00C25E8E">
      <w:pPr>
        <w:jc w:val="both"/>
        <w:rPr>
          <w:sz w:val="22"/>
          <w:lang w:val="en-US"/>
        </w:rPr>
      </w:pPr>
      <w:r w:rsidRPr="00873E30">
        <w:rPr>
          <w:sz w:val="22"/>
          <w:lang w:val="en-US"/>
        </w:rPr>
        <w:t xml:space="preserve">   I will </w:t>
      </w:r>
      <w:proofErr w:type="spellStart"/>
      <w:r w:rsidRPr="00873E30">
        <w:rPr>
          <w:sz w:val="22"/>
          <w:lang w:val="en-US"/>
        </w:rPr>
        <w:t>apologise</w:t>
      </w:r>
      <w:proofErr w:type="spellEnd"/>
      <w:r w:rsidRPr="00873E30">
        <w:rPr>
          <w:sz w:val="22"/>
          <w:lang w:val="en-US"/>
        </w:rPr>
        <w:t xml:space="preserve"> in </w:t>
      </w:r>
      <w:proofErr w:type="gramStart"/>
      <w:r w:rsidRPr="00873E30">
        <w:rPr>
          <w:sz w:val="22"/>
          <w:lang w:val="en-US"/>
        </w:rPr>
        <w:t>advance</w:t>
      </w:r>
      <w:proofErr w:type="gramEnd"/>
      <w:r w:rsidRPr="00873E30">
        <w:rPr>
          <w:sz w:val="22"/>
          <w:lang w:val="en-US"/>
        </w:rPr>
        <w:t xml:space="preserve"> but you are going to be hearing a lot from me tonight – so please try not to nod off!</w:t>
      </w:r>
    </w:p>
    <w:p w14:paraId="7B20B370" w14:textId="47EF39F7" w:rsidR="00827AD0" w:rsidRPr="00873E30" w:rsidRDefault="00827AD0" w:rsidP="00C25E8E">
      <w:pPr>
        <w:jc w:val="both"/>
        <w:rPr>
          <w:sz w:val="22"/>
          <w:lang w:val="en-US"/>
        </w:rPr>
      </w:pPr>
      <w:r w:rsidRPr="00873E30">
        <w:rPr>
          <w:sz w:val="22"/>
          <w:lang w:val="en-US"/>
        </w:rPr>
        <w:t xml:space="preserve">   I’d like to welcome former League vice-chairman and Life Member Dave Evans back to the fold tonight as </w:t>
      </w:r>
      <w:proofErr w:type="spellStart"/>
      <w:r w:rsidRPr="00873E30">
        <w:rPr>
          <w:sz w:val="22"/>
          <w:lang w:val="en-US"/>
        </w:rPr>
        <w:t>Edgmond’s</w:t>
      </w:r>
      <w:proofErr w:type="spellEnd"/>
      <w:r w:rsidRPr="00873E30">
        <w:rPr>
          <w:sz w:val="22"/>
          <w:lang w:val="en-US"/>
        </w:rPr>
        <w:t xml:space="preserve"> new, official delegate.</w:t>
      </w:r>
    </w:p>
    <w:p w14:paraId="3BD24E9D" w14:textId="77777777" w:rsidR="00827AD0" w:rsidRPr="00873E30" w:rsidRDefault="00827AD0" w:rsidP="00C25E8E">
      <w:pPr>
        <w:jc w:val="both"/>
        <w:rPr>
          <w:sz w:val="22"/>
          <w:lang w:val="en-US"/>
        </w:rPr>
      </w:pPr>
      <w:r w:rsidRPr="00873E30">
        <w:rPr>
          <w:sz w:val="22"/>
          <w:lang w:val="en-US"/>
        </w:rPr>
        <w:t xml:space="preserve">  The Presentation Dinner dominated much of my League time over the last </w:t>
      </w:r>
      <w:proofErr w:type="gramStart"/>
      <w:r w:rsidRPr="00873E30">
        <w:rPr>
          <w:sz w:val="22"/>
          <w:lang w:val="en-US"/>
        </w:rPr>
        <w:t>month</w:t>
      </w:r>
      <w:proofErr w:type="gramEnd"/>
      <w:r w:rsidRPr="00873E30">
        <w:rPr>
          <w:sz w:val="22"/>
          <w:lang w:val="en-US"/>
        </w:rPr>
        <w:t xml:space="preserve"> and I’d just like to have it </w:t>
      </w:r>
      <w:proofErr w:type="spellStart"/>
      <w:r w:rsidRPr="00873E30">
        <w:rPr>
          <w:sz w:val="22"/>
          <w:lang w:val="en-US"/>
        </w:rPr>
        <w:t>minuted</w:t>
      </w:r>
      <w:proofErr w:type="spellEnd"/>
      <w:r w:rsidRPr="00873E30">
        <w:rPr>
          <w:sz w:val="22"/>
          <w:lang w:val="en-US"/>
        </w:rPr>
        <w:t xml:space="preserve"> that, as usual in recent years, I have given £100 of my honoraria to Marg as a token of my thanks for all she did to make the evening go so smoothly. </w:t>
      </w:r>
    </w:p>
    <w:p w14:paraId="4B12A448" w14:textId="77777777" w:rsidR="00827AD0" w:rsidRPr="00873E30" w:rsidRDefault="00827AD0" w:rsidP="00C25E8E">
      <w:pPr>
        <w:jc w:val="both"/>
        <w:rPr>
          <w:sz w:val="22"/>
          <w:lang w:val="en-US"/>
        </w:rPr>
      </w:pPr>
      <w:r w:rsidRPr="00873E30">
        <w:rPr>
          <w:sz w:val="22"/>
          <w:lang w:val="en-US"/>
        </w:rPr>
        <w:t xml:space="preserve">   I’d also like to place on record by sincere thanks to Edwin Wilkes who stepped in so admirably in the absence of President Mike Potter to be our camera man at The Shropshire. His only payment is the drink I still owe him and his wife Helen!</w:t>
      </w:r>
    </w:p>
    <w:p w14:paraId="03D1F8E9" w14:textId="77777777" w:rsidR="00827AD0" w:rsidRPr="00873E30" w:rsidRDefault="00827AD0" w:rsidP="00C25E8E">
      <w:pPr>
        <w:jc w:val="both"/>
        <w:rPr>
          <w:sz w:val="22"/>
          <w:lang w:val="en-US"/>
        </w:rPr>
      </w:pPr>
      <w:r w:rsidRPr="00873E30">
        <w:rPr>
          <w:sz w:val="22"/>
          <w:lang w:val="en-US"/>
        </w:rPr>
        <w:t xml:space="preserve">  And </w:t>
      </w:r>
      <w:proofErr w:type="gramStart"/>
      <w:r w:rsidRPr="00873E30">
        <w:rPr>
          <w:sz w:val="22"/>
          <w:lang w:val="en-US"/>
        </w:rPr>
        <w:t>finally, talking of thanks, I do</w:t>
      </w:r>
      <w:proofErr w:type="gramEnd"/>
      <w:r w:rsidRPr="00873E30">
        <w:rPr>
          <w:sz w:val="22"/>
          <w:lang w:val="en-US"/>
        </w:rPr>
        <w:t xml:space="preserve"> thank Horsehay BC for the way they have handled the fallout from the November executive meeting regarding their </w:t>
      </w:r>
      <w:proofErr w:type="spellStart"/>
      <w:r w:rsidRPr="00873E30">
        <w:rPr>
          <w:sz w:val="22"/>
          <w:lang w:val="en-US"/>
        </w:rPr>
        <w:t>Allscott</w:t>
      </w:r>
      <w:proofErr w:type="spellEnd"/>
      <w:r w:rsidRPr="00873E30">
        <w:rPr>
          <w:sz w:val="22"/>
          <w:lang w:val="en-US"/>
        </w:rPr>
        <w:t xml:space="preserve"> Heath artificial green proposal.</w:t>
      </w:r>
    </w:p>
    <w:p w14:paraId="185B39B9" w14:textId="77777777" w:rsidR="00827AD0" w:rsidRPr="00873E30" w:rsidRDefault="00827AD0" w:rsidP="00C25E8E">
      <w:pPr>
        <w:jc w:val="both"/>
        <w:rPr>
          <w:sz w:val="22"/>
          <w:lang w:val="en-US"/>
        </w:rPr>
      </w:pPr>
      <w:r w:rsidRPr="00873E30">
        <w:rPr>
          <w:sz w:val="22"/>
          <w:lang w:val="en-US"/>
        </w:rPr>
        <w:t xml:space="preserve">   Your officers were mighty relived, to say the least, that they have now withdrawn the </w:t>
      </w:r>
      <w:proofErr w:type="gramStart"/>
      <w:r w:rsidRPr="00873E30">
        <w:rPr>
          <w:sz w:val="22"/>
          <w:lang w:val="en-US"/>
        </w:rPr>
        <w:t>proposal  . . .</w:t>
      </w:r>
      <w:proofErr w:type="gramEnd"/>
      <w:r w:rsidRPr="00873E30">
        <w:rPr>
          <w:sz w:val="22"/>
          <w:lang w:val="en-US"/>
        </w:rPr>
        <w:t xml:space="preserve"> </w:t>
      </w:r>
    </w:p>
    <w:p w14:paraId="5EACF91B" w14:textId="77777777" w:rsidR="00512781" w:rsidRPr="00873E30" w:rsidRDefault="00512781" w:rsidP="00C25E8E">
      <w:pPr>
        <w:jc w:val="both"/>
        <w:rPr>
          <w:b/>
          <w:bCs/>
          <w:sz w:val="22"/>
        </w:rPr>
      </w:pPr>
      <w:proofErr w:type="gramStart"/>
      <w:r w:rsidRPr="00873E30">
        <w:rPr>
          <w:b/>
          <w:bCs/>
          <w:sz w:val="22"/>
        </w:rPr>
        <w:t>6  Correspondence</w:t>
      </w:r>
      <w:proofErr w:type="gramEnd"/>
      <w:r w:rsidRPr="00873E30">
        <w:rPr>
          <w:b/>
          <w:bCs/>
          <w:sz w:val="22"/>
        </w:rPr>
        <w:t xml:space="preserve"> </w:t>
      </w:r>
    </w:p>
    <w:p w14:paraId="75BDBC3F" w14:textId="77777777" w:rsidR="00827AD0" w:rsidRPr="00873E30" w:rsidRDefault="00827AD0" w:rsidP="00C25E8E">
      <w:pPr>
        <w:jc w:val="both"/>
        <w:rPr>
          <w:b/>
          <w:sz w:val="22"/>
        </w:rPr>
      </w:pPr>
      <w:r w:rsidRPr="00873E30">
        <w:rPr>
          <w:b/>
          <w:sz w:val="22"/>
        </w:rPr>
        <w:t>RECEIVED 30</w:t>
      </w:r>
      <w:r w:rsidRPr="00873E30">
        <w:rPr>
          <w:b/>
          <w:sz w:val="22"/>
          <w:vertAlign w:val="superscript"/>
        </w:rPr>
        <w:t>th</w:t>
      </w:r>
      <w:r w:rsidRPr="00873E30">
        <w:rPr>
          <w:b/>
          <w:sz w:val="22"/>
        </w:rPr>
        <w:t xml:space="preserve"> November from Guy Lewis, secretary of Horsehay:</w:t>
      </w:r>
    </w:p>
    <w:p w14:paraId="0E3E0A13" w14:textId="77777777" w:rsidR="00827AD0" w:rsidRPr="00873E30" w:rsidRDefault="00827AD0" w:rsidP="00C25E8E">
      <w:pPr>
        <w:shd w:val="clear" w:color="auto" w:fill="FFFFFF"/>
        <w:jc w:val="both"/>
        <w:rPr>
          <w:color w:val="000000"/>
          <w:sz w:val="22"/>
        </w:rPr>
      </w:pPr>
      <w:r w:rsidRPr="00873E30">
        <w:rPr>
          <w:color w:val="000000"/>
          <w:sz w:val="22"/>
        </w:rPr>
        <w:t xml:space="preserve">Good </w:t>
      </w:r>
      <w:proofErr w:type="gramStart"/>
      <w:r w:rsidRPr="00873E30">
        <w:rPr>
          <w:color w:val="000000"/>
          <w:sz w:val="22"/>
        </w:rPr>
        <w:t>morning</w:t>
      </w:r>
      <w:proofErr w:type="gramEnd"/>
      <w:r w:rsidRPr="00873E30">
        <w:rPr>
          <w:color w:val="000000"/>
          <w:sz w:val="22"/>
        </w:rPr>
        <w:t xml:space="preserve"> Malcolm. Horsehay BC held a meeting last night and, after a lengthy debate, decided to withdraw their proposal as regards artificial greens.</w:t>
      </w:r>
    </w:p>
    <w:p w14:paraId="7D15374B" w14:textId="77777777" w:rsidR="00827AD0" w:rsidRDefault="00827AD0" w:rsidP="00C25E8E">
      <w:pPr>
        <w:shd w:val="clear" w:color="auto" w:fill="FFFFFF"/>
        <w:jc w:val="both"/>
        <w:rPr>
          <w:color w:val="000000"/>
          <w:sz w:val="22"/>
        </w:rPr>
      </w:pPr>
      <w:r w:rsidRPr="00873E30">
        <w:rPr>
          <w:color w:val="000000"/>
          <w:sz w:val="22"/>
        </w:rPr>
        <w:t>Kind regards, Guy </w:t>
      </w:r>
    </w:p>
    <w:p w14:paraId="70CDCD18" w14:textId="77777777" w:rsidR="00827AD0" w:rsidRPr="00873E30" w:rsidRDefault="00827AD0" w:rsidP="00C25E8E">
      <w:pPr>
        <w:jc w:val="both"/>
        <w:rPr>
          <w:b/>
          <w:sz w:val="22"/>
        </w:rPr>
      </w:pPr>
      <w:r w:rsidRPr="00873E30">
        <w:rPr>
          <w:b/>
          <w:sz w:val="22"/>
        </w:rPr>
        <w:t>RECEIVED 26</w:t>
      </w:r>
      <w:r w:rsidRPr="00873E30">
        <w:rPr>
          <w:b/>
          <w:sz w:val="22"/>
          <w:vertAlign w:val="superscript"/>
        </w:rPr>
        <w:t>th</w:t>
      </w:r>
      <w:r w:rsidRPr="00873E30">
        <w:rPr>
          <w:b/>
          <w:sz w:val="22"/>
        </w:rPr>
        <w:t xml:space="preserve"> November from John Preece, chairman of </w:t>
      </w:r>
      <w:proofErr w:type="spellStart"/>
      <w:r w:rsidRPr="00873E30">
        <w:rPr>
          <w:b/>
          <w:sz w:val="22"/>
        </w:rPr>
        <w:t>Worfield</w:t>
      </w:r>
      <w:proofErr w:type="spellEnd"/>
      <w:r w:rsidRPr="00873E30">
        <w:rPr>
          <w:b/>
          <w:sz w:val="22"/>
        </w:rPr>
        <w:t>:</w:t>
      </w:r>
    </w:p>
    <w:p w14:paraId="2242137F" w14:textId="05ADA55C" w:rsidR="00827AD0" w:rsidRPr="00873E30" w:rsidRDefault="00827AD0" w:rsidP="00C25E8E">
      <w:pPr>
        <w:jc w:val="both"/>
        <w:rPr>
          <w:sz w:val="22"/>
          <w:shd w:val="clear" w:color="auto" w:fill="FFFFFF"/>
        </w:rPr>
      </w:pPr>
      <w:r w:rsidRPr="00873E30">
        <w:rPr>
          <w:sz w:val="22"/>
          <w:shd w:val="clear" w:color="auto" w:fill="FFFFFF"/>
        </w:rPr>
        <w:t>Malcolm. Doug is now back at home and recovering well. We hope that he makes a full recovery.  Cheers. John P.  </w:t>
      </w:r>
    </w:p>
    <w:p w14:paraId="6EB764D9" w14:textId="77777777" w:rsidR="00C25E8E" w:rsidRDefault="00C25E8E" w:rsidP="00C25E8E">
      <w:pPr>
        <w:jc w:val="both"/>
        <w:rPr>
          <w:b/>
          <w:sz w:val="22"/>
        </w:rPr>
      </w:pPr>
    </w:p>
    <w:p w14:paraId="264D37E3" w14:textId="77777777" w:rsidR="00C25E8E" w:rsidRDefault="00C25E8E" w:rsidP="00C25E8E">
      <w:pPr>
        <w:jc w:val="both"/>
        <w:rPr>
          <w:b/>
          <w:sz w:val="22"/>
        </w:rPr>
      </w:pPr>
    </w:p>
    <w:p w14:paraId="09CA8AE1" w14:textId="0CA4B8AB" w:rsidR="00827AD0" w:rsidRPr="00873E30" w:rsidRDefault="00827AD0" w:rsidP="00C25E8E">
      <w:pPr>
        <w:jc w:val="both"/>
        <w:rPr>
          <w:b/>
          <w:sz w:val="22"/>
        </w:rPr>
      </w:pPr>
      <w:r w:rsidRPr="00873E30">
        <w:rPr>
          <w:b/>
          <w:sz w:val="22"/>
        </w:rPr>
        <w:lastRenderedPageBreak/>
        <w:t>RECEIVED 7</w:t>
      </w:r>
      <w:r w:rsidRPr="00873E30">
        <w:rPr>
          <w:b/>
          <w:sz w:val="22"/>
          <w:vertAlign w:val="superscript"/>
        </w:rPr>
        <w:t>th</w:t>
      </w:r>
      <w:r w:rsidRPr="00873E30">
        <w:rPr>
          <w:b/>
          <w:sz w:val="22"/>
        </w:rPr>
        <w:t xml:space="preserve"> November from Steve Wall, secretary of Albrighton:</w:t>
      </w:r>
    </w:p>
    <w:p w14:paraId="0C2C8F1F" w14:textId="77777777" w:rsidR="00827AD0" w:rsidRPr="00873E30" w:rsidRDefault="00827AD0" w:rsidP="00C25E8E">
      <w:pPr>
        <w:jc w:val="both"/>
        <w:rPr>
          <w:i/>
          <w:sz w:val="22"/>
          <w:shd w:val="clear" w:color="auto" w:fill="FFFFFF"/>
        </w:rPr>
      </w:pPr>
      <w:r w:rsidRPr="00873E30">
        <w:rPr>
          <w:i/>
          <w:sz w:val="22"/>
          <w:shd w:val="clear" w:color="auto" w:fill="FFFFFF"/>
        </w:rPr>
        <w:t>EMAILED TO SEAN, BUT AS I WAS COPIED IN . . .</w:t>
      </w:r>
    </w:p>
    <w:p w14:paraId="2B264B8A" w14:textId="77777777" w:rsidR="00827AD0" w:rsidRPr="00873E30" w:rsidRDefault="00827AD0" w:rsidP="00C25E8E">
      <w:pPr>
        <w:jc w:val="both"/>
        <w:rPr>
          <w:sz w:val="22"/>
          <w:shd w:val="clear" w:color="auto" w:fill="FFFFFF"/>
        </w:rPr>
      </w:pPr>
      <w:r w:rsidRPr="00873E30">
        <w:rPr>
          <w:sz w:val="22"/>
          <w:shd w:val="clear" w:color="auto" w:fill="FFFFFF"/>
        </w:rPr>
        <w:t>Hi Sean. I was sorry to hear at the latest League meeting that you have decided to step down as Chairman.</w:t>
      </w:r>
    </w:p>
    <w:p w14:paraId="772CA926" w14:textId="77777777" w:rsidR="00827AD0" w:rsidRPr="00873E30" w:rsidRDefault="00827AD0" w:rsidP="00C25E8E">
      <w:pPr>
        <w:jc w:val="both"/>
        <w:rPr>
          <w:sz w:val="22"/>
          <w:shd w:val="clear" w:color="auto" w:fill="FFFFFF"/>
        </w:rPr>
      </w:pPr>
      <w:r w:rsidRPr="00873E30">
        <w:rPr>
          <w:sz w:val="22"/>
          <w:shd w:val="clear" w:color="auto" w:fill="FFFFFF"/>
        </w:rPr>
        <w:t>On behalf of Albrighton Bowling Club we would like to extend our heartfelt thanks for your outstanding service and leadership of the MSBL over the past 14 years.</w:t>
      </w:r>
    </w:p>
    <w:p w14:paraId="0762039B" w14:textId="77777777" w:rsidR="00827AD0" w:rsidRPr="00873E30" w:rsidRDefault="00827AD0" w:rsidP="00C25E8E">
      <w:pPr>
        <w:jc w:val="both"/>
        <w:rPr>
          <w:sz w:val="22"/>
          <w:shd w:val="clear" w:color="auto" w:fill="FFFFFF"/>
        </w:rPr>
      </w:pPr>
      <w:r w:rsidRPr="00873E30">
        <w:rPr>
          <w:sz w:val="22"/>
          <w:shd w:val="clear" w:color="auto" w:fill="FFFFFF"/>
        </w:rPr>
        <w:t xml:space="preserve">Your leadership style has been the backbone of the league’s success - from navigating challenges, to championing fair play, fostering new ideas to ensure the league’s growth and supporting the implementation of new technology to improve communication between the league and member Clubs. </w:t>
      </w:r>
    </w:p>
    <w:p w14:paraId="5630FAE5" w14:textId="77777777" w:rsidR="00827AD0" w:rsidRPr="00873E30" w:rsidRDefault="00827AD0" w:rsidP="00C25E8E">
      <w:pPr>
        <w:jc w:val="both"/>
        <w:rPr>
          <w:sz w:val="22"/>
          <w:shd w:val="clear" w:color="auto" w:fill="FFFFFF"/>
        </w:rPr>
      </w:pPr>
      <w:r w:rsidRPr="00873E30">
        <w:rPr>
          <w:sz w:val="22"/>
          <w:shd w:val="clear" w:color="auto" w:fill="FFFFFF"/>
        </w:rPr>
        <w:t>As you step back from the role, we at Albrighton hope you do so with pride in all that’s been achieved under your chairmanship. Thank you for everything you’ve done to support and grow the Mid-Shropshire Bowling League, you’ve made a real difference.</w:t>
      </w:r>
    </w:p>
    <w:p w14:paraId="3015F5C4" w14:textId="77777777" w:rsidR="00827AD0" w:rsidRPr="00873E30" w:rsidRDefault="00827AD0" w:rsidP="00C25E8E">
      <w:pPr>
        <w:jc w:val="both"/>
        <w:rPr>
          <w:sz w:val="22"/>
          <w:shd w:val="clear" w:color="auto" w:fill="FFFFFF"/>
        </w:rPr>
      </w:pPr>
      <w:r w:rsidRPr="00873E30">
        <w:rPr>
          <w:sz w:val="22"/>
          <w:shd w:val="clear" w:color="auto" w:fill="FFFFFF"/>
        </w:rPr>
        <w:t>With sincere appreciation and best wishes for the future, we hope that we continue to see you on and around the greens of Mid-Shropshire.</w:t>
      </w:r>
    </w:p>
    <w:p w14:paraId="55821A1F" w14:textId="77777777" w:rsidR="00827AD0" w:rsidRPr="00873E30" w:rsidRDefault="00827AD0" w:rsidP="00C25E8E">
      <w:pPr>
        <w:jc w:val="both"/>
        <w:rPr>
          <w:sz w:val="22"/>
          <w:shd w:val="clear" w:color="auto" w:fill="FFFFFF"/>
        </w:rPr>
      </w:pPr>
      <w:r w:rsidRPr="00873E30">
        <w:rPr>
          <w:sz w:val="22"/>
          <w:shd w:val="clear" w:color="auto" w:fill="FFFFFF"/>
        </w:rPr>
        <w:t>Regards Steve</w:t>
      </w:r>
    </w:p>
    <w:p w14:paraId="2CDD5CE6" w14:textId="77777777" w:rsidR="00512781" w:rsidRPr="00873E30" w:rsidRDefault="00512781" w:rsidP="00C25E8E">
      <w:pPr>
        <w:jc w:val="both"/>
        <w:rPr>
          <w:b/>
          <w:bCs/>
          <w:sz w:val="22"/>
        </w:rPr>
      </w:pPr>
      <w:proofErr w:type="gramStart"/>
      <w:r w:rsidRPr="00873E30">
        <w:rPr>
          <w:b/>
          <w:bCs/>
          <w:sz w:val="22"/>
        </w:rPr>
        <w:t>7  Treasurer’s</w:t>
      </w:r>
      <w:proofErr w:type="gramEnd"/>
      <w:r w:rsidRPr="00873E30">
        <w:rPr>
          <w:b/>
          <w:bCs/>
          <w:sz w:val="22"/>
        </w:rPr>
        <w:t xml:space="preserve"> report </w:t>
      </w:r>
    </w:p>
    <w:p w14:paraId="23157B74" w14:textId="1D2B6C1E" w:rsidR="00BA2B6F" w:rsidRPr="00873E30" w:rsidRDefault="00BA2B6F" w:rsidP="00C25E8E">
      <w:pPr>
        <w:jc w:val="both"/>
        <w:rPr>
          <w:sz w:val="22"/>
        </w:rPr>
      </w:pPr>
      <w:r w:rsidRPr="00873E30">
        <w:rPr>
          <w:sz w:val="22"/>
        </w:rPr>
        <w:t xml:space="preserve">We have a balance of £15,574. There are 3 clubs left to cash their cheques in please could you do these as soon as possible. </w:t>
      </w:r>
    </w:p>
    <w:p w14:paraId="4341A019" w14:textId="427925E9" w:rsidR="007564B1" w:rsidRPr="00873E30" w:rsidRDefault="007564B1" w:rsidP="00C25E8E">
      <w:pPr>
        <w:jc w:val="both"/>
        <w:rPr>
          <w:b/>
          <w:bCs/>
          <w:sz w:val="22"/>
        </w:rPr>
      </w:pPr>
      <w:proofErr w:type="gramStart"/>
      <w:r w:rsidRPr="00873E30">
        <w:rPr>
          <w:b/>
          <w:bCs/>
          <w:sz w:val="22"/>
        </w:rPr>
        <w:t>8  Presentation</w:t>
      </w:r>
      <w:proofErr w:type="gramEnd"/>
      <w:r w:rsidRPr="00873E30">
        <w:rPr>
          <w:b/>
          <w:bCs/>
          <w:sz w:val="22"/>
        </w:rPr>
        <w:t xml:space="preserve"> Dinner</w:t>
      </w:r>
    </w:p>
    <w:p w14:paraId="14CABDAE" w14:textId="77777777" w:rsidR="00827AD0" w:rsidRPr="00873E30" w:rsidRDefault="00827AD0" w:rsidP="00C25E8E">
      <w:pPr>
        <w:jc w:val="both"/>
        <w:rPr>
          <w:b/>
          <w:sz w:val="22"/>
        </w:rPr>
      </w:pPr>
      <w:r w:rsidRPr="00873E30">
        <w:rPr>
          <w:b/>
          <w:sz w:val="22"/>
        </w:rPr>
        <w:t>RECEIVED 27</w:t>
      </w:r>
      <w:r w:rsidRPr="00873E30">
        <w:rPr>
          <w:b/>
          <w:sz w:val="22"/>
          <w:vertAlign w:val="superscript"/>
        </w:rPr>
        <w:t>th</w:t>
      </w:r>
      <w:r w:rsidRPr="00873E30">
        <w:rPr>
          <w:b/>
          <w:sz w:val="22"/>
        </w:rPr>
        <w:t xml:space="preserve"> November from Mick Furness, general secretary of Shifnal:</w:t>
      </w:r>
    </w:p>
    <w:p w14:paraId="419433DB" w14:textId="77777777" w:rsidR="00827AD0" w:rsidRPr="00873E30" w:rsidRDefault="00827AD0" w:rsidP="00C25E8E">
      <w:pPr>
        <w:pStyle w:val="NormalWeb"/>
        <w:shd w:val="clear" w:color="auto" w:fill="FFFFFF"/>
        <w:spacing w:before="0" w:beforeAutospacing="0" w:after="0" w:afterAutospacing="0"/>
        <w:jc w:val="both"/>
        <w:rPr>
          <w:sz w:val="22"/>
          <w:szCs w:val="22"/>
        </w:rPr>
      </w:pPr>
      <w:r w:rsidRPr="00873E30">
        <w:rPr>
          <w:sz w:val="22"/>
          <w:szCs w:val="22"/>
        </w:rPr>
        <w:t>Hi Malcolm &amp; Margaret. Just a quick email on the behalf of the Management Committee of Shifnal Bowling Club, to thank you for the hospitality extended to members of the Club at the presentation meal.</w:t>
      </w:r>
    </w:p>
    <w:p w14:paraId="6D961ED7" w14:textId="77777777" w:rsidR="00827AD0" w:rsidRPr="00873E30" w:rsidRDefault="00827AD0" w:rsidP="00C25E8E">
      <w:pPr>
        <w:pStyle w:val="NormalWeb"/>
        <w:shd w:val="clear" w:color="auto" w:fill="FFFFFF"/>
        <w:spacing w:before="0" w:beforeAutospacing="0" w:after="0" w:afterAutospacing="0"/>
        <w:jc w:val="both"/>
        <w:rPr>
          <w:sz w:val="22"/>
          <w:szCs w:val="22"/>
        </w:rPr>
      </w:pPr>
      <w:r w:rsidRPr="00873E30">
        <w:rPr>
          <w:sz w:val="22"/>
          <w:szCs w:val="22"/>
        </w:rPr>
        <w:t>Thank you for a most enjoyable evening. It was beautifully organised and greatly appreciated.</w:t>
      </w:r>
    </w:p>
    <w:p w14:paraId="332A067B" w14:textId="77777777" w:rsidR="00827AD0" w:rsidRPr="00873E30" w:rsidRDefault="00827AD0" w:rsidP="00C25E8E">
      <w:pPr>
        <w:pStyle w:val="NormalWeb"/>
        <w:shd w:val="clear" w:color="auto" w:fill="FFFFFF"/>
        <w:spacing w:before="0" w:beforeAutospacing="0" w:after="0" w:afterAutospacing="0"/>
        <w:jc w:val="both"/>
        <w:rPr>
          <w:sz w:val="22"/>
          <w:szCs w:val="22"/>
        </w:rPr>
      </w:pPr>
      <w:r w:rsidRPr="00873E30">
        <w:rPr>
          <w:sz w:val="22"/>
          <w:szCs w:val="22"/>
        </w:rPr>
        <w:t>Kind Regards, Mick Furness</w:t>
      </w:r>
    </w:p>
    <w:p w14:paraId="46C3028A" w14:textId="77777777" w:rsidR="00827AD0" w:rsidRPr="00873E30" w:rsidRDefault="00827AD0" w:rsidP="00C25E8E">
      <w:pPr>
        <w:jc w:val="both"/>
        <w:rPr>
          <w:b/>
          <w:sz w:val="22"/>
        </w:rPr>
      </w:pPr>
      <w:r w:rsidRPr="00873E30">
        <w:rPr>
          <w:b/>
          <w:sz w:val="22"/>
        </w:rPr>
        <w:t>RECEIVED 15</w:t>
      </w:r>
      <w:r w:rsidRPr="00873E30">
        <w:rPr>
          <w:b/>
          <w:sz w:val="22"/>
          <w:vertAlign w:val="superscript"/>
        </w:rPr>
        <w:t>th</w:t>
      </w:r>
      <w:r w:rsidRPr="00873E30">
        <w:rPr>
          <w:b/>
          <w:sz w:val="22"/>
        </w:rPr>
        <w:t xml:space="preserve"> November from Jan Hetherington, secretary of </w:t>
      </w:r>
      <w:proofErr w:type="spellStart"/>
      <w:r w:rsidRPr="00873E30">
        <w:rPr>
          <w:b/>
          <w:sz w:val="22"/>
        </w:rPr>
        <w:t>Chelmarsh</w:t>
      </w:r>
      <w:proofErr w:type="spellEnd"/>
      <w:r w:rsidRPr="00873E30">
        <w:rPr>
          <w:b/>
          <w:sz w:val="22"/>
        </w:rPr>
        <w:t>:</w:t>
      </w:r>
    </w:p>
    <w:p w14:paraId="78C99F0E" w14:textId="77777777" w:rsidR="00827AD0" w:rsidRPr="00873E30" w:rsidRDefault="00827AD0" w:rsidP="00C25E8E">
      <w:pPr>
        <w:jc w:val="both"/>
        <w:rPr>
          <w:sz w:val="22"/>
          <w:shd w:val="clear" w:color="auto" w:fill="FFFFFF"/>
        </w:rPr>
      </w:pPr>
      <w:r w:rsidRPr="00873E30">
        <w:rPr>
          <w:sz w:val="22"/>
          <w:shd w:val="clear" w:color="auto" w:fill="FFFFFF"/>
        </w:rPr>
        <w:t>Thanks Malcolm to you and your wife for a very enjoyable evening. Regards, Jan</w:t>
      </w:r>
    </w:p>
    <w:p w14:paraId="69E7C343" w14:textId="77777777" w:rsidR="00827AD0" w:rsidRPr="00873E30" w:rsidRDefault="00827AD0" w:rsidP="00C25E8E">
      <w:pPr>
        <w:jc w:val="both"/>
        <w:rPr>
          <w:b/>
          <w:sz w:val="22"/>
        </w:rPr>
      </w:pPr>
      <w:r w:rsidRPr="00873E30">
        <w:rPr>
          <w:b/>
          <w:sz w:val="22"/>
        </w:rPr>
        <w:t>RECEIVED 15</w:t>
      </w:r>
      <w:r w:rsidRPr="00873E30">
        <w:rPr>
          <w:b/>
          <w:sz w:val="22"/>
          <w:vertAlign w:val="superscript"/>
        </w:rPr>
        <w:t>th</w:t>
      </w:r>
      <w:r w:rsidRPr="00873E30">
        <w:rPr>
          <w:b/>
          <w:sz w:val="22"/>
        </w:rPr>
        <w:t xml:space="preserve"> November from Life Member Dave Evans:</w:t>
      </w:r>
    </w:p>
    <w:p w14:paraId="17DDDD5E" w14:textId="77777777" w:rsidR="00827AD0" w:rsidRPr="00873E30" w:rsidRDefault="00827AD0" w:rsidP="00C25E8E">
      <w:pPr>
        <w:jc w:val="both"/>
        <w:rPr>
          <w:sz w:val="22"/>
          <w:shd w:val="clear" w:color="auto" w:fill="FFFFFF"/>
        </w:rPr>
      </w:pPr>
      <w:r w:rsidRPr="00873E30">
        <w:rPr>
          <w:sz w:val="22"/>
          <w:shd w:val="clear" w:color="auto" w:fill="FFFFFF"/>
        </w:rPr>
        <w:t xml:space="preserve">Hi Mal. </w:t>
      </w:r>
      <w:proofErr w:type="gramStart"/>
      <w:r w:rsidRPr="00873E30">
        <w:rPr>
          <w:sz w:val="22"/>
          <w:shd w:val="clear" w:color="auto" w:fill="FFFFFF"/>
        </w:rPr>
        <w:t>Well</w:t>
      </w:r>
      <w:proofErr w:type="gramEnd"/>
      <w:r w:rsidRPr="00873E30">
        <w:rPr>
          <w:sz w:val="22"/>
          <w:shd w:val="clear" w:color="auto" w:fill="FFFFFF"/>
        </w:rPr>
        <w:t xml:space="preserve"> what a great night! Just a quick note, to thank Marg, yourself, and Rob Burroughs for organising what was a superb Presentation Evening.</w:t>
      </w:r>
    </w:p>
    <w:p w14:paraId="35821F37" w14:textId="77777777" w:rsidR="00827AD0" w:rsidRPr="00873E30" w:rsidRDefault="00827AD0" w:rsidP="00C25E8E">
      <w:pPr>
        <w:jc w:val="both"/>
        <w:rPr>
          <w:sz w:val="22"/>
          <w:shd w:val="clear" w:color="auto" w:fill="FFFFFF"/>
        </w:rPr>
      </w:pPr>
      <w:r w:rsidRPr="00873E30">
        <w:rPr>
          <w:sz w:val="22"/>
          <w:shd w:val="clear" w:color="auto" w:fill="FFFFFF"/>
        </w:rPr>
        <w:t>The organisation, meal and service, together with live entertainment by the Harmony Sisters were all first class.</w:t>
      </w:r>
    </w:p>
    <w:p w14:paraId="76473334" w14:textId="27F3047C" w:rsidR="00827AD0" w:rsidRPr="00873E30" w:rsidRDefault="00827AD0" w:rsidP="00C25E8E">
      <w:pPr>
        <w:jc w:val="both"/>
        <w:rPr>
          <w:sz w:val="22"/>
          <w:shd w:val="clear" w:color="auto" w:fill="FFFFFF"/>
        </w:rPr>
      </w:pPr>
      <w:r w:rsidRPr="00873E30">
        <w:rPr>
          <w:sz w:val="22"/>
          <w:shd w:val="clear" w:color="auto" w:fill="FFFFFF"/>
        </w:rPr>
        <w:t xml:space="preserve">The move to The Shropshire Golf Centre, in our opinion was </w:t>
      </w:r>
      <w:proofErr w:type="gramStart"/>
      <w:r w:rsidRPr="00873E30">
        <w:rPr>
          <w:sz w:val="22"/>
          <w:shd w:val="clear" w:color="auto" w:fill="FFFFFF"/>
        </w:rPr>
        <w:t>definitely the</w:t>
      </w:r>
      <w:proofErr w:type="gramEnd"/>
      <w:r w:rsidRPr="00873E30">
        <w:rPr>
          <w:sz w:val="22"/>
          <w:shd w:val="clear" w:color="auto" w:fill="FFFFFF"/>
        </w:rPr>
        <w:t xml:space="preserve"> right decision and was a great success. Best regards, Dave &amp; Lucy Evans</w:t>
      </w:r>
    </w:p>
    <w:p w14:paraId="78D4F1CE" w14:textId="77777777" w:rsidR="00BA2B6F" w:rsidRPr="00873E30" w:rsidRDefault="00BA2B6F" w:rsidP="00C25E8E">
      <w:pPr>
        <w:pStyle w:val="ListParagraph"/>
        <w:numPr>
          <w:ilvl w:val="0"/>
          <w:numId w:val="16"/>
        </w:numPr>
        <w:jc w:val="both"/>
        <w:rPr>
          <w:sz w:val="22"/>
        </w:rPr>
      </w:pPr>
      <w:r w:rsidRPr="00873E30">
        <w:rPr>
          <w:sz w:val="22"/>
        </w:rPr>
        <w:t xml:space="preserve">Malcolm and Marg Fletcher were chuffed with how it went. We’ve seen some good comments on social media. </w:t>
      </w:r>
    </w:p>
    <w:p w14:paraId="4C4EC6C2" w14:textId="2BDA82B4" w:rsidR="00BA2B6F" w:rsidRPr="00873E30" w:rsidRDefault="00BA2B6F" w:rsidP="00C25E8E">
      <w:pPr>
        <w:pStyle w:val="ListParagraph"/>
        <w:numPr>
          <w:ilvl w:val="0"/>
          <w:numId w:val="16"/>
        </w:numPr>
        <w:jc w:val="both"/>
        <w:rPr>
          <w:sz w:val="22"/>
        </w:rPr>
      </w:pPr>
      <w:r w:rsidRPr="00873E30">
        <w:rPr>
          <w:sz w:val="22"/>
        </w:rPr>
        <w:t xml:space="preserve">We may look at trying a Saturday night as it can be a rush for those coming from work. </w:t>
      </w:r>
    </w:p>
    <w:p w14:paraId="5D3A1B37" w14:textId="26A339E1" w:rsidR="00BA2B6F" w:rsidRPr="00873E30" w:rsidRDefault="00BA2B6F" w:rsidP="00C25E8E">
      <w:pPr>
        <w:pStyle w:val="ListParagraph"/>
        <w:numPr>
          <w:ilvl w:val="0"/>
          <w:numId w:val="16"/>
        </w:numPr>
        <w:jc w:val="both"/>
        <w:rPr>
          <w:sz w:val="22"/>
        </w:rPr>
      </w:pPr>
      <w:r w:rsidRPr="00873E30">
        <w:rPr>
          <w:sz w:val="22"/>
        </w:rPr>
        <w:t xml:space="preserve">Marg said now she has seen the venue they could do 160 with an extra table in – 16 tables of 10. </w:t>
      </w:r>
    </w:p>
    <w:p w14:paraId="3E4721AF" w14:textId="352C28DA" w:rsidR="00BA2B6F" w:rsidRPr="00873E30" w:rsidRDefault="00BA2B6F" w:rsidP="00C25E8E">
      <w:pPr>
        <w:pStyle w:val="ListParagraph"/>
        <w:numPr>
          <w:ilvl w:val="0"/>
          <w:numId w:val="16"/>
        </w:numPr>
        <w:jc w:val="both"/>
        <w:rPr>
          <w:sz w:val="22"/>
        </w:rPr>
      </w:pPr>
      <w:r w:rsidRPr="00873E30">
        <w:rPr>
          <w:sz w:val="22"/>
        </w:rPr>
        <w:t xml:space="preserve">Some feedback we got was that some individuals didn’t know about the dinner as their clubs hadn’t told them. We let club secretaries know and posted it on social media. We will look at doing a poster again next season. But it </w:t>
      </w:r>
      <w:proofErr w:type="gramStart"/>
      <w:r w:rsidRPr="00873E30">
        <w:rPr>
          <w:sz w:val="22"/>
        </w:rPr>
        <w:t>has to</w:t>
      </w:r>
      <w:proofErr w:type="gramEnd"/>
      <w:r w:rsidRPr="00873E30">
        <w:rPr>
          <w:sz w:val="22"/>
        </w:rPr>
        <w:t xml:space="preserve"> go through club secretaries and not individuals. </w:t>
      </w:r>
    </w:p>
    <w:p w14:paraId="69CBAF01" w14:textId="64652706" w:rsidR="00BA2B6F" w:rsidRPr="00873E30" w:rsidRDefault="00BA2B6F" w:rsidP="00C25E8E">
      <w:pPr>
        <w:pStyle w:val="ListParagraph"/>
        <w:numPr>
          <w:ilvl w:val="0"/>
          <w:numId w:val="16"/>
        </w:numPr>
        <w:jc w:val="both"/>
        <w:rPr>
          <w:sz w:val="22"/>
        </w:rPr>
      </w:pPr>
      <w:r w:rsidRPr="00873E30">
        <w:rPr>
          <w:sz w:val="22"/>
        </w:rPr>
        <w:t xml:space="preserve">Malcolm said that we </w:t>
      </w:r>
      <w:proofErr w:type="gramStart"/>
      <w:r w:rsidRPr="00873E30">
        <w:rPr>
          <w:sz w:val="22"/>
        </w:rPr>
        <w:t>definitely need</w:t>
      </w:r>
      <w:proofErr w:type="gramEnd"/>
      <w:r w:rsidRPr="00873E30">
        <w:rPr>
          <w:sz w:val="22"/>
        </w:rPr>
        <w:t xml:space="preserve"> to let each club have two tickets for next season. </w:t>
      </w:r>
    </w:p>
    <w:p w14:paraId="142A6BD6" w14:textId="126B218B" w:rsidR="00BA2B6F" w:rsidRPr="00873E30" w:rsidRDefault="00BA2B6F" w:rsidP="00C25E8E">
      <w:pPr>
        <w:pStyle w:val="ListParagraph"/>
        <w:numPr>
          <w:ilvl w:val="0"/>
          <w:numId w:val="16"/>
        </w:numPr>
        <w:jc w:val="both"/>
        <w:rPr>
          <w:sz w:val="22"/>
        </w:rPr>
      </w:pPr>
      <w:r w:rsidRPr="00873E30">
        <w:rPr>
          <w:sz w:val="22"/>
        </w:rPr>
        <w:t xml:space="preserve">Marg said four from one club didn’t come and we still don’t know why. Some pulled out for legitimate reasons and tried to find replacements. </w:t>
      </w:r>
    </w:p>
    <w:p w14:paraId="1EDDFF5F" w14:textId="3AA4424C" w:rsidR="00BA2B6F" w:rsidRPr="00873E30" w:rsidRDefault="00BA2B6F" w:rsidP="00C25E8E">
      <w:pPr>
        <w:pStyle w:val="ListParagraph"/>
        <w:numPr>
          <w:ilvl w:val="0"/>
          <w:numId w:val="16"/>
        </w:numPr>
        <w:jc w:val="both"/>
        <w:rPr>
          <w:sz w:val="22"/>
        </w:rPr>
      </w:pPr>
      <w:r w:rsidRPr="00873E30">
        <w:rPr>
          <w:sz w:val="22"/>
        </w:rPr>
        <w:t xml:space="preserve">Dave Evans proposed that we book a Friday and Saturday, seconded by Gary Middleton. </w:t>
      </w:r>
    </w:p>
    <w:p w14:paraId="5730F93D" w14:textId="36F3778D" w:rsidR="00A572DA" w:rsidRPr="00873E30" w:rsidRDefault="00A572DA" w:rsidP="00C25E8E">
      <w:pPr>
        <w:pStyle w:val="ListParagraph"/>
        <w:numPr>
          <w:ilvl w:val="0"/>
          <w:numId w:val="16"/>
        </w:numPr>
        <w:jc w:val="both"/>
        <w:rPr>
          <w:sz w:val="22"/>
        </w:rPr>
      </w:pPr>
      <w:r w:rsidRPr="00873E30">
        <w:rPr>
          <w:sz w:val="22"/>
        </w:rPr>
        <w:t xml:space="preserve">Malcolm added we could start </w:t>
      </w:r>
      <w:proofErr w:type="gramStart"/>
      <w:r w:rsidRPr="00873E30">
        <w:rPr>
          <w:sz w:val="22"/>
        </w:rPr>
        <w:t>later on</w:t>
      </w:r>
      <w:proofErr w:type="gramEnd"/>
      <w:r w:rsidRPr="00873E30">
        <w:rPr>
          <w:sz w:val="22"/>
        </w:rPr>
        <w:t xml:space="preserve"> a Friday if we go that day again.</w:t>
      </w:r>
    </w:p>
    <w:p w14:paraId="2E3F9A66" w14:textId="03BE1FC8" w:rsidR="00A572DA" w:rsidRPr="00873E30" w:rsidRDefault="00A572DA" w:rsidP="00C25E8E">
      <w:pPr>
        <w:pStyle w:val="ListParagraph"/>
        <w:numPr>
          <w:ilvl w:val="0"/>
          <w:numId w:val="16"/>
        </w:numPr>
        <w:jc w:val="both"/>
        <w:rPr>
          <w:sz w:val="22"/>
        </w:rPr>
      </w:pPr>
      <w:r w:rsidRPr="00873E30">
        <w:rPr>
          <w:sz w:val="22"/>
        </w:rPr>
        <w:t xml:space="preserve">The Chairman said we can wait to the February meeting to decide. </w:t>
      </w:r>
    </w:p>
    <w:p w14:paraId="3CF340A5" w14:textId="6EE38F9B" w:rsidR="00A572DA" w:rsidRPr="00873E30" w:rsidRDefault="00A572DA" w:rsidP="00C25E8E">
      <w:pPr>
        <w:pStyle w:val="ListParagraph"/>
        <w:numPr>
          <w:ilvl w:val="0"/>
          <w:numId w:val="16"/>
        </w:numPr>
        <w:jc w:val="both"/>
        <w:rPr>
          <w:sz w:val="22"/>
        </w:rPr>
      </w:pPr>
      <w:r w:rsidRPr="00873E30">
        <w:rPr>
          <w:sz w:val="22"/>
        </w:rPr>
        <w:t>John Lumsden mentioned would they charge more on a Saturday?</w:t>
      </w:r>
    </w:p>
    <w:p w14:paraId="5F8E1FBA" w14:textId="4B44B2C0" w:rsidR="00873E30" w:rsidRDefault="00A572DA" w:rsidP="00C25E8E">
      <w:pPr>
        <w:pStyle w:val="ListParagraph"/>
        <w:numPr>
          <w:ilvl w:val="0"/>
          <w:numId w:val="16"/>
        </w:numPr>
        <w:jc w:val="both"/>
        <w:rPr>
          <w:sz w:val="22"/>
        </w:rPr>
      </w:pPr>
      <w:r w:rsidRPr="00873E30">
        <w:rPr>
          <w:sz w:val="22"/>
        </w:rPr>
        <w:t xml:space="preserve">Marg said that we were late booking it this year and that only Fridays were free. </w:t>
      </w:r>
    </w:p>
    <w:p w14:paraId="47F917B7" w14:textId="77777777" w:rsidR="00C25E8E" w:rsidRDefault="00C25E8E" w:rsidP="00C25E8E">
      <w:pPr>
        <w:jc w:val="both"/>
        <w:rPr>
          <w:sz w:val="22"/>
        </w:rPr>
      </w:pPr>
    </w:p>
    <w:p w14:paraId="31E699AB" w14:textId="77777777" w:rsidR="00C25E8E" w:rsidRDefault="00C25E8E" w:rsidP="00C25E8E">
      <w:pPr>
        <w:jc w:val="both"/>
        <w:rPr>
          <w:sz w:val="22"/>
        </w:rPr>
      </w:pPr>
    </w:p>
    <w:p w14:paraId="3FD1BFCF" w14:textId="77777777" w:rsidR="00C25E8E" w:rsidRPr="00C25E8E" w:rsidRDefault="00C25E8E" w:rsidP="00C25E8E">
      <w:pPr>
        <w:jc w:val="both"/>
        <w:rPr>
          <w:sz w:val="22"/>
        </w:rPr>
      </w:pPr>
    </w:p>
    <w:p w14:paraId="47A7AFEE" w14:textId="6E50D15A" w:rsidR="007564B1" w:rsidRPr="00873E30" w:rsidRDefault="007564B1" w:rsidP="00C25E8E">
      <w:pPr>
        <w:jc w:val="both"/>
        <w:rPr>
          <w:b/>
          <w:bCs/>
          <w:sz w:val="22"/>
        </w:rPr>
      </w:pPr>
      <w:proofErr w:type="gramStart"/>
      <w:r w:rsidRPr="00873E30">
        <w:rPr>
          <w:b/>
          <w:bCs/>
          <w:sz w:val="22"/>
        </w:rPr>
        <w:t xml:space="preserve">9  </w:t>
      </w:r>
      <w:r w:rsidR="00512781" w:rsidRPr="00873E30">
        <w:rPr>
          <w:b/>
          <w:bCs/>
          <w:sz w:val="22"/>
        </w:rPr>
        <w:t>Rule</w:t>
      </w:r>
      <w:proofErr w:type="gramEnd"/>
      <w:r w:rsidR="00512781" w:rsidRPr="00873E30">
        <w:rPr>
          <w:b/>
          <w:bCs/>
          <w:sz w:val="22"/>
        </w:rPr>
        <w:t xml:space="preserve"> Change proposals</w:t>
      </w:r>
    </w:p>
    <w:p w14:paraId="28F60F73" w14:textId="77777777" w:rsidR="00827AD0" w:rsidRPr="00873E30" w:rsidRDefault="00D2618A" w:rsidP="00C25E8E">
      <w:pPr>
        <w:jc w:val="both"/>
        <w:rPr>
          <w:sz w:val="22"/>
        </w:rPr>
      </w:pPr>
      <w:r w:rsidRPr="00873E30">
        <w:rPr>
          <w:sz w:val="22"/>
        </w:rPr>
        <w:lastRenderedPageBreak/>
        <w:t>(</w:t>
      </w:r>
      <w:proofErr w:type="spellStart"/>
      <w:r w:rsidRPr="00873E30">
        <w:rPr>
          <w:sz w:val="22"/>
        </w:rPr>
        <w:t>i</w:t>
      </w:r>
      <w:proofErr w:type="spellEnd"/>
      <w:r w:rsidRPr="00873E30">
        <w:rPr>
          <w:sz w:val="22"/>
        </w:rPr>
        <w:t>) f</w:t>
      </w:r>
      <w:r w:rsidR="00512781" w:rsidRPr="00873E30">
        <w:rPr>
          <w:sz w:val="22"/>
        </w:rPr>
        <w:t xml:space="preserve">rom Clubs </w:t>
      </w:r>
    </w:p>
    <w:p w14:paraId="1C85EC74" w14:textId="77777777" w:rsidR="00827AD0" w:rsidRPr="00873E30" w:rsidRDefault="00827AD0" w:rsidP="00C25E8E">
      <w:pPr>
        <w:shd w:val="clear" w:color="auto" w:fill="FFFFFF"/>
        <w:jc w:val="both"/>
        <w:rPr>
          <w:b/>
          <w:color w:val="333333"/>
          <w:sz w:val="22"/>
          <w:u w:val="single"/>
        </w:rPr>
      </w:pPr>
      <w:r w:rsidRPr="00873E30">
        <w:rPr>
          <w:b/>
          <w:color w:val="333333"/>
          <w:sz w:val="22"/>
          <w:u w:val="single"/>
        </w:rPr>
        <w:t>Proposed by Hadley USC:</w:t>
      </w:r>
    </w:p>
    <w:p w14:paraId="45DCFD33" w14:textId="436116BE" w:rsidR="00827AD0" w:rsidRPr="00873E30" w:rsidRDefault="00827AD0" w:rsidP="00C25E8E">
      <w:pPr>
        <w:shd w:val="clear" w:color="auto" w:fill="FFFFFF"/>
        <w:jc w:val="both"/>
        <w:rPr>
          <w:b/>
          <w:color w:val="333333"/>
          <w:sz w:val="22"/>
        </w:rPr>
      </w:pPr>
      <w:r w:rsidRPr="00873E30">
        <w:rPr>
          <w:b/>
          <w:color w:val="333333"/>
          <w:sz w:val="22"/>
        </w:rPr>
        <w:t>Management Rules – 12 Registration of Teams – Seconded by Charlton</w:t>
      </w:r>
    </w:p>
    <w:p w14:paraId="3E72CB01" w14:textId="77777777" w:rsidR="00827AD0" w:rsidRPr="00873E30" w:rsidRDefault="00827AD0" w:rsidP="00C25E8E">
      <w:pPr>
        <w:shd w:val="clear" w:color="auto" w:fill="FFFFFF"/>
        <w:jc w:val="both"/>
        <w:rPr>
          <w:b/>
          <w:color w:val="333333"/>
          <w:sz w:val="22"/>
        </w:rPr>
      </w:pPr>
      <w:r w:rsidRPr="00873E30">
        <w:rPr>
          <w:b/>
          <w:color w:val="333333"/>
          <w:sz w:val="22"/>
        </w:rPr>
        <w:t>Current Rule:</w:t>
      </w:r>
    </w:p>
    <w:p w14:paraId="54E2C220" w14:textId="77777777" w:rsidR="00827AD0" w:rsidRPr="00873E30" w:rsidRDefault="00827AD0" w:rsidP="00C25E8E">
      <w:pPr>
        <w:shd w:val="clear" w:color="auto" w:fill="FFFFFF"/>
        <w:jc w:val="both"/>
        <w:rPr>
          <w:sz w:val="22"/>
        </w:rPr>
      </w:pPr>
      <w:r w:rsidRPr="00873E30">
        <w:rPr>
          <w:sz w:val="22"/>
        </w:rPr>
        <w:t>12. (c) Clubs wishing to withdraw a team from the League must notify the League Secretary not later than 48 hours before the March Executive meeting. Any team that withdraws after the March meeting will be fined the full matches fees due for that season.</w:t>
      </w:r>
    </w:p>
    <w:p w14:paraId="1A3E1A85" w14:textId="6B298796" w:rsidR="00827AD0" w:rsidRPr="00873E30" w:rsidRDefault="00873E30" w:rsidP="00C25E8E">
      <w:pPr>
        <w:jc w:val="both"/>
        <w:rPr>
          <w:b/>
          <w:sz w:val="22"/>
        </w:rPr>
      </w:pPr>
      <w:r>
        <w:rPr>
          <w:b/>
          <w:sz w:val="22"/>
        </w:rPr>
        <w:t>P</w:t>
      </w:r>
      <w:r w:rsidR="00827AD0" w:rsidRPr="00873E30">
        <w:rPr>
          <w:b/>
          <w:sz w:val="22"/>
        </w:rPr>
        <w:t>roposed Rule:</w:t>
      </w:r>
    </w:p>
    <w:p w14:paraId="5B8C3270" w14:textId="77777777" w:rsidR="00827AD0" w:rsidRPr="00873E30" w:rsidRDefault="00827AD0" w:rsidP="00C25E8E">
      <w:pPr>
        <w:shd w:val="clear" w:color="auto" w:fill="FFFFFF"/>
        <w:jc w:val="both"/>
        <w:rPr>
          <w:sz w:val="22"/>
        </w:rPr>
      </w:pPr>
      <w:r w:rsidRPr="00873E30">
        <w:rPr>
          <w:sz w:val="22"/>
        </w:rPr>
        <w:t xml:space="preserve">12. (c) Clubs wishing to withdraw a team from the League must notify the League Secretary </w:t>
      </w:r>
      <w:r w:rsidRPr="00873E30">
        <w:rPr>
          <w:b/>
          <w:bCs/>
          <w:sz w:val="22"/>
          <w:bdr w:val="none" w:sz="0" w:space="0" w:color="auto" w:frame="1"/>
        </w:rPr>
        <w:t>no</w:t>
      </w:r>
      <w:r w:rsidRPr="00873E30">
        <w:rPr>
          <w:sz w:val="22"/>
        </w:rPr>
        <w:t xml:space="preserve"> later than 48 hours before the March Executive meeting. Any team that withdraws after the March meeting will be fined </w:t>
      </w:r>
      <w:r w:rsidRPr="00873E30">
        <w:rPr>
          <w:b/>
          <w:bCs/>
          <w:sz w:val="22"/>
          <w:bdr w:val="none" w:sz="0" w:space="0" w:color="auto" w:frame="1"/>
        </w:rPr>
        <w:t>£50.</w:t>
      </w:r>
    </w:p>
    <w:p w14:paraId="1D33E63F" w14:textId="77777777" w:rsidR="00827AD0" w:rsidRPr="00873E30" w:rsidRDefault="00827AD0" w:rsidP="00C25E8E">
      <w:pPr>
        <w:shd w:val="clear" w:color="auto" w:fill="FFFFFF"/>
        <w:jc w:val="both"/>
        <w:rPr>
          <w:b/>
          <w:color w:val="333333"/>
          <w:sz w:val="22"/>
          <w:u w:val="single"/>
        </w:rPr>
      </w:pPr>
      <w:r w:rsidRPr="00873E30">
        <w:rPr>
          <w:b/>
          <w:color w:val="333333"/>
          <w:sz w:val="22"/>
          <w:u w:val="single"/>
        </w:rPr>
        <w:t>Proposed by Horsehay:</w:t>
      </w:r>
    </w:p>
    <w:p w14:paraId="14D4A268" w14:textId="006E0F35" w:rsidR="00827AD0" w:rsidRPr="00873E30" w:rsidRDefault="00827AD0" w:rsidP="00C25E8E">
      <w:pPr>
        <w:shd w:val="clear" w:color="auto" w:fill="FFFFFF"/>
        <w:jc w:val="both"/>
        <w:rPr>
          <w:b/>
          <w:sz w:val="22"/>
        </w:rPr>
      </w:pPr>
      <w:r w:rsidRPr="00873E30">
        <w:rPr>
          <w:b/>
          <w:sz w:val="22"/>
        </w:rPr>
        <w:t>Management Rules – 12 Registration of Teams - Withdrawn</w:t>
      </w:r>
    </w:p>
    <w:p w14:paraId="5E724D9C" w14:textId="77777777" w:rsidR="00827AD0" w:rsidRPr="00873E30" w:rsidRDefault="00827AD0" w:rsidP="00C25E8E">
      <w:pPr>
        <w:jc w:val="both"/>
        <w:rPr>
          <w:b/>
          <w:sz w:val="22"/>
        </w:rPr>
      </w:pPr>
      <w:r w:rsidRPr="00873E30">
        <w:rPr>
          <w:b/>
          <w:sz w:val="22"/>
        </w:rPr>
        <w:t>Proposed New Rule, new 21 (h):</w:t>
      </w:r>
    </w:p>
    <w:p w14:paraId="56ADAC8D" w14:textId="77777777" w:rsidR="00827AD0" w:rsidRPr="00873E30" w:rsidRDefault="00827AD0" w:rsidP="00C25E8E">
      <w:pPr>
        <w:shd w:val="clear" w:color="auto" w:fill="FFFFFF"/>
        <w:jc w:val="both"/>
        <w:rPr>
          <w:sz w:val="22"/>
        </w:rPr>
      </w:pPr>
      <w:r w:rsidRPr="00873E30">
        <w:rPr>
          <w:sz w:val="22"/>
        </w:rPr>
        <w:t>12. (h) Where a club has a natural grass green and an artificial green, their first two teams of any given afternoon or night (Monday night, Thursday afternoon, Thursday night and Friday night) should play on the natural grass green and any remaining teams on the said afternoon / night play on the artificial grass green. </w:t>
      </w:r>
    </w:p>
    <w:p w14:paraId="33F98D5E" w14:textId="61B94D47" w:rsidR="00827AD0" w:rsidRPr="00873E30" w:rsidRDefault="00827AD0" w:rsidP="00C25E8E">
      <w:pPr>
        <w:shd w:val="clear" w:color="auto" w:fill="FFFFFF"/>
        <w:jc w:val="both"/>
        <w:rPr>
          <w:b/>
          <w:sz w:val="22"/>
        </w:rPr>
      </w:pPr>
      <w:r w:rsidRPr="00873E30">
        <w:rPr>
          <w:b/>
          <w:sz w:val="22"/>
        </w:rPr>
        <w:t>Competition Rules – Ashton Cup / Shield – Seconded by Much Wenlock.</w:t>
      </w:r>
    </w:p>
    <w:p w14:paraId="2ECF6E01" w14:textId="77777777" w:rsidR="00827AD0" w:rsidRPr="00873E30" w:rsidRDefault="00827AD0" w:rsidP="00C25E8E">
      <w:pPr>
        <w:jc w:val="both"/>
        <w:rPr>
          <w:b/>
          <w:sz w:val="22"/>
        </w:rPr>
      </w:pPr>
      <w:r w:rsidRPr="00873E30">
        <w:rPr>
          <w:b/>
          <w:sz w:val="22"/>
        </w:rPr>
        <w:t>Current Rule:</w:t>
      </w:r>
    </w:p>
    <w:p w14:paraId="66BBD861" w14:textId="77777777" w:rsidR="00827AD0" w:rsidRPr="00873E30" w:rsidRDefault="00827AD0" w:rsidP="00C25E8E">
      <w:pPr>
        <w:jc w:val="both"/>
        <w:rPr>
          <w:sz w:val="22"/>
        </w:rPr>
      </w:pPr>
      <w:r w:rsidRPr="00873E30">
        <w:rPr>
          <w:sz w:val="22"/>
        </w:rPr>
        <w:t xml:space="preserve">Players must then have played four Mid-Shropshire games before the quarter finals, six before the </w:t>
      </w:r>
      <w:proofErr w:type="spellStart"/>
      <w:r w:rsidRPr="00873E30">
        <w:rPr>
          <w:sz w:val="22"/>
        </w:rPr>
        <w:t>semi finals</w:t>
      </w:r>
      <w:proofErr w:type="spellEnd"/>
      <w:r w:rsidRPr="00873E30">
        <w:rPr>
          <w:sz w:val="22"/>
        </w:rPr>
        <w:t xml:space="preserve"> and eight before the final for that club.</w:t>
      </w:r>
    </w:p>
    <w:p w14:paraId="07809F39" w14:textId="77777777" w:rsidR="00827AD0" w:rsidRPr="00873E30" w:rsidRDefault="00827AD0" w:rsidP="00C25E8E">
      <w:pPr>
        <w:jc w:val="both"/>
        <w:rPr>
          <w:b/>
          <w:sz w:val="22"/>
        </w:rPr>
      </w:pPr>
      <w:r w:rsidRPr="00873E30">
        <w:rPr>
          <w:b/>
          <w:sz w:val="22"/>
        </w:rPr>
        <w:t>Proposed Rule:</w:t>
      </w:r>
    </w:p>
    <w:p w14:paraId="6C68F9EA" w14:textId="77777777" w:rsidR="00827AD0" w:rsidRPr="00873E30" w:rsidRDefault="00827AD0" w:rsidP="00C25E8E">
      <w:pPr>
        <w:jc w:val="both"/>
        <w:rPr>
          <w:sz w:val="22"/>
        </w:rPr>
      </w:pPr>
      <w:r w:rsidRPr="00873E30">
        <w:rPr>
          <w:sz w:val="22"/>
        </w:rPr>
        <w:t xml:space="preserve">Players must then have played four </w:t>
      </w:r>
      <w:r w:rsidRPr="00873E30">
        <w:rPr>
          <w:color w:val="000000" w:themeColor="text1"/>
          <w:sz w:val="22"/>
          <w:bdr w:val="none" w:sz="0" w:space="0" w:color="auto" w:frame="1"/>
          <w:shd w:val="clear" w:color="auto" w:fill="FFFF00"/>
        </w:rPr>
        <w:t>Monday</w:t>
      </w:r>
      <w:r w:rsidRPr="00873E30">
        <w:rPr>
          <w:sz w:val="22"/>
          <w:bdr w:val="none" w:sz="0" w:space="0" w:color="auto" w:frame="1"/>
          <w:shd w:val="clear" w:color="auto" w:fill="FFFF00"/>
        </w:rPr>
        <w:t xml:space="preserve"> </w:t>
      </w:r>
      <w:r w:rsidRPr="00873E30">
        <w:rPr>
          <w:sz w:val="22"/>
        </w:rPr>
        <w:t xml:space="preserve">Mid-Shropshire games before the quarter finals, six before the </w:t>
      </w:r>
      <w:proofErr w:type="spellStart"/>
      <w:r w:rsidRPr="00873E30">
        <w:rPr>
          <w:sz w:val="22"/>
        </w:rPr>
        <w:t>semi finals</w:t>
      </w:r>
      <w:proofErr w:type="spellEnd"/>
      <w:r w:rsidRPr="00873E30">
        <w:rPr>
          <w:sz w:val="22"/>
        </w:rPr>
        <w:t xml:space="preserve"> and eight before the final for that club.</w:t>
      </w:r>
    </w:p>
    <w:p w14:paraId="28EF87DF" w14:textId="77777777" w:rsidR="00827AD0" w:rsidRPr="00873E30" w:rsidRDefault="00827AD0" w:rsidP="00C25E8E">
      <w:pPr>
        <w:shd w:val="clear" w:color="auto" w:fill="FFFFFF"/>
        <w:jc w:val="both"/>
        <w:rPr>
          <w:b/>
          <w:color w:val="333333"/>
          <w:sz w:val="22"/>
          <w:u w:val="single"/>
        </w:rPr>
      </w:pPr>
      <w:r w:rsidRPr="00873E30">
        <w:rPr>
          <w:b/>
          <w:color w:val="333333"/>
          <w:sz w:val="22"/>
          <w:u w:val="single"/>
        </w:rPr>
        <w:t>Proposed by Albrighton:</w:t>
      </w:r>
    </w:p>
    <w:p w14:paraId="0A29CE64" w14:textId="04FEBF09" w:rsidR="00827AD0" w:rsidRPr="00873E30" w:rsidRDefault="00827AD0" w:rsidP="00C25E8E">
      <w:pPr>
        <w:shd w:val="clear" w:color="auto" w:fill="FFFFFF"/>
        <w:jc w:val="both"/>
        <w:rPr>
          <w:b/>
          <w:color w:val="333333"/>
          <w:sz w:val="22"/>
        </w:rPr>
      </w:pPr>
      <w:r w:rsidRPr="00873E30">
        <w:rPr>
          <w:b/>
          <w:color w:val="333333"/>
          <w:sz w:val="22"/>
        </w:rPr>
        <w:t>Management Rules – 11 Structure of League: - No Seconder</w:t>
      </w:r>
    </w:p>
    <w:p w14:paraId="1C112B02" w14:textId="77777777" w:rsidR="00827AD0" w:rsidRPr="00873E30" w:rsidRDefault="00827AD0" w:rsidP="00C25E8E">
      <w:pPr>
        <w:jc w:val="both"/>
        <w:rPr>
          <w:b/>
          <w:sz w:val="22"/>
        </w:rPr>
      </w:pPr>
      <w:r w:rsidRPr="00873E30">
        <w:rPr>
          <w:b/>
          <w:sz w:val="22"/>
        </w:rPr>
        <w:t>Proposed Rule – to be added to Rule 11 (addition in bold):</w:t>
      </w:r>
    </w:p>
    <w:p w14:paraId="29BC5768" w14:textId="77777777" w:rsidR="00827AD0" w:rsidRPr="00873E30" w:rsidRDefault="00827AD0" w:rsidP="00C25E8E">
      <w:pPr>
        <w:jc w:val="both"/>
        <w:rPr>
          <w:sz w:val="22"/>
        </w:rPr>
      </w:pPr>
      <w:r w:rsidRPr="00873E30">
        <w:rPr>
          <w:sz w:val="22"/>
        </w:rPr>
        <w:t xml:space="preserve">The number of divisions and the number of teams per division for the forthcoming season will be finalised at the League’s meeting in March. </w:t>
      </w:r>
      <w:r w:rsidRPr="00873E30">
        <w:rPr>
          <w:b/>
          <w:color w:val="000000"/>
          <w:sz w:val="22"/>
          <w:shd w:val="clear" w:color="auto" w:fill="FFFFFF"/>
        </w:rPr>
        <w:t>To accommodate bank holiday Mondays, the number of teams within the Monday night divisions shall be limited to a maximum of 12.</w:t>
      </w:r>
    </w:p>
    <w:p w14:paraId="41E60517" w14:textId="77777777" w:rsidR="00827AD0" w:rsidRPr="00873E30" w:rsidRDefault="00827AD0" w:rsidP="00C25E8E">
      <w:pPr>
        <w:shd w:val="clear" w:color="auto" w:fill="FFFFFF"/>
        <w:jc w:val="both"/>
        <w:rPr>
          <w:b/>
          <w:sz w:val="22"/>
          <w:u w:val="single"/>
        </w:rPr>
      </w:pPr>
      <w:r w:rsidRPr="00873E30">
        <w:rPr>
          <w:b/>
          <w:sz w:val="22"/>
          <w:u w:val="single"/>
        </w:rPr>
        <w:t>Proposed by Newport:</w:t>
      </w:r>
    </w:p>
    <w:p w14:paraId="27E5DE11" w14:textId="03211DFF" w:rsidR="00827AD0" w:rsidRPr="00873E30" w:rsidRDefault="00827AD0" w:rsidP="00C25E8E">
      <w:pPr>
        <w:shd w:val="clear" w:color="auto" w:fill="FFFFFF"/>
        <w:jc w:val="both"/>
        <w:rPr>
          <w:b/>
          <w:sz w:val="22"/>
        </w:rPr>
      </w:pPr>
      <w:r w:rsidRPr="00873E30">
        <w:rPr>
          <w:b/>
          <w:sz w:val="22"/>
        </w:rPr>
        <w:t>League Rules – Method of Scoring (MONDAY DIVISIONS): - No Seconder</w:t>
      </w:r>
    </w:p>
    <w:p w14:paraId="61BDB78C" w14:textId="77777777" w:rsidR="00827AD0" w:rsidRPr="00873E30" w:rsidRDefault="00827AD0" w:rsidP="00C25E8E">
      <w:pPr>
        <w:jc w:val="both"/>
        <w:rPr>
          <w:b/>
          <w:sz w:val="22"/>
        </w:rPr>
      </w:pPr>
      <w:r w:rsidRPr="00873E30">
        <w:rPr>
          <w:b/>
          <w:sz w:val="22"/>
        </w:rPr>
        <w:t xml:space="preserve">Proposed delete 3 (c) and 3 (d) for </w:t>
      </w:r>
      <w:r w:rsidRPr="00873E30">
        <w:rPr>
          <w:b/>
          <w:sz w:val="22"/>
          <w:u w:val="single"/>
        </w:rPr>
        <w:t>divisions 4 and 5</w:t>
      </w:r>
      <w:r w:rsidRPr="00873E30">
        <w:rPr>
          <w:b/>
          <w:sz w:val="22"/>
        </w:rPr>
        <w:t xml:space="preserve"> and revert to the Friday method of scoring, </w:t>
      </w:r>
      <w:proofErr w:type="spellStart"/>
      <w:r w:rsidRPr="00873E30">
        <w:rPr>
          <w:b/>
          <w:sz w:val="22"/>
        </w:rPr>
        <w:t>ie</w:t>
      </w:r>
      <w:proofErr w:type="spellEnd"/>
      <w:r w:rsidRPr="00873E30">
        <w:rPr>
          <w:b/>
          <w:sz w:val="22"/>
        </w:rPr>
        <w:t>:</w:t>
      </w:r>
    </w:p>
    <w:p w14:paraId="5699CDED" w14:textId="77777777" w:rsidR="00827AD0" w:rsidRPr="00873E30" w:rsidRDefault="00827AD0" w:rsidP="00C25E8E">
      <w:pPr>
        <w:jc w:val="both"/>
        <w:rPr>
          <w:sz w:val="22"/>
        </w:rPr>
      </w:pPr>
      <w:r w:rsidRPr="00873E30">
        <w:rPr>
          <w:sz w:val="22"/>
        </w:rPr>
        <w:t xml:space="preserve">3. (a) One point shall be awarded for each individual win, three points for the team with the highest aggregate total at home, and four points for the team with the highest aggregate total away. If the aggregate totals are level, one point is awarded to the home team and two to the away team. </w:t>
      </w:r>
    </w:p>
    <w:p w14:paraId="657DE219" w14:textId="1D48C6F5" w:rsidR="00827AD0" w:rsidRPr="00873E30" w:rsidRDefault="00873E30" w:rsidP="00C25E8E">
      <w:pPr>
        <w:jc w:val="both"/>
        <w:rPr>
          <w:sz w:val="22"/>
        </w:rPr>
      </w:pPr>
      <w:r>
        <w:rPr>
          <w:sz w:val="22"/>
        </w:rPr>
        <w:t>(</w:t>
      </w:r>
      <w:r w:rsidR="00827AD0" w:rsidRPr="00873E30">
        <w:rPr>
          <w:sz w:val="22"/>
        </w:rPr>
        <w:t xml:space="preserve">b) The League positions will be decided on the highest number of points scored. if two or more teams finish on the same number of points the best aggregate will decide and if teams are still level the prize money is shared. </w:t>
      </w:r>
    </w:p>
    <w:p w14:paraId="295D2106" w14:textId="77777777" w:rsidR="00827AD0" w:rsidRPr="00873E30" w:rsidRDefault="00827AD0" w:rsidP="00C25E8E">
      <w:pPr>
        <w:jc w:val="both"/>
        <w:rPr>
          <w:b/>
          <w:sz w:val="22"/>
        </w:rPr>
      </w:pPr>
      <w:r w:rsidRPr="00873E30">
        <w:rPr>
          <w:b/>
          <w:sz w:val="22"/>
        </w:rPr>
        <w:t>NB: Division 6 and any lower Monday night divisions needed would remain as now</w:t>
      </w:r>
    </w:p>
    <w:p w14:paraId="7F7BCAE0" w14:textId="448D45DD" w:rsidR="00827AD0" w:rsidRPr="00873E30" w:rsidRDefault="00827AD0" w:rsidP="00C25E8E">
      <w:pPr>
        <w:shd w:val="clear" w:color="auto" w:fill="FFFFFF"/>
        <w:jc w:val="both"/>
        <w:rPr>
          <w:b/>
          <w:sz w:val="22"/>
        </w:rPr>
      </w:pPr>
      <w:r w:rsidRPr="00873E30">
        <w:rPr>
          <w:b/>
          <w:sz w:val="22"/>
        </w:rPr>
        <w:t>League Rules – 21 Named Players – No seconder</w:t>
      </w:r>
    </w:p>
    <w:p w14:paraId="17B07D76" w14:textId="77777777" w:rsidR="00827AD0" w:rsidRPr="00873E30" w:rsidRDefault="00827AD0" w:rsidP="00C25E8E">
      <w:pPr>
        <w:jc w:val="both"/>
        <w:rPr>
          <w:b/>
          <w:sz w:val="22"/>
        </w:rPr>
      </w:pPr>
      <w:r w:rsidRPr="00873E30">
        <w:rPr>
          <w:b/>
          <w:sz w:val="22"/>
        </w:rPr>
        <w:t>Proposed delete 21 (b) which reads:</w:t>
      </w:r>
    </w:p>
    <w:p w14:paraId="2447F594" w14:textId="77777777" w:rsidR="00827AD0" w:rsidRPr="00873E30" w:rsidRDefault="00827AD0" w:rsidP="00C25E8E">
      <w:pPr>
        <w:jc w:val="both"/>
        <w:rPr>
          <w:sz w:val="22"/>
        </w:rPr>
      </w:pPr>
      <w:r w:rsidRPr="00873E30">
        <w:rPr>
          <w:sz w:val="22"/>
        </w:rPr>
        <w:t>21(b) Clubs with two teams in the same division must list 8 players for each team. These 8 players must then play for that listed team unless a transfer is authorised by the fixture secretary in accordance with rule 21 (f), on evidence of previous individual results.</w:t>
      </w:r>
    </w:p>
    <w:p w14:paraId="0C7CF2B9" w14:textId="090277C9" w:rsidR="00827AD0" w:rsidRPr="00873E30" w:rsidRDefault="00827AD0" w:rsidP="00C25E8E">
      <w:pPr>
        <w:shd w:val="clear" w:color="auto" w:fill="FFFFFF"/>
        <w:jc w:val="both"/>
        <w:rPr>
          <w:b/>
          <w:sz w:val="22"/>
        </w:rPr>
      </w:pPr>
      <w:r w:rsidRPr="00873E30">
        <w:rPr>
          <w:b/>
          <w:sz w:val="22"/>
        </w:rPr>
        <w:t>League Rules – 21 Named Players - Withdrawn</w:t>
      </w:r>
    </w:p>
    <w:p w14:paraId="12468466" w14:textId="77777777" w:rsidR="00827AD0" w:rsidRPr="00873E30" w:rsidRDefault="00827AD0" w:rsidP="00C25E8E">
      <w:pPr>
        <w:jc w:val="both"/>
        <w:rPr>
          <w:b/>
          <w:sz w:val="22"/>
        </w:rPr>
      </w:pPr>
      <w:r w:rsidRPr="00873E30">
        <w:rPr>
          <w:b/>
          <w:sz w:val="22"/>
        </w:rPr>
        <w:t>Proposed New Rule:</w:t>
      </w:r>
    </w:p>
    <w:p w14:paraId="02A33AB4" w14:textId="77777777" w:rsidR="00827AD0" w:rsidRPr="00873E30" w:rsidRDefault="00827AD0" w:rsidP="00C25E8E">
      <w:pPr>
        <w:jc w:val="both"/>
        <w:rPr>
          <w:sz w:val="22"/>
        </w:rPr>
      </w:pPr>
      <w:r w:rsidRPr="00873E30">
        <w:rPr>
          <w:sz w:val="22"/>
        </w:rPr>
        <w:t xml:space="preserve">Clubs and the League will be proactive in checking the named players on a regular basis and informing the Fixture Secretary of any changes that may be required. If the League identifies that a player’s listed status should be changed, the club will be advised by the Fixture Secretary and is expected to notify the Fixture Secretary of the necessary </w:t>
      </w:r>
      <w:r w:rsidRPr="00873E30">
        <w:rPr>
          <w:sz w:val="22"/>
        </w:rPr>
        <w:lastRenderedPageBreak/>
        <w:t xml:space="preserve">registration changes within 7 days. Unless an appeal is made within </w:t>
      </w:r>
      <w:proofErr w:type="gramStart"/>
      <w:r w:rsidRPr="00873E30">
        <w:rPr>
          <w:sz w:val="22"/>
        </w:rPr>
        <w:t>that 7 days</w:t>
      </w:r>
      <w:proofErr w:type="gramEnd"/>
      <w:r w:rsidRPr="00873E30">
        <w:rPr>
          <w:sz w:val="22"/>
        </w:rPr>
        <w:t>, that player(s) registration status will change to the League’s preferred level at the expiry of the 7 days’ notice.</w:t>
      </w:r>
    </w:p>
    <w:p w14:paraId="63250CE3" w14:textId="77777777" w:rsidR="00827AD0" w:rsidRPr="00873E30" w:rsidRDefault="00827AD0" w:rsidP="00C25E8E">
      <w:pPr>
        <w:shd w:val="clear" w:color="auto" w:fill="FFFFFF"/>
        <w:jc w:val="both"/>
        <w:rPr>
          <w:b/>
          <w:sz w:val="22"/>
          <w:u w:val="single"/>
        </w:rPr>
      </w:pPr>
      <w:r w:rsidRPr="00873E30">
        <w:rPr>
          <w:b/>
          <w:sz w:val="22"/>
          <w:u w:val="single"/>
        </w:rPr>
        <w:t>Proposed by Bowring:</w:t>
      </w:r>
    </w:p>
    <w:p w14:paraId="1A698172" w14:textId="6F75981F" w:rsidR="00827AD0" w:rsidRPr="00873E30" w:rsidRDefault="00827AD0" w:rsidP="00C25E8E">
      <w:pPr>
        <w:shd w:val="clear" w:color="auto" w:fill="FFFFFF"/>
        <w:jc w:val="both"/>
        <w:rPr>
          <w:b/>
          <w:sz w:val="22"/>
        </w:rPr>
      </w:pPr>
      <w:r w:rsidRPr="00873E30">
        <w:rPr>
          <w:b/>
          <w:sz w:val="22"/>
        </w:rPr>
        <w:t>League Rules – AFTERNOON DIVISION - Withdrawn</w:t>
      </w:r>
    </w:p>
    <w:p w14:paraId="40AFCE68" w14:textId="77777777" w:rsidR="00827AD0" w:rsidRPr="00873E30" w:rsidRDefault="00827AD0" w:rsidP="00C25E8E">
      <w:pPr>
        <w:jc w:val="both"/>
        <w:rPr>
          <w:b/>
          <w:sz w:val="22"/>
        </w:rPr>
      </w:pPr>
      <w:r w:rsidRPr="00873E30">
        <w:rPr>
          <w:b/>
          <w:sz w:val="22"/>
        </w:rPr>
        <w:t>Current Rule:</w:t>
      </w:r>
    </w:p>
    <w:p w14:paraId="729367A2" w14:textId="77777777" w:rsidR="00827AD0" w:rsidRPr="00873E30" w:rsidRDefault="00827AD0" w:rsidP="00C25E8E">
      <w:pPr>
        <w:jc w:val="both"/>
        <w:rPr>
          <w:sz w:val="22"/>
        </w:rPr>
      </w:pPr>
      <w:r w:rsidRPr="00873E30">
        <w:rPr>
          <w:sz w:val="22"/>
        </w:rPr>
        <w:t xml:space="preserve">1. Fixtures will comprise </w:t>
      </w:r>
      <w:r w:rsidRPr="00873E30">
        <w:rPr>
          <w:bCs/>
          <w:sz w:val="22"/>
          <w:bdr w:val="none" w:sz="0" w:space="0" w:color="auto" w:frame="1"/>
        </w:rPr>
        <w:t>6 a-side</w:t>
      </w:r>
      <w:r w:rsidRPr="00873E30">
        <w:rPr>
          <w:sz w:val="22"/>
        </w:rPr>
        <w:t xml:space="preserve"> singles matches for males and females of all ages, to be played predominantly on Thursday afternoons (starting at 1.30pm) - but with the possibility of some Tuesdays to avoid disruption of Senior Citizens League competitions   </w:t>
      </w:r>
    </w:p>
    <w:p w14:paraId="1DC024BD" w14:textId="77777777" w:rsidR="00827AD0" w:rsidRPr="00873E30" w:rsidRDefault="00827AD0" w:rsidP="00C25E8E">
      <w:pPr>
        <w:jc w:val="both"/>
        <w:rPr>
          <w:b/>
          <w:sz w:val="22"/>
        </w:rPr>
      </w:pPr>
      <w:r w:rsidRPr="00873E30">
        <w:rPr>
          <w:b/>
          <w:sz w:val="22"/>
        </w:rPr>
        <w:t>Proposed Rule:</w:t>
      </w:r>
    </w:p>
    <w:p w14:paraId="27246AA6" w14:textId="77777777" w:rsidR="00827AD0" w:rsidRPr="00873E30" w:rsidRDefault="00827AD0" w:rsidP="00C25E8E">
      <w:pPr>
        <w:jc w:val="both"/>
        <w:rPr>
          <w:sz w:val="22"/>
        </w:rPr>
      </w:pPr>
      <w:r w:rsidRPr="00873E30">
        <w:rPr>
          <w:sz w:val="22"/>
        </w:rPr>
        <w:t xml:space="preserve">1. Fixtures will comprise </w:t>
      </w:r>
      <w:r w:rsidRPr="00873E30">
        <w:rPr>
          <w:b/>
          <w:sz w:val="22"/>
        </w:rPr>
        <w:t>8-a-side</w:t>
      </w:r>
      <w:r w:rsidRPr="00873E30">
        <w:rPr>
          <w:sz w:val="22"/>
        </w:rPr>
        <w:t xml:space="preserve"> singles matches for males and females of all ages, to be played predominantly on Thursday afternoons (starting at 1.30pm) - but with the possibility of some Tuesdays to avoid disruption of Senior Citizens League competitions   </w:t>
      </w:r>
    </w:p>
    <w:p w14:paraId="4B27A03A" w14:textId="77777777" w:rsidR="00827AD0" w:rsidRPr="00873E30" w:rsidRDefault="00D2618A" w:rsidP="00C25E8E">
      <w:pPr>
        <w:jc w:val="both"/>
        <w:rPr>
          <w:sz w:val="22"/>
        </w:rPr>
      </w:pPr>
      <w:r w:rsidRPr="00873E30">
        <w:rPr>
          <w:sz w:val="22"/>
        </w:rPr>
        <w:t>(ii) from Officers</w:t>
      </w:r>
    </w:p>
    <w:p w14:paraId="071516EE" w14:textId="475CA296" w:rsidR="00512781" w:rsidRPr="00873E30" w:rsidRDefault="00D2618A" w:rsidP="00C25E8E">
      <w:pPr>
        <w:jc w:val="both"/>
        <w:rPr>
          <w:sz w:val="22"/>
        </w:rPr>
      </w:pPr>
      <w:r w:rsidRPr="00873E30">
        <w:rPr>
          <w:sz w:val="22"/>
        </w:rPr>
        <w:t>(iii) from Competition Secretary</w:t>
      </w:r>
    </w:p>
    <w:p w14:paraId="267C1CED" w14:textId="74423025" w:rsidR="00827AD0" w:rsidRPr="00873E30" w:rsidRDefault="00827AD0" w:rsidP="00C25E8E">
      <w:pPr>
        <w:jc w:val="both"/>
        <w:rPr>
          <w:sz w:val="22"/>
        </w:rPr>
      </w:pPr>
      <w:r w:rsidRPr="00873E30">
        <w:rPr>
          <w:sz w:val="22"/>
        </w:rPr>
        <w:t>These</w:t>
      </w:r>
      <w:r w:rsidR="007F5A1D">
        <w:rPr>
          <w:sz w:val="22"/>
        </w:rPr>
        <w:t xml:space="preserve"> had been received by clubs in advance of the meeting and </w:t>
      </w:r>
      <w:r w:rsidRPr="00873E30">
        <w:rPr>
          <w:sz w:val="22"/>
        </w:rPr>
        <w:t>were all gone through and explained</w:t>
      </w:r>
      <w:r w:rsidR="007F5A1D">
        <w:rPr>
          <w:sz w:val="22"/>
        </w:rPr>
        <w:t xml:space="preserve"> by the league officers. These will be published again in full within the AGM Agenda. </w:t>
      </w:r>
    </w:p>
    <w:p w14:paraId="4F1D574A" w14:textId="77777777" w:rsidR="007564B1" w:rsidRPr="007F5A1D" w:rsidRDefault="007564B1" w:rsidP="00C25E8E">
      <w:pPr>
        <w:jc w:val="both"/>
        <w:rPr>
          <w:b/>
          <w:bCs/>
          <w:sz w:val="22"/>
        </w:rPr>
      </w:pPr>
      <w:r w:rsidRPr="007F5A1D">
        <w:rPr>
          <w:b/>
          <w:bCs/>
          <w:sz w:val="22"/>
        </w:rPr>
        <w:t xml:space="preserve">10 Fixture Secretary’s </w:t>
      </w:r>
      <w:r w:rsidR="00D2618A" w:rsidRPr="007F5A1D">
        <w:rPr>
          <w:b/>
          <w:bCs/>
          <w:sz w:val="22"/>
        </w:rPr>
        <w:t>r</w:t>
      </w:r>
      <w:r w:rsidRPr="007F5A1D">
        <w:rPr>
          <w:b/>
          <w:bCs/>
          <w:sz w:val="22"/>
        </w:rPr>
        <w:t>eport</w:t>
      </w:r>
    </w:p>
    <w:p w14:paraId="3AD68876" w14:textId="0A953258" w:rsidR="00A572DA" w:rsidRPr="00873E30" w:rsidRDefault="00A572DA" w:rsidP="00C25E8E">
      <w:pPr>
        <w:jc w:val="both"/>
        <w:rPr>
          <w:sz w:val="22"/>
        </w:rPr>
      </w:pPr>
      <w:r w:rsidRPr="00873E30">
        <w:rPr>
          <w:sz w:val="22"/>
        </w:rPr>
        <w:t xml:space="preserve">He had nothing to report. </w:t>
      </w:r>
    </w:p>
    <w:p w14:paraId="33AA9FE1" w14:textId="77777777" w:rsidR="007564B1" w:rsidRPr="007F5A1D" w:rsidRDefault="007564B1" w:rsidP="00C25E8E">
      <w:pPr>
        <w:jc w:val="both"/>
        <w:rPr>
          <w:b/>
          <w:bCs/>
          <w:sz w:val="22"/>
        </w:rPr>
      </w:pPr>
      <w:r w:rsidRPr="007F5A1D">
        <w:rPr>
          <w:b/>
          <w:bCs/>
          <w:sz w:val="22"/>
        </w:rPr>
        <w:t>11 Competition Secretary’s report</w:t>
      </w:r>
    </w:p>
    <w:p w14:paraId="0CECAF9C" w14:textId="6C060AD6" w:rsidR="00A572DA" w:rsidRPr="00873E30" w:rsidRDefault="00A572DA" w:rsidP="00C25E8E">
      <w:pPr>
        <w:jc w:val="both"/>
        <w:rPr>
          <w:i/>
          <w:sz w:val="22"/>
        </w:rPr>
      </w:pPr>
      <w:r w:rsidRPr="00873E30">
        <w:rPr>
          <w:sz w:val="22"/>
        </w:rPr>
        <w:t xml:space="preserve">He had circulated out the Competition dates. If there were any </w:t>
      </w:r>
      <w:proofErr w:type="gramStart"/>
      <w:r w:rsidRPr="00873E30">
        <w:rPr>
          <w:sz w:val="22"/>
        </w:rPr>
        <w:t>issues</w:t>
      </w:r>
      <w:proofErr w:type="gramEnd"/>
      <w:r w:rsidRPr="00873E30">
        <w:rPr>
          <w:sz w:val="22"/>
        </w:rPr>
        <w:t xml:space="preserve"> please let him know as he would like to finalise them at the AGM. The Ashton dates may change if there are less teams in the division, same with the Thursday Night Merit. </w:t>
      </w:r>
    </w:p>
    <w:p w14:paraId="33C44717" w14:textId="77777777" w:rsidR="007564B1" w:rsidRPr="007F5A1D" w:rsidRDefault="007564B1" w:rsidP="00C25E8E">
      <w:pPr>
        <w:jc w:val="both"/>
        <w:rPr>
          <w:b/>
          <w:bCs/>
          <w:sz w:val="22"/>
        </w:rPr>
      </w:pPr>
      <w:r w:rsidRPr="007F5A1D">
        <w:rPr>
          <w:b/>
          <w:bCs/>
          <w:sz w:val="22"/>
        </w:rPr>
        <w:t xml:space="preserve">12 Finding a new Chairman </w:t>
      </w:r>
    </w:p>
    <w:p w14:paraId="6572D10A" w14:textId="44D53995" w:rsidR="00A572DA" w:rsidRPr="00873E30" w:rsidRDefault="00A572DA" w:rsidP="00C25E8E">
      <w:pPr>
        <w:jc w:val="both"/>
        <w:rPr>
          <w:sz w:val="22"/>
        </w:rPr>
      </w:pPr>
      <w:r w:rsidRPr="00873E30">
        <w:rPr>
          <w:sz w:val="22"/>
        </w:rPr>
        <w:t xml:space="preserve">We informally approached some people who we felt could be chairman. There is one who we asked electronically who didn’t rule it out and the Chairman and General Secretary will meet with him before Christmas to discuss the role. </w:t>
      </w:r>
    </w:p>
    <w:p w14:paraId="0BE81AB8" w14:textId="79A669AF" w:rsidR="00512781" w:rsidRPr="007F5A1D" w:rsidRDefault="007564B1" w:rsidP="00C25E8E">
      <w:pPr>
        <w:jc w:val="both"/>
        <w:rPr>
          <w:b/>
          <w:bCs/>
          <w:sz w:val="22"/>
        </w:rPr>
      </w:pPr>
      <w:r w:rsidRPr="007F5A1D">
        <w:rPr>
          <w:b/>
          <w:bCs/>
          <w:sz w:val="22"/>
        </w:rPr>
        <w:t>13 Development Strategy</w:t>
      </w:r>
    </w:p>
    <w:p w14:paraId="56D20681" w14:textId="77777777" w:rsidR="00827AD0" w:rsidRPr="00873E30" w:rsidRDefault="00827AD0" w:rsidP="00C25E8E">
      <w:pPr>
        <w:jc w:val="both"/>
        <w:rPr>
          <w:sz w:val="22"/>
          <w:lang w:eastAsia="en-GB"/>
        </w:rPr>
      </w:pPr>
      <w:r w:rsidRPr="00873E30">
        <w:rPr>
          <w:sz w:val="22"/>
          <w:lang w:eastAsia="en-GB"/>
        </w:rPr>
        <w:t xml:space="preserve">As you all know, the BCG BA introduced a £1 per player Development fee this year and now they are focused on delivering a National Development Strategy for an initial </w:t>
      </w:r>
      <w:proofErr w:type="gramStart"/>
      <w:r w:rsidRPr="00873E30">
        <w:rPr>
          <w:sz w:val="22"/>
          <w:lang w:eastAsia="en-GB"/>
        </w:rPr>
        <w:t>5 year</w:t>
      </w:r>
      <w:proofErr w:type="gramEnd"/>
      <w:r w:rsidRPr="00873E30">
        <w:rPr>
          <w:sz w:val="22"/>
          <w:lang w:eastAsia="en-GB"/>
        </w:rPr>
        <w:t xml:space="preserve"> period up to 2030.</w:t>
      </w:r>
    </w:p>
    <w:p w14:paraId="5250761A" w14:textId="77777777" w:rsidR="00827AD0" w:rsidRPr="00873E30" w:rsidRDefault="00827AD0" w:rsidP="00C25E8E">
      <w:pPr>
        <w:jc w:val="both"/>
        <w:rPr>
          <w:sz w:val="22"/>
          <w:lang w:eastAsia="en-GB"/>
        </w:rPr>
      </w:pPr>
      <w:r w:rsidRPr="00873E30">
        <w:rPr>
          <w:sz w:val="22"/>
          <w:lang w:eastAsia="en-GB"/>
        </w:rPr>
        <w:t>They are doing this via County Development Officers, so in Shropshire’s case that is Pauline Wilson and, as development lead for the League, I have already had a zoom meeting with her and other league reps, plus she also attended an officers meeting on November 17 so the top table know exactly what is expected of us and out clubs.</w:t>
      </w:r>
    </w:p>
    <w:p w14:paraId="73CFAB38" w14:textId="77777777" w:rsidR="00827AD0" w:rsidRPr="00873E30" w:rsidRDefault="00827AD0" w:rsidP="00C25E8E">
      <w:pPr>
        <w:jc w:val="both"/>
        <w:rPr>
          <w:sz w:val="22"/>
          <w:lang w:eastAsia="en-GB"/>
        </w:rPr>
      </w:pPr>
      <w:r w:rsidRPr="00873E30">
        <w:rPr>
          <w:sz w:val="22"/>
          <w:lang w:eastAsia="en-GB"/>
        </w:rPr>
        <w:t>She stressed that all the various targets cannot be done all together and wants us to adopt a targeted approach.</w:t>
      </w:r>
    </w:p>
    <w:p w14:paraId="00E87324" w14:textId="77777777" w:rsidR="00827AD0" w:rsidRPr="00873E30" w:rsidRDefault="00827AD0" w:rsidP="00C25E8E">
      <w:pPr>
        <w:jc w:val="both"/>
        <w:rPr>
          <w:sz w:val="22"/>
          <w:lang w:eastAsia="en-GB"/>
        </w:rPr>
      </w:pPr>
      <w:r w:rsidRPr="00873E30">
        <w:rPr>
          <w:sz w:val="22"/>
          <w:lang w:eastAsia="en-GB"/>
        </w:rPr>
        <w:t xml:space="preserve">This will include League initiatives </w:t>
      </w:r>
      <w:proofErr w:type="gramStart"/>
      <w:r w:rsidRPr="00873E30">
        <w:rPr>
          <w:sz w:val="22"/>
          <w:lang w:eastAsia="en-GB"/>
        </w:rPr>
        <w:t>and also</w:t>
      </w:r>
      <w:proofErr w:type="gramEnd"/>
      <w:r w:rsidRPr="00873E30">
        <w:rPr>
          <w:sz w:val="22"/>
          <w:lang w:eastAsia="en-GB"/>
        </w:rPr>
        <w:t xml:space="preserve"> county association led developments, which will start this winter by with dealing with junior issues.</w:t>
      </w:r>
    </w:p>
    <w:p w14:paraId="7095DFDA" w14:textId="77777777" w:rsidR="00827AD0" w:rsidRPr="00873E30" w:rsidRDefault="00827AD0" w:rsidP="00C25E8E">
      <w:pPr>
        <w:jc w:val="both"/>
        <w:rPr>
          <w:sz w:val="22"/>
          <w:lang w:eastAsia="en-GB"/>
        </w:rPr>
      </w:pPr>
      <w:r w:rsidRPr="00873E30">
        <w:rPr>
          <w:sz w:val="22"/>
          <w:lang w:eastAsia="en-GB"/>
        </w:rPr>
        <w:t xml:space="preserve">In Pauline’s words: “This means Parents, Club &amp; Player charters. I’m awaiting the data for this from our county registrar who can hopefully identify clubs with Juniors registered to them. </w:t>
      </w:r>
      <w:proofErr w:type="gramStart"/>
      <w:r w:rsidRPr="00873E30">
        <w:rPr>
          <w:sz w:val="22"/>
          <w:lang w:eastAsia="en-GB"/>
        </w:rPr>
        <w:t>So</w:t>
      </w:r>
      <w:proofErr w:type="gramEnd"/>
      <w:r w:rsidRPr="00873E30">
        <w:rPr>
          <w:sz w:val="22"/>
          <w:lang w:eastAsia="en-GB"/>
        </w:rPr>
        <w:t xml:space="preserve"> there will be a targeted approach to this.</w:t>
      </w:r>
    </w:p>
    <w:p w14:paraId="40B99BBE" w14:textId="77777777" w:rsidR="00827AD0" w:rsidRPr="00873E30" w:rsidRDefault="00827AD0" w:rsidP="00C25E8E">
      <w:pPr>
        <w:jc w:val="both"/>
        <w:rPr>
          <w:sz w:val="22"/>
          <w:lang w:eastAsia="en-GB"/>
        </w:rPr>
      </w:pPr>
      <w:r w:rsidRPr="00873E30">
        <w:rPr>
          <w:sz w:val="22"/>
          <w:shd w:val="clear" w:color="auto" w:fill="FFFFFF"/>
          <w:lang w:eastAsia="en-GB"/>
        </w:rPr>
        <w:t>“</w:t>
      </w:r>
      <w:r w:rsidRPr="00873E30">
        <w:rPr>
          <w:sz w:val="22"/>
          <w:lang w:eastAsia="en-GB"/>
        </w:rPr>
        <w:t>I’d like to look at our Juniors &amp; Safeguarding practice. My experience is that many pay lip service to Safeguarding &amp; don’t really understand it although each club does have a Welfare officer with a DBS check. Mostly because Shropshire mandate that!</w:t>
      </w:r>
    </w:p>
    <w:p w14:paraId="2B989C78" w14:textId="77777777" w:rsidR="00827AD0" w:rsidRPr="00873E30" w:rsidRDefault="00827AD0" w:rsidP="00C25E8E">
      <w:pPr>
        <w:jc w:val="both"/>
        <w:rPr>
          <w:sz w:val="22"/>
          <w:lang w:eastAsia="en-GB"/>
        </w:rPr>
      </w:pPr>
      <w:r w:rsidRPr="00873E30">
        <w:rPr>
          <w:sz w:val="22"/>
          <w:lang w:eastAsia="en-GB"/>
        </w:rPr>
        <w:t>“</w:t>
      </w:r>
      <w:proofErr w:type="gramStart"/>
      <w:r w:rsidRPr="00873E30">
        <w:rPr>
          <w:sz w:val="22"/>
          <w:lang w:eastAsia="en-GB"/>
        </w:rPr>
        <w:t>However</w:t>
      </w:r>
      <w:proofErr w:type="gramEnd"/>
      <w:r w:rsidRPr="00873E30">
        <w:rPr>
          <w:sz w:val="22"/>
          <w:lang w:eastAsia="en-GB"/>
        </w:rPr>
        <w:t xml:space="preserve"> this year I have twice been asked for my opinion on a safeguarding issue both of which in fact were Code of Practice &amp; behaviour issues not safeguarding</w:t>
      </w:r>
    </w:p>
    <w:p w14:paraId="18B77645" w14:textId="77777777" w:rsidR="00827AD0" w:rsidRPr="00873E30" w:rsidRDefault="00827AD0" w:rsidP="00C25E8E">
      <w:pPr>
        <w:jc w:val="both"/>
        <w:rPr>
          <w:sz w:val="22"/>
          <w:lang w:eastAsia="en-GB"/>
        </w:rPr>
      </w:pPr>
      <w:r w:rsidRPr="00873E30">
        <w:rPr>
          <w:sz w:val="22"/>
          <w:lang w:eastAsia="en-GB"/>
        </w:rPr>
        <w:t>“I am also concerned that we could become the victim of our relative success around juniors &amp; anecdotally know we have had ‘parent’ issues at games</w:t>
      </w:r>
    </w:p>
    <w:p w14:paraId="51410444" w14:textId="77777777" w:rsidR="00827AD0" w:rsidRPr="00873E30" w:rsidRDefault="00827AD0" w:rsidP="00C25E8E">
      <w:pPr>
        <w:jc w:val="both"/>
        <w:rPr>
          <w:sz w:val="22"/>
          <w:lang w:eastAsia="en-GB"/>
        </w:rPr>
      </w:pPr>
      <w:r w:rsidRPr="00873E30">
        <w:rPr>
          <w:sz w:val="22"/>
          <w:lang w:eastAsia="en-GB"/>
        </w:rPr>
        <w:t>“</w:t>
      </w:r>
      <w:proofErr w:type="gramStart"/>
      <w:r w:rsidRPr="00873E30">
        <w:rPr>
          <w:sz w:val="22"/>
          <w:lang w:eastAsia="en-GB"/>
        </w:rPr>
        <w:t>So</w:t>
      </w:r>
      <w:proofErr w:type="gramEnd"/>
      <w:r w:rsidRPr="00873E30">
        <w:rPr>
          <w:sz w:val="22"/>
          <w:lang w:eastAsia="en-GB"/>
        </w:rPr>
        <w:t xml:space="preserve"> I would like to look at issuing some form of tailored email to clubs who have Juniors registered to them. Perhaps including something like the following - NSPCC Charters for Junior Players, Parents, Spectators.”</w:t>
      </w:r>
    </w:p>
    <w:p w14:paraId="464D7E51" w14:textId="77777777" w:rsidR="00827AD0" w:rsidRPr="00873E30" w:rsidRDefault="00827AD0" w:rsidP="00C25E8E">
      <w:pPr>
        <w:jc w:val="both"/>
        <w:rPr>
          <w:sz w:val="22"/>
          <w:lang w:eastAsia="en-GB"/>
        </w:rPr>
      </w:pPr>
      <w:r w:rsidRPr="00873E30">
        <w:rPr>
          <w:sz w:val="22"/>
          <w:lang w:eastAsia="en-GB"/>
        </w:rPr>
        <w:t>But as for the League initiatives, she added:</w:t>
      </w:r>
    </w:p>
    <w:p w14:paraId="25F3CC8F" w14:textId="77777777" w:rsidR="00827AD0" w:rsidRPr="00873E30" w:rsidRDefault="00827AD0" w:rsidP="00C25E8E">
      <w:pPr>
        <w:jc w:val="both"/>
        <w:rPr>
          <w:sz w:val="22"/>
          <w:lang w:eastAsia="en-GB"/>
        </w:rPr>
      </w:pPr>
      <w:r w:rsidRPr="00873E30">
        <w:rPr>
          <w:sz w:val="22"/>
          <w:lang w:eastAsia="en-GB"/>
        </w:rPr>
        <w:t>“</w:t>
      </w:r>
      <w:proofErr w:type="gramStart"/>
      <w:r w:rsidRPr="00873E30">
        <w:rPr>
          <w:b/>
          <w:bCs/>
          <w:sz w:val="22"/>
          <w:bdr w:val="none" w:sz="0" w:space="0" w:color="auto" w:frame="1"/>
          <w:lang w:eastAsia="en-GB"/>
        </w:rPr>
        <w:t>So</w:t>
      </w:r>
      <w:proofErr w:type="gramEnd"/>
      <w:r w:rsidRPr="00873E30">
        <w:rPr>
          <w:b/>
          <w:bCs/>
          <w:sz w:val="22"/>
          <w:bdr w:val="none" w:sz="0" w:space="0" w:color="auto" w:frame="1"/>
          <w:lang w:eastAsia="en-GB"/>
        </w:rPr>
        <w:t xml:space="preserve"> PART ONE: </w:t>
      </w:r>
      <w:r w:rsidRPr="00873E30">
        <w:rPr>
          <w:sz w:val="22"/>
          <w:lang w:eastAsia="en-GB"/>
        </w:rPr>
        <w:t>One of BCGBA strands of development is better governance for clubs and leagues. Experience tells me that club &amp; league constitutions are mainly a set of rules and don’t take account of current legislation &amp; are usually quite old, even if they are tinkered with each year.</w:t>
      </w:r>
    </w:p>
    <w:p w14:paraId="14FB4957" w14:textId="77777777" w:rsidR="00827AD0" w:rsidRPr="00873E30" w:rsidRDefault="00827AD0" w:rsidP="00C25E8E">
      <w:pPr>
        <w:jc w:val="both"/>
        <w:rPr>
          <w:sz w:val="22"/>
          <w:lang w:eastAsia="en-GB"/>
        </w:rPr>
      </w:pPr>
      <w:r w:rsidRPr="00873E30">
        <w:rPr>
          <w:sz w:val="22"/>
          <w:lang w:eastAsia="en-GB"/>
        </w:rPr>
        <w:lastRenderedPageBreak/>
        <w:t>“BCGBA have come up with a draft League constitution &amp; draft club constitution which include what they think we need these days – email from Dawn Gray.</w:t>
      </w:r>
    </w:p>
    <w:p w14:paraId="07395BB6" w14:textId="77777777" w:rsidR="00827AD0" w:rsidRPr="00873E30" w:rsidRDefault="00827AD0" w:rsidP="00C25E8E">
      <w:pPr>
        <w:jc w:val="both"/>
        <w:rPr>
          <w:sz w:val="22"/>
          <w:lang w:eastAsia="en-GB"/>
        </w:rPr>
      </w:pPr>
      <w:r w:rsidRPr="00873E30">
        <w:rPr>
          <w:sz w:val="22"/>
          <w:lang w:eastAsia="en-GB"/>
        </w:rPr>
        <w:t>“My view is that this will be too much for leagues &amp; clubs to change everything at once but as Development leads we should be encouraging them to have a look at what is missing &amp; review &amp; change their club &amp; league constitutions over time.”</w:t>
      </w:r>
    </w:p>
    <w:p w14:paraId="3E800512" w14:textId="77777777" w:rsidR="00827AD0" w:rsidRPr="00873E30" w:rsidRDefault="00827AD0" w:rsidP="00C25E8E">
      <w:pPr>
        <w:jc w:val="both"/>
        <w:rPr>
          <w:b/>
          <w:sz w:val="22"/>
          <w:lang w:eastAsia="en-GB"/>
        </w:rPr>
      </w:pPr>
      <w:proofErr w:type="gramStart"/>
      <w:r w:rsidRPr="00873E30">
        <w:rPr>
          <w:b/>
          <w:sz w:val="22"/>
          <w:lang w:eastAsia="en-GB"/>
        </w:rPr>
        <w:t>So</w:t>
      </w:r>
      <w:proofErr w:type="gramEnd"/>
      <w:r w:rsidRPr="00873E30">
        <w:rPr>
          <w:b/>
          <w:sz w:val="22"/>
          <w:lang w:eastAsia="en-GB"/>
        </w:rPr>
        <w:t xml:space="preserve"> this is the League’s starting point – we are asking member clubs to use the winter’s quieter months to compare their constitutions with what they have received from the BCGBA and amend accordingly to bring them up to date and in line with current legislation. The League will do this too.</w:t>
      </w:r>
    </w:p>
    <w:p w14:paraId="504F66F8" w14:textId="77777777" w:rsidR="00827AD0" w:rsidRPr="00873E30" w:rsidRDefault="00827AD0" w:rsidP="00C25E8E">
      <w:pPr>
        <w:jc w:val="both"/>
        <w:rPr>
          <w:sz w:val="22"/>
          <w:lang w:eastAsia="en-GB"/>
        </w:rPr>
      </w:pPr>
      <w:r w:rsidRPr="00873E30">
        <w:rPr>
          <w:sz w:val="22"/>
          <w:lang w:eastAsia="en-GB"/>
        </w:rPr>
        <w:t xml:space="preserve">We will be monitoring this, as required by Pauline, and will be, by </w:t>
      </w:r>
      <w:proofErr w:type="spellStart"/>
      <w:r w:rsidRPr="00873E30">
        <w:rPr>
          <w:sz w:val="22"/>
          <w:lang w:eastAsia="en-GB"/>
        </w:rPr>
        <w:t>mid March</w:t>
      </w:r>
      <w:proofErr w:type="spellEnd"/>
      <w:r w:rsidRPr="00873E30">
        <w:rPr>
          <w:sz w:val="22"/>
          <w:lang w:eastAsia="en-GB"/>
        </w:rPr>
        <w:t>, submitting a report on both the League’s and club progress on this – and our plan for the next 1 to 2 years direction of travel.</w:t>
      </w:r>
    </w:p>
    <w:p w14:paraId="112E135C" w14:textId="77777777" w:rsidR="00827AD0" w:rsidRPr="00873E30" w:rsidRDefault="00827AD0" w:rsidP="00C25E8E">
      <w:pPr>
        <w:jc w:val="both"/>
        <w:rPr>
          <w:sz w:val="22"/>
          <w:lang w:eastAsia="en-GB"/>
        </w:rPr>
      </w:pPr>
      <w:r w:rsidRPr="00873E30">
        <w:rPr>
          <w:sz w:val="22"/>
          <w:lang w:eastAsia="en-GB"/>
        </w:rPr>
        <w:t xml:space="preserve"> And we would urge all clubs to start the process by taking a real easy development step by conducting a risk assessment at their clubs - any advice needed, just ask vice-chairman Rich Simmonds!</w:t>
      </w:r>
    </w:p>
    <w:p w14:paraId="2FA96D0A" w14:textId="77777777" w:rsidR="00827AD0" w:rsidRPr="00873E30" w:rsidRDefault="00827AD0" w:rsidP="00C25E8E">
      <w:pPr>
        <w:jc w:val="both"/>
        <w:rPr>
          <w:sz w:val="22"/>
          <w:shd w:val="clear" w:color="auto" w:fill="FFFFFF"/>
        </w:rPr>
      </w:pPr>
      <w:r w:rsidRPr="00873E30">
        <w:rPr>
          <w:sz w:val="22"/>
          <w:shd w:val="clear" w:color="auto" w:fill="FFFFFF"/>
        </w:rPr>
        <w:t>Pauline concludes: “I agreed a rough plan of action with the BCGBA Development officer Jayne McCay early in the season that said we would take this year to baseline our position and be ready to act in Year 2 &amp; beyond.</w:t>
      </w:r>
    </w:p>
    <w:p w14:paraId="11C8F074" w14:textId="77777777" w:rsidR="00827AD0" w:rsidRPr="00873E30" w:rsidRDefault="00827AD0" w:rsidP="00C25E8E">
      <w:pPr>
        <w:jc w:val="both"/>
        <w:rPr>
          <w:sz w:val="22"/>
          <w:shd w:val="clear" w:color="auto" w:fill="FFFFFF"/>
        </w:rPr>
      </w:pPr>
      <w:r w:rsidRPr="00873E30">
        <w:rPr>
          <w:sz w:val="22"/>
          <w:shd w:val="clear" w:color="auto" w:fill="FFFFFF"/>
        </w:rPr>
        <w:t xml:space="preserve">“We should remember that the BCGBA Development policy is a </w:t>
      </w:r>
      <w:proofErr w:type="gramStart"/>
      <w:r w:rsidRPr="00873E30">
        <w:rPr>
          <w:sz w:val="22"/>
          <w:shd w:val="clear" w:color="auto" w:fill="FFFFFF"/>
        </w:rPr>
        <w:t>5 year</w:t>
      </w:r>
      <w:proofErr w:type="gramEnd"/>
      <w:r w:rsidRPr="00873E30">
        <w:rPr>
          <w:sz w:val="22"/>
          <w:shd w:val="clear" w:color="auto" w:fill="FFFFFF"/>
        </w:rPr>
        <w:t xml:space="preserve"> plan &amp; we just need a clear line of progression over time.</w:t>
      </w:r>
    </w:p>
    <w:p w14:paraId="64BD411E" w14:textId="77777777" w:rsidR="00827AD0" w:rsidRPr="00873E30" w:rsidRDefault="00827AD0" w:rsidP="00C25E8E">
      <w:pPr>
        <w:jc w:val="both"/>
        <w:rPr>
          <w:sz w:val="22"/>
          <w:shd w:val="clear" w:color="auto" w:fill="FFFFFF"/>
        </w:rPr>
      </w:pPr>
      <w:r w:rsidRPr="00873E30">
        <w:rPr>
          <w:sz w:val="22"/>
          <w:shd w:val="clear" w:color="auto" w:fill="FFFFFF"/>
        </w:rPr>
        <w:t>“</w:t>
      </w:r>
      <w:proofErr w:type="gramStart"/>
      <w:r w:rsidRPr="00873E30">
        <w:rPr>
          <w:sz w:val="22"/>
          <w:shd w:val="clear" w:color="auto" w:fill="FFFFFF"/>
        </w:rPr>
        <w:t>So</w:t>
      </w:r>
      <w:proofErr w:type="gramEnd"/>
      <w:r w:rsidRPr="00873E30">
        <w:rPr>
          <w:sz w:val="22"/>
          <w:shd w:val="clear" w:color="auto" w:fill="FFFFFF"/>
        </w:rPr>
        <w:t xml:space="preserve"> between now &amp; next season we need to decide where we are going &amp; I think this is best accomplished by Leagues as well as some generic initiatives like the Governance one.”</w:t>
      </w:r>
    </w:p>
    <w:p w14:paraId="59370A7D" w14:textId="77777777" w:rsidR="00827AD0" w:rsidRPr="00873E30" w:rsidRDefault="00827AD0" w:rsidP="00C25E8E">
      <w:pPr>
        <w:jc w:val="both"/>
        <w:rPr>
          <w:sz w:val="22"/>
          <w:shd w:val="clear" w:color="auto" w:fill="FFFFFF"/>
        </w:rPr>
      </w:pPr>
      <w:r w:rsidRPr="00873E30">
        <w:rPr>
          <w:sz w:val="22"/>
          <w:shd w:val="clear" w:color="auto" w:fill="FFFFFF"/>
        </w:rPr>
        <w:t>Other Aims of Development in the BCGBA strategy, to be looked at before 2030, are:</w:t>
      </w:r>
    </w:p>
    <w:p w14:paraId="2F9A3B85" w14:textId="77777777" w:rsidR="00827AD0" w:rsidRPr="00873E30" w:rsidRDefault="00827AD0" w:rsidP="00C25E8E">
      <w:pPr>
        <w:jc w:val="both"/>
        <w:rPr>
          <w:sz w:val="22"/>
          <w:shd w:val="clear" w:color="auto" w:fill="FFFFFF"/>
        </w:rPr>
      </w:pPr>
      <w:r w:rsidRPr="00873E30">
        <w:rPr>
          <w:sz w:val="22"/>
          <w:shd w:val="clear" w:color="auto" w:fill="FFFFFF"/>
        </w:rPr>
        <w:t>Communication, Club Development Plan, Coaching, Recruitment, Safeguarding, Support, Juniors &amp; Inclusion.</w:t>
      </w:r>
    </w:p>
    <w:p w14:paraId="1721C1E5" w14:textId="24BE13C8" w:rsidR="00827AD0" w:rsidRPr="00873E30" w:rsidRDefault="00827AD0" w:rsidP="00C25E8E">
      <w:pPr>
        <w:jc w:val="both"/>
        <w:rPr>
          <w:sz w:val="22"/>
        </w:rPr>
      </w:pPr>
      <w:r w:rsidRPr="00873E30">
        <w:rPr>
          <w:sz w:val="22"/>
          <w:shd w:val="clear" w:color="auto" w:fill="FFFFFF"/>
        </w:rPr>
        <w:t xml:space="preserve">But, as a League, our first target is Governance – and that’s why we are urging clubs to take the first step and look at their constitutions over the winter. And if you need any help, Pauline and </w:t>
      </w:r>
      <w:proofErr w:type="gramStart"/>
      <w:r w:rsidRPr="00873E30">
        <w:rPr>
          <w:sz w:val="22"/>
          <w:shd w:val="clear" w:color="auto" w:fill="FFFFFF"/>
        </w:rPr>
        <w:t>myself</w:t>
      </w:r>
      <w:proofErr w:type="gramEnd"/>
      <w:r w:rsidRPr="00873E30">
        <w:rPr>
          <w:sz w:val="22"/>
          <w:shd w:val="clear" w:color="auto" w:fill="FFFFFF"/>
        </w:rPr>
        <w:t xml:space="preserve"> are here to help! </w:t>
      </w:r>
      <w:r w:rsidRPr="00873E30">
        <w:rPr>
          <w:sz w:val="22"/>
          <w:lang w:eastAsia="en-GB"/>
        </w:rPr>
        <w:t xml:space="preserve"> </w:t>
      </w:r>
    </w:p>
    <w:p w14:paraId="6255C4C1" w14:textId="027519CE" w:rsidR="007564B1" w:rsidRPr="007F5A1D" w:rsidRDefault="00512781" w:rsidP="00C25E8E">
      <w:pPr>
        <w:jc w:val="both"/>
        <w:rPr>
          <w:b/>
          <w:bCs/>
          <w:sz w:val="22"/>
        </w:rPr>
      </w:pPr>
      <w:r w:rsidRPr="007F5A1D">
        <w:rPr>
          <w:b/>
          <w:bCs/>
          <w:sz w:val="22"/>
        </w:rPr>
        <w:t>14 County Matters</w:t>
      </w:r>
    </w:p>
    <w:p w14:paraId="7777C534" w14:textId="13F09E74" w:rsidR="00A572DA" w:rsidRPr="00873E30" w:rsidRDefault="00A572DA" w:rsidP="00C25E8E">
      <w:pPr>
        <w:pStyle w:val="ListParagraph"/>
        <w:numPr>
          <w:ilvl w:val="0"/>
          <w:numId w:val="17"/>
        </w:numPr>
        <w:jc w:val="both"/>
        <w:rPr>
          <w:sz w:val="22"/>
        </w:rPr>
      </w:pPr>
      <w:r w:rsidRPr="00873E30">
        <w:rPr>
          <w:sz w:val="22"/>
        </w:rPr>
        <w:t>The DBS checks for Mid Shropshire would be at Sir John Bayley from 8 a.m. to 6 p.m. on Saturday 21</w:t>
      </w:r>
      <w:r w:rsidRPr="00873E30">
        <w:rPr>
          <w:sz w:val="22"/>
          <w:vertAlign w:val="superscript"/>
        </w:rPr>
        <w:t>st</w:t>
      </w:r>
      <w:r w:rsidRPr="00873E30">
        <w:rPr>
          <w:sz w:val="22"/>
        </w:rPr>
        <w:t xml:space="preserve"> February. </w:t>
      </w:r>
    </w:p>
    <w:p w14:paraId="1C321D85" w14:textId="6C64AB05" w:rsidR="00A572DA" w:rsidRPr="00873E30" w:rsidRDefault="00A572DA" w:rsidP="00C25E8E">
      <w:pPr>
        <w:pStyle w:val="ListParagraph"/>
        <w:numPr>
          <w:ilvl w:val="0"/>
          <w:numId w:val="17"/>
        </w:numPr>
        <w:jc w:val="both"/>
        <w:rPr>
          <w:sz w:val="22"/>
        </w:rPr>
      </w:pPr>
      <w:r w:rsidRPr="00873E30">
        <w:rPr>
          <w:sz w:val="22"/>
        </w:rPr>
        <w:t xml:space="preserve">These clubs need their safeguarding officer to renew or for someone new with a current DBS to replace them - Broseley, </w:t>
      </w:r>
      <w:proofErr w:type="spellStart"/>
      <w:r w:rsidRPr="00873E30">
        <w:rPr>
          <w:sz w:val="22"/>
        </w:rPr>
        <w:t>Chelmarsh</w:t>
      </w:r>
      <w:proofErr w:type="spellEnd"/>
      <w:r w:rsidRPr="00873E30">
        <w:rPr>
          <w:sz w:val="22"/>
        </w:rPr>
        <w:t>, Edgmond, Highley, Horsehay, Newport, Prince of Wales Hotel, Sir John Bayley and Wrockwardine Wood</w:t>
      </w:r>
    </w:p>
    <w:p w14:paraId="32A3E7D7" w14:textId="5AF6319E" w:rsidR="00A572DA" w:rsidRPr="00873E30" w:rsidRDefault="00A572DA" w:rsidP="00C25E8E">
      <w:pPr>
        <w:pStyle w:val="ListParagraph"/>
        <w:numPr>
          <w:ilvl w:val="0"/>
          <w:numId w:val="17"/>
        </w:numPr>
        <w:jc w:val="both"/>
        <w:rPr>
          <w:sz w:val="22"/>
        </w:rPr>
      </w:pPr>
      <w:r w:rsidRPr="00873E30">
        <w:rPr>
          <w:sz w:val="22"/>
        </w:rPr>
        <w:t>The Veterans Inter League was to be hosted by Mid Shropshire next year, potentially on Saturday 9</w:t>
      </w:r>
      <w:r w:rsidRPr="00873E30">
        <w:rPr>
          <w:sz w:val="22"/>
          <w:vertAlign w:val="superscript"/>
        </w:rPr>
        <w:t>th</w:t>
      </w:r>
      <w:r w:rsidRPr="00873E30">
        <w:rPr>
          <w:sz w:val="22"/>
        </w:rPr>
        <w:t xml:space="preserve"> May or 13</w:t>
      </w:r>
      <w:r w:rsidRPr="00873E30">
        <w:rPr>
          <w:sz w:val="22"/>
          <w:vertAlign w:val="superscript"/>
        </w:rPr>
        <w:t>th</w:t>
      </w:r>
      <w:r w:rsidRPr="00873E30">
        <w:rPr>
          <w:sz w:val="22"/>
        </w:rPr>
        <w:t xml:space="preserve"> June. </w:t>
      </w:r>
    </w:p>
    <w:p w14:paraId="21FAE185" w14:textId="4DDD88CB" w:rsidR="00A572DA" w:rsidRPr="00873E30" w:rsidRDefault="00A572DA" w:rsidP="00C25E8E">
      <w:pPr>
        <w:pStyle w:val="ListParagraph"/>
        <w:numPr>
          <w:ilvl w:val="0"/>
          <w:numId w:val="17"/>
        </w:numPr>
        <w:jc w:val="both"/>
        <w:rPr>
          <w:sz w:val="22"/>
        </w:rPr>
      </w:pPr>
      <w:r w:rsidRPr="00873E30">
        <w:rPr>
          <w:sz w:val="22"/>
        </w:rPr>
        <w:t xml:space="preserve">Rob Burroughs had just one club interested to host the Midland Masters, so could clubs with two greens who wish to host it please let him know by the start of January if they wish to hold it. No home players are allowed. </w:t>
      </w:r>
    </w:p>
    <w:p w14:paraId="0C8E3AE5" w14:textId="640B9D63" w:rsidR="00A572DA" w:rsidRPr="00873E30" w:rsidRDefault="00A572DA" w:rsidP="00C25E8E">
      <w:pPr>
        <w:pStyle w:val="ListParagraph"/>
        <w:numPr>
          <w:ilvl w:val="0"/>
          <w:numId w:val="17"/>
        </w:numPr>
        <w:jc w:val="both"/>
        <w:rPr>
          <w:sz w:val="22"/>
        </w:rPr>
      </w:pPr>
      <w:r w:rsidRPr="00873E30">
        <w:rPr>
          <w:sz w:val="22"/>
        </w:rPr>
        <w:t>The AGM date is Saturday 7</w:t>
      </w:r>
      <w:r w:rsidRPr="00873E30">
        <w:rPr>
          <w:sz w:val="22"/>
          <w:vertAlign w:val="superscript"/>
        </w:rPr>
        <w:t>th</w:t>
      </w:r>
      <w:r w:rsidRPr="00873E30">
        <w:rPr>
          <w:sz w:val="22"/>
        </w:rPr>
        <w:t xml:space="preserve"> February in the North Shropshire area. </w:t>
      </w:r>
    </w:p>
    <w:p w14:paraId="0F6A1DFF" w14:textId="77777777" w:rsidR="00512781" w:rsidRPr="00C25E8E" w:rsidRDefault="00512781" w:rsidP="00C25E8E">
      <w:pPr>
        <w:jc w:val="both"/>
        <w:rPr>
          <w:b/>
          <w:bCs/>
          <w:sz w:val="22"/>
        </w:rPr>
      </w:pPr>
      <w:r w:rsidRPr="00C25E8E">
        <w:rPr>
          <w:b/>
          <w:bCs/>
          <w:sz w:val="22"/>
        </w:rPr>
        <w:t>15 Any Other Business</w:t>
      </w:r>
    </w:p>
    <w:p w14:paraId="55692F6B" w14:textId="5401975E" w:rsidR="00A572DA" w:rsidRPr="00873E30" w:rsidRDefault="00A572DA" w:rsidP="00C25E8E">
      <w:pPr>
        <w:jc w:val="both"/>
        <w:rPr>
          <w:sz w:val="22"/>
        </w:rPr>
      </w:pPr>
      <w:r w:rsidRPr="00873E30">
        <w:rPr>
          <w:sz w:val="22"/>
        </w:rPr>
        <w:t xml:space="preserve">There was </w:t>
      </w:r>
      <w:proofErr w:type="gramStart"/>
      <w:r w:rsidRPr="00873E30">
        <w:rPr>
          <w:sz w:val="22"/>
        </w:rPr>
        <w:t>no</w:t>
      </w:r>
      <w:proofErr w:type="gramEnd"/>
      <w:r w:rsidRPr="00873E30">
        <w:rPr>
          <w:sz w:val="22"/>
        </w:rPr>
        <w:t xml:space="preserve"> any other business.</w:t>
      </w:r>
    </w:p>
    <w:p w14:paraId="6624F321" w14:textId="20EA40B3" w:rsidR="0040412C" w:rsidRPr="00C25E8E" w:rsidRDefault="00512781" w:rsidP="00C25E8E">
      <w:pPr>
        <w:jc w:val="both"/>
        <w:rPr>
          <w:b/>
          <w:bCs/>
          <w:sz w:val="22"/>
        </w:rPr>
      </w:pPr>
      <w:r w:rsidRPr="00C25E8E">
        <w:rPr>
          <w:b/>
          <w:bCs/>
          <w:sz w:val="22"/>
        </w:rPr>
        <w:t>16 President / chairman to close the meeting</w:t>
      </w:r>
    </w:p>
    <w:p w14:paraId="3BAB18D8" w14:textId="1719E99E" w:rsidR="00A572DA" w:rsidRDefault="00A572DA" w:rsidP="00C25E8E">
      <w:pPr>
        <w:jc w:val="both"/>
        <w:rPr>
          <w:sz w:val="22"/>
        </w:rPr>
      </w:pPr>
      <w:r w:rsidRPr="00873E30">
        <w:rPr>
          <w:sz w:val="22"/>
        </w:rPr>
        <w:t>Thank you for your attendance. I wish you a Merry Christmas and a prosperous New Year. Have a lovely break and recharge your batteries. And sort your constitutions out! See you at the AGM.</w:t>
      </w:r>
    </w:p>
    <w:p w14:paraId="55556ABB" w14:textId="77777777" w:rsidR="00C25E8E" w:rsidRPr="00873E30" w:rsidRDefault="00C25E8E" w:rsidP="00873E30">
      <w:pPr>
        <w:rPr>
          <w:sz w:val="22"/>
        </w:rPr>
      </w:pPr>
    </w:p>
    <w:p w14:paraId="7D5D81DD" w14:textId="5B91EE85" w:rsidR="00A572DA" w:rsidRPr="00873E30" w:rsidRDefault="00A572DA" w:rsidP="00873E30">
      <w:pPr>
        <w:rPr>
          <w:rStyle w:val="IntenseEmphasis"/>
          <w:b w:val="0"/>
          <w:bCs w:val="0"/>
          <w:i w:val="0"/>
          <w:iCs w:val="0"/>
          <w:color w:val="auto"/>
          <w:sz w:val="22"/>
        </w:rPr>
      </w:pPr>
      <w:r w:rsidRPr="00873E30">
        <w:rPr>
          <w:sz w:val="22"/>
        </w:rPr>
        <w:t xml:space="preserve">With no further business the meeting was closed at 9.05 p.m. </w:t>
      </w:r>
    </w:p>
    <w:sectPr w:rsidR="00A572DA" w:rsidRPr="00873E30" w:rsidSect="00EB30C2">
      <w:headerReference w:type="default" r:id="rId8"/>
      <w:footerReference w:type="default" r:id="rId9"/>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CE997" w14:textId="77777777" w:rsidR="002613D1" w:rsidRDefault="002613D1" w:rsidP="00F24726">
      <w:r>
        <w:separator/>
      </w:r>
    </w:p>
  </w:endnote>
  <w:endnote w:type="continuationSeparator" w:id="0">
    <w:p w14:paraId="2E40B901" w14:textId="77777777" w:rsidR="002613D1" w:rsidRDefault="002613D1" w:rsidP="00F2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2C9C" w14:textId="2108BBE6" w:rsidR="00D06FBA" w:rsidRDefault="00827AD0" w:rsidP="00F24726">
    <w:pPr>
      <w:pStyle w:val="Footer"/>
      <w:jc w:val="center"/>
      <w:rPr>
        <w:b/>
        <w:szCs w:val="24"/>
      </w:rPr>
    </w:pPr>
    <w:r>
      <w:rPr>
        <w:noProof/>
      </w:rPr>
      <mc:AlternateContent>
        <mc:Choice Requires="wps">
          <w:drawing>
            <wp:anchor distT="4294967295" distB="4294967295" distL="114300" distR="114300" simplePos="0" relativeHeight="251657728" behindDoc="0" locked="0" layoutInCell="1" allowOverlap="1" wp14:anchorId="1935FFC1" wp14:editId="4DD28A19">
              <wp:simplePos x="0" y="0"/>
              <wp:positionH relativeFrom="column">
                <wp:posOffset>155575</wp:posOffset>
              </wp:positionH>
              <wp:positionV relativeFrom="paragraph">
                <wp:posOffset>116204</wp:posOffset>
              </wp:positionV>
              <wp:extent cx="6451600" cy="0"/>
              <wp:effectExtent l="0" t="19050" r="25400" b="19050"/>
              <wp:wrapNone/>
              <wp:docPr id="182084235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51600" cy="0"/>
                      </a:xfrm>
                      <a:prstGeom prst="line">
                        <a:avLst/>
                      </a:prstGeom>
                      <a:noFill/>
                      <a:ln w="57150" cap="flat" cmpd="sng" algn="ctr">
                        <a:solidFill>
                          <a:srgbClr val="004225"/>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5BC83C"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25pt,9.15pt" to="520.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" strokecolor="#004225" strokeweight="4.5pt">
              <o:lock v:ext="edit" shapetype="f"/>
            </v:line>
          </w:pict>
        </mc:Fallback>
      </mc:AlternateContent>
    </w:r>
  </w:p>
  <w:tbl>
    <w:tblPr>
      <w:tblW w:w="0" w:type="auto"/>
      <w:tblLook w:val="04A0" w:firstRow="1" w:lastRow="0" w:firstColumn="1" w:lastColumn="0" w:noHBand="0" w:noVBand="1"/>
    </w:tblPr>
    <w:tblGrid>
      <w:gridCol w:w="2646"/>
      <w:gridCol w:w="4609"/>
      <w:gridCol w:w="3168"/>
    </w:tblGrid>
    <w:tr w:rsidR="0088297F" w:rsidRPr="00CB4641" w14:paraId="2C038CEF" w14:textId="77777777" w:rsidTr="00CB4641">
      <w:trPr>
        <w:trHeight w:val="983"/>
      </w:trPr>
      <w:tc>
        <w:tcPr>
          <w:tcW w:w="2616" w:type="dxa"/>
          <w:vAlign w:val="center"/>
        </w:tcPr>
        <w:p w14:paraId="728A33E3" w14:textId="77777777" w:rsidR="00D06FBA" w:rsidRPr="00CB4641" w:rsidRDefault="00692AEC" w:rsidP="00CB4641">
          <w:pPr>
            <w:pStyle w:val="Footer"/>
            <w:jc w:val="center"/>
            <w:rPr>
              <w:b/>
              <w:szCs w:val="24"/>
            </w:rPr>
          </w:pPr>
          <w:r>
            <w:rPr>
              <w:b/>
              <w:noProof/>
              <w:szCs w:val="24"/>
              <w:lang w:eastAsia="en-GB"/>
            </w:rPr>
            <w:drawing>
              <wp:inline distT="0" distB="0" distL="0" distR="0" wp14:anchorId="47A15A0B" wp14:editId="1408240D">
                <wp:extent cx="1522730" cy="431800"/>
                <wp:effectExtent l="19050" t="0" r="127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1522730" cy="431800"/>
                        </a:xfrm>
                        <a:prstGeom prst="rect">
                          <a:avLst/>
                        </a:prstGeom>
                        <a:noFill/>
                        <a:ln w="9525">
                          <a:noFill/>
                          <a:miter lim="800000"/>
                          <a:headEnd/>
                          <a:tailEnd/>
                        </a:ln>
                      </pic:spPr>
                    </pic:pic>
                  </a:graphicData>
                </a:graphic>
              </wp:inline>
            </w:drawing>
          </w:r>
        </w:p>
      </w:tc>
      <w:tc>
        <w:tcPr>
          <w:tcW w:w="4609" w:type="dxa"/>
          <w:vAlign w:val="center"/>
        </w:tcPr>
        <w:p w14:paraId="3AF575CA" w14:textId="39B5A56B" w:rsidR="00D06FBA" w:rsidRPr="00CB4641" w:rsidRDefault="00D06FBA" w:rsidP="00CB4641">
          <w:pPr>
            <w:pStyle w:val="Footer"/>
            <w:jc w:val="center"/>
            <w:rPr>
              <w:b/>
              <w:szCs w:val="24"/>
            </w:rPr>
          </w:pPr>
        </w:p>
      </w:tc>
      <w:tc>
        <w:tcPr>
          <w:tcW w:w="3168" w:type="dxa"/>
          <w:vAlign w:val="center"/>
        </w:tcPr>
        <w:p w14:paraId="75B496A1" w14:textId="14717ACC" w:rsidR="00D06FBA" w:rsidRPr="00CB4641" w:rsidRDefault="00C25E8E" w:rsidP="00CB4641">
          <w:pPr>
            <w:pStyle w:val="Footer"/>
            <w:jc w:val="center"/>
            <w:rPr>
              <w:b/>
              <w:szCs w:val="24"/>
            </w:rPr>
          </w:pPr>
          <w:r>
            <w:rPr>
              <w:b/>
              <w:noProof/>
              <w:szCs w:val="24"/>
              <w:lang w:eastAsia="en-GB"/>
            </w:rPr>
            <w:drawing>
              <wp:inline distT="0" distB="0" distL="0" distR="0" wp14:anchorId="6080B076" wp14:editId="43FE7C3A">
                <wp:extent cx="1397000" cy="515620"/>
                <wp:effectExtent l="19050" t="0" r="0" b="0"/>
                <wp:docPr id="3" name="Picture 1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10;&#10;Description automatically generated with low confidence"/>
                        <pic:cNvPicPr>
                          <a:picLocks noChangeAspect="1" noChangeArrowheads="1"/>
                        </pic:cNvPicPr>
                      </pic:nvPicPr>
                      <pic:blipFill>
                        <a:blip r:embed="rId2"/>
                        <a:srcRect/>
                        <a:stretch>
                          <a:fillRect/>
                        </a:stretch>
                      </pic:blipFill>
                      <pic:spPr bwMode="auto">
                        <a:xfrm>
                          <a:off x="0" y="0"/>
                          <a:ext cx="1397000" cy="515620"/>
                        </a:xfrm>
                        <a:prstGeom prst="rect">
                          <a:avLst/>
                        </a:prstGeom>
                        <a:noFill/>
                        <a:ln w="9525">
                          <a:noFill/>
                          <a:miter lim="800000"/>
                          <a:headEnd/>
                          <a:tailEnd/>
                        </a:ln>
                      </pic:spPr>
                    </pic:pic>
                  </a:graphicData>
                </a:graphic>
              </wp:inline>
            </w:drawing>
          </w:r>
        </w:p>
      </w:tc>
    </w:tr>
  </w:tbl>
  <w:p w14:paraId="1F427CC6" w14:textId="77777777" w:rsidR="0088297F" w:rsidRDefault="0088297F"/>
  <w:p w14:paraId="54B98A80" w14:textId="77777777" w:rsidR="0088297F" w:rsidRPr="00B04A5B" w:rsidRDefault="00B04A5B" w:rsidP="00B04A5B">
    <w:pPr>
      <w:rPr>
        <w:rFonts w:ascii="Arial" w:hAnsi="Arial" w:cs="Arial"/>
      </w:rPr>
    </w:pPr>
    <w:r w:rsidRPr="00B04A5B">
      <w:rPr>
        <w:rFonts w:ascii="Arial" w:hAnsi="Arial" w:cs="Arial"/>
      </w:rPr>
      <w:t xml:space="preserve">Visit us at: </w:t>
    </w:r>
    <w:hyperlink r:id="rId3" w:history="1">
      <w:r w:rsidRPr="00B04A5B">
        <w:rPr>
          <w:rStyle w:val="Hyperlink"/>
          <w:rFonts w:ascii="Arial" w:hAnsi="Arial" w:cs="Arial"/>
        </w:rPr>
        <w:t>www.midshrop.co.uk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0EB16" w14:textId="77777777" w:rsidR="002613D1" w:rsidRDefault="002613D1" w:rsidP="00F24726">
      <w:r>
        <w:separator/>
      </w:r>
    </w:p>
  </w:footnote>
  <w:footnote w:type="continuationSeparator" w:id="0">
    <w:p w14:paraId="36CF0D90" w14:textId="77777777" w:rsidR="002613D1" w:rsidRDefault="002613D1" w:rsidP="00F24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E398" w14:textId="77777777" w:rsidR="00FC3483" w:rsidRDefault="00692AEC">
    <w:pPr>
      <w:pStyle w:val="Header"/>
    </w:pPr>
    <w:r>
      <w:rPr>
        <w:noProof/>
        <w:lang w:eastAsia="en-GB"/>
      </w:rPr>
      <w:drawing>
        <wp:inline distT="0" distB="0" distL="0" distR="0" wp14:anchorId="0FB46807" wp14:editId="170796EF">
          <wp:extent cx="6648450" cy="444500"/>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6648450" cy="444500"/>
                  </a:xfrm>
                  <a:prstGeom prst="rect">
                    <a:avLst/>
                  </a:prstGeom>
                  <a:noFill/>
                  <a:ln w="9525">
                    <a:noFill/>
                    <a:miter lim="800000"/>
                    <a:headEnd/>
                    <a:tailEnd/>
                  </a:ln>
                </pic:spPr>
              </pic:pic>
            </a:graphicData>
          </a:graphic>
        </wp:inline>
      </w:drawing>
    </w:r>
  </w:p>
  <w:p w14:paraId="6C3F3A73" w14:textId="77777777" w:rsidR="008767C4" w:rsidRDefault="00876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60D1"/>
    <w:multiLevelType w:val="hybridMultilevel"/>
    <w:tmpl w:val="E4A40E64"/>
    <w:lvl w:ilvl="0" w:tplc="71ECE6E0">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D2504B"/>
    <w:multiLevelType w:val="hybridMultilevel"/>
    <w:tmpl w:val="B0145F3C"/>
    <w:lvl w:ilvl="0" w:tplc="80941F8E">
      <w:start w:val="1"/>
      <w:numFmt w:val="decimal"/>
      <w:lvlText w:val="%1."/>
      <w:lvlJc w:val="left"/>
      <w:pPr>
        <w:tabs>
          <w:tab w:val="num" w:pos="1080"/>
        </w:tabs>
        <w:ind w:left="1080" w:hanging="360"/>
      </w:pPr>
    </w:lvl>
    <w:lvl w:ilvl="1" w:tplc="006099F2">
      <w:start w:val="1"/>
      <w:numFmt w:val="lowerRoman"/>
      <w:lvlText w:val="(%2)"/>
      <w:lvlJc w:val="left"/>
      <w:pPr>
        <w:tabs>
          <w:tab w:val="num" w:pos="2160"/>
        </w:tabs>
        <w:ind w:left="2160" w:hanging="72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 w15:restartNumberingAfterBreak="0">
    <w:nsid w:val="0B560497"/>
    <w:multiLevelType w:val="hybridMultilevel"/>
    <w:tmpl w:val="AE185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F4533"/>
    <w:multiLevelType w:val="hybridMultilevel"/>
    <w:tmpl w:val="EDFC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06A66"/>
    <w:multiLevelType w:val="hybridMultilevel"/>
    <w:tmpl w:val="4CB4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55619"/>
    <w:multiLevelType w:val="hybridMultilevel"/>
    <w:tmpl w:val="8E3E6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F5160"/>
    <w:multiLevelType w:val="hybridMultilevel"/>
    <w:tmpl w:val="2422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49F3"/>
    <w:multiLevelType w:val="hybridMultilevel"/>
    <w:tmpl w:val="C086621A"/>
    <w:lvl w:ilvl="0" w:tplc="9C8040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8C07B77"/>
    <w:multiLevelType w:val="hybridMultilevel"/>
    <w:tmpl w:val="34E0D252"/>
    <w:lvl w:ilvl="0" w:tplc="08090001">
      <w:start w:val="1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AC255C"/>
    <w:multiLevelType w:val="hybridMultilevel"/>
    <w:tmpl w:val="7082C0E2"/>
    <w:lvl w:ilvl="0" w:tplc="314208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5860E3A"/>
    <w:multiLevelType w:val="hybridMultilevel"/>
    <w:tmpl w:val="CD967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C95899"/>
    <w:multiLevelType w:val="hybridMultilevel"/>
    <w:tmpl w:val="6E6829A6"/>
    <w:lvl w:ilvl="0" w:tplc="ED404826">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2" w15:restartNumberingAfterBreak="0">
    <w:nsid w:val="4D6E3895"/>
    <w:multiLevelType w:val="hybridMultilevel"/>
    <w:tmpl w:val="EA183892"/>
    <w:lvl w:ilvl="0" w:tplc="3D626DC8">
      <w:start w:val="1"/>
      <w:numFmt w:val="lowerLetter"/>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7F0547C"/>
    <w:multiLevelType w:val="hybridMultilevel"/>
    <w:tmpl w:val="D058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087A75"/>
    <w:multiLevelType w:val="hybridMultilevel"/>
    <w:tmpl w:val="3BEA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D31A88"/>
    <w:multiLevelType w:val="hybridMultilevel"/>
    <w:tmpl w:val="C086621A"/>
    <w:lvl w:ilvl="0" w:tplc="9C8040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41E60F6"/>
    <w:multiLevelType w:val="hybridMultilevel"/>
    <w:tmpl w:val="541C407C"/>
    <w:lvl w:ilvl="0" w:tplc="6EAE89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81763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5628658">
    <w:abstractNumId w:val="7"/>
  </w:num>
  <w:num w:numId="3" w16cid:durableId="187137427">
    <w:abstractNumId w:val="15"/>
  </w:num>
  <w:num w:numId="4" w16cid:durableId="1250772789">
    <w:abstractNumId w:val="0"/>
  </w:num>
  <w:num w:numId="5" w16cid:durableId="1294411965">
    <w:abstractNumId w:val="16"/>
  </w:num>
  <w:num w:numId="6" w16cid:durableId="1146051689">
    <w:abstractNumId w:val="13"/>
  </w:num>
  <w:num w:numId="7" w16cid:durableId="1713381876">
    <w:abstractNumId w:val="5"/>
  </w:num>
  <w:num w:numId="8" w16cid:durableId="769810790">
    <w:abstractNumId w:val="14"/>
  </w:num>
  <w:num w:numId="9" w16cid:durableId="1289556433">
    <w:abstractNumId w:val="4"/>
  </w:num>
  <w:num w:numId="10" w16cid:durableId="1418749618">
    <w:abstractNumId w:val="2"/>
  </w:num>
  <w:num w:numId="11" w16cid:durableId="1327125172">
    <w:abstractNumId w:val="6"/>
  </w:num>
  <w:num w:numId="12" w16cid:durableId="427241849">
    <w:abstractNumId w:val="8"/>
  </w:num>
  <w:num w:numId="13" w16cid:durableId="133376357">
    <w:abstractNumId w:val="12"/>
  </w:num>
  <w:num w:numId="14" w16cid:durableId="56515687">
    <w:abstractNumId w:val="9"/>
  </w:num>
  <w:num w:numId="15" w16cid:durableId="1648704746">
    <w:abstractNumId w:val="11"/>
  </w:num>
  <w:num w:numId="16" w16cid:durableId="2096391221">
    <w:abstractNumId w:val="3"/>
  </w:num>
  <w:num w:numId="17" w16cid:durableId="9753781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1A9"/>
    <w:rsid w:val="00000FD9"/>
    <w:rsid w:val="0000521E"/>
    <w:rsid w:val="00011CF4"/>
    <w:rsid w:val="0001521F"/>
    <w:rsid w:val="000164D9"/>
    <w:rsid w:val="00031431"/>
    <w:rsid w:val="00044E5A"/>
    <w:rsid w:val="0004678B"/>
    <w:rsid w:val="000507A0"/>
    <w:rsid w:val="000648DF"/>
    <w:rsid w:val="0007047B"/>
    <w:rsid w:val="000727AA"/>
    <w:rsid w:val="00073FC9"/>
    <w:rsid w:val="00074DE8"/>
    <w:rsid w:val="00080255"/>
    <w:rsid w:val="00094A31"/>
    <w:rsid w:val="000A755B"/>
    <w:rsid w:val="000D1809"/>
    <w:rsid w:val="000D21DE"/>
    <w:rsid w:val="000D30E1"/>
    <w:rsid w:val="000D509C"/>
    <w:rsid w:val="000E3ED3"/>
    <w:rsid w:val="00105D8B"/>
    <w:rsid w:val="00141CE8"/>
    <w:rsid w:val="00141EB4"/>
    <w:rsid w:val="0014293A"/>
    <w:rsid w:val="00152ECA"/>
    <w:rsid w:val="001536E3"/>
    <w:rsid w:val="00167566"/>
    <w:rsid w:val="00173101"/>
    <w:rsid w:val="00181C31"/>
    <w:rsid w:val="001871E9"/>
    <w:rsid w:val="001917E4"/>
    <w:rsid w:val="001A1E89"/>
    <w:rsid w:val="001A2AD3"/>
    <w:rsid w:val="001A787B"/>
    <w:rsid w:val="001B36EF"/>
    <w:rsid w:val="001C5919"/>
    <w:rsid w:val="001E1862"/>
    <w:rsid w:val="001E554A"/>
    <w:rsid w:val="001E6C67"/>
    <w:rsid w:val="001E77C7"/>
    <w:rsid w:val="001F72CF"/>
    <w:rsid w:val="00200C83"/>
    <w:rsid w:val="00202211"/>
    <w:rsid w:val="002041C0"/>
    <w:rsid w:val="00223838"/>
    <w:rsid w:val="002365EC"/>
    <w:rsid w:val="002411D2"/>
    <w:rsid w:val="00243280"/>
    <w:rsid w:val="00243DEA"/>
    <w:rsid w:val="00244A90"/>
    <w:rsid w:val="00257C0B"/>
    <w:rsid w:val="002613D1"/>
    <w:rsid w:val="00264A41"/>
    <w:rsid w:val="002662CA"/>
    <w:rsid w:val="00271888"/>
    <w:rsid w:val="0027326D"/>
    <w:rsid w:val="00273B58"/>
    <w:rsid w:val="00277569"/>
    <w:rsid w:val="0029060A"/>
    <w:rsid w:val="00293367"/>
    <w:rsid w:val="00294F88"/>
    <w:rsid w:val="002959D5"/>
    <w:rsid w:val="00295F0F"/>
    <w:rsid w:val="00296B19"/>
    <w:rsid w:val="00297243"/>
    <w:rsid w:val="002A1C0E"/>
    <w:rsid w:val="002A1E90"/>
    <w:rsid w:val="002A2962"/>
    <w:rsid w:val="002A2BDD"/>
    <w:rsid w:val="002A2CE9"/>
    <w:rsid w:val="002A4242"/>
    <w:rsid w:val="002A7EC6"/>
    <w:rsid w:val="002B3960"/>
    <w:rsid w:val="002C1848"/>
    <w:rsid w:val="002C4DBF"/>
    <w:rsid w:val="002D0F92"/>
    <w:rsid w:val="002D239D"/>
    <w:rsid w:val="002D37AC"/>
    <w:rsid w:val="002D4201"/>
    <w:rsid w:val="002D53DF"/>
    <w:rsid w:val="002D5919"/>
    <w:rsid w:val="002D6370"/>
    <w:rsid w:val="002E0780"/>
    <w:rsid w:val="002F0DDE"/>
    <w:rsid w:val="002F1F1F"/>
    <w:rsid w:val="002F4E5B"/>
    <w:rsid w:val="002F5651"/>
    <w:rsid w:val="002F5D36"/>
    <w:rsid w:val="00317490"/>
    <w:rsid w:val="00327F1D"/>
    <w:rsid w:val="00332EEF"/>
    <w:rsid w:val="00333D06"/>
    <w:rsid w:val="003404FD"/>
    <w:rsid w:val="00341EE9"/>
    <w:rsid w:val="0034201E"/>
    <w:rsid w:val="00345D17"/>
    <w:rsid w:val="00347712"/>
    <w:rsid w:val="00347B12"/>
    <w:rsid w:val="00364263"/>
    <w:rsid w:val="00364DF1"/>
    <w:rsid w:val="00372822"/>
    <w:rsid w:val="00373883"/>
    <w:rsid w:val="0037616C"/>
    <w:rsid w:val="003769A1"/>
    <w:rsid w:val="00384C83"/>
    <w:rsid w:val="00385E79"/>
    <w:rsid w:val="003911F4"/>
    <w:rsid w:val="00391E4F"/>
    <w:rsid w:val="003921D2"/>
    <w:rsid w:val="00392476"/>
    <w:rsid w:val="003A1F5A"/>
    <w:rsid w:val="003A3F39"/>
    <w:rsid w:val="003A6769"/>
    <w:rsid w:val="003B018C"/>
    <w:rsid w:val="003B2D80"/>
    <w:rsid w:val="003B4504"/>
    <w:rsid w:val="003B57A3"/>
    <w:rsid w:val="003B6686"/>
    <w:rsid w:val="003B79C2"/>
    <w:rsid w:val="003C709E"/>
    <w:rsid w:val="003D3AF5"/>
    <w:rsid w:val="003E32A6"/>
    <w:rsid w:val="003E407C"/>
    <w:rsid w:val="003F1897"/>
    <w:rsid w:val="003F1A5C"/>
    <w:rsid w:val="003F2356"/>
    <w:rsid w:val="003F2A95"/>
    <w:rsid w:val="003F3D59"/>
    <w:rsid w:val="003F7944"/>
    <w:rsid w:val="0040412C"/>
    <w:rsid w:val="00405D48"/>
    <w:rsid w:val="00410DE1"/>
    <w:rsid w:val="004157BB"/>
    <w:rsid w:val="004170B2"/>
    <w:rsid w:val="00422351"/>
    <w:rsid w:val="00423B2C"/>
    <w:rsid w:val="00424D3E"/>
    <w:rsid w:val="00450823"/>
    <w:rsid w:val="00455CFA"/>
    <w:rsid w:val="00461439"/>
    <w:rsid w:val="00471581"/>
    <w:rsid w:val="00474775"/>
    <w:rsid w:val="00475C67"/>
    <w:rsid w:val="004803AB"/>
    <w:rsid w:val="00484A20"/>
    <w:rsid w:val="00484BCB"/>
    <w:rsid w:val="00490544"/>
    <w:rsid w:val="004948D3"/>
    <w:rsid w:val="00494D3D"/>
    <w:rsid w:val="004A2A52"/>
    <w:rsid w:val="004A2FF1"/>
    <w:rsid w:val="004A610B"/>
    <w:rsid w:val="004C7758"/>
    <w:rsid w:val="004D410E"/>
    <w:rsid w:val="004D5793"/>
    <w:rsid w:val="004D7993"/>
    <w:rsid w:val="004E1C0B"/>
    <w:rsid w:val="004E50A5"/>
    <w:rsid w:val="004E6F3A"/>
    <w:rsid w:val="00500847"/>
    <w:rsid w:val="00505274"/>
    <w:rsid w:val="00512781"/>
    <w:rsid w:val="00513861"/>
    <w:rsid w:val="00530474"/>
    <w:rsid w:val="00532FC9"/>
    <w:rsid w:val="00540488"/>
    <w:rsid w:val="00544EF9"/>
    <w:rsid w:val="00547020"/>
    <w:rsid w:val="00551B11"/>
    <w:rsid w:val="00555FE7"/>
    <w:rsid w:val="0055704F"/>
    <w:rsid w:val="0056399A"/>
    <w:rsid w:val="005700B3"/>
    <w:rsid w:val="005764F2"/>
    <w:rsid w:val="005768E6"/>
    <w:rsid w:val="005775A9"/>
    <w:rsid w:val="00584C05"/>
    <w:rsid w:val="005922C9"/>
    <w:rsid w:val="00593AE0"/>
    <w:rsid w:val="00593C56"/>
    <w:rsid w:val="00595D15"/>
    <w:rsid w:val="0059786E"/>
    <w:rsid w:val="005A61B6"/>
    <w:rsid w:val="005B702F"/>
    <w:rsid w:val="005C2509"/>
    <w:rsid w:val="005C48BC"/>
    <w:rsid w:val="005C68D3"/>
    <w:rsid w:val="005D0546"/>
    <w:rsid w:val="005D4A4D"/>
    <w:rsid w:val="005D4D21"/>
    <w:rsid w:val="005E1710"/>
    <w:rsid w:val="005E1AB8"/>
    <w:rsid w:val="005E769B"/>
    <w:rsid w:val="005F3329"/>
    <w:rsid w:val="005F6A05"/>
    <w:rsid w:val="00603745"/>
    <w:rsid w:val="00605322"/>
    <w:rsid w:val="00607EFE"/>
    <w:rsid w:val="00611E32"/>
    <w:rsid w:val="0061507E"/>
    <w:rsid w:val="00617574"/>
    <w:rsid w:val="00640BAC"/>
    <w:rsid w:val="00642845"/>
    <w:rsid w:val="006429FC"/>
    <w:rsid w:val="00650CE4"/>
    <w:rsid w:val="006529C0"/>
    <w:rsid w:val="00655F66"/>
    <w:rsid w:val="00660AA1"/>
    <w:rsid w:val="00661BD5"/>
    <w:rsid w:val="00666B2E"/>
    <w:rsid w:val="00671D5C"/>
    <w:rsid w:val="0067454D"/>
    <w:rsid w:val="00674EA7"/>
    <w:rsid w:val="006763B9"/>
    <w:rsid w:val="00676DC7"/>
    <w:rsid w:val="00677982"/>
    <w:rsid w:val="00682F50"/>
    <w:rsid w:val="00684439"/>
    <w:rsid w:val="00692AEC"/>
    <w:rsid w:val="00693DFF"/>
    <w:rsid w:val="00693FCD"/>
    <w:rsid w:val="006966D5"/>
    <w:rsid w:val="006A01F5"/>
    <w:rsid w:val="006A7EF4"/>
    <w:rsid w:val="006B7650"/>
    <w:rsid w:val="006C3F34"/>
    <w:rsid w:val="006C6D8E"/>
    <w:rsid w:val="006D2FA8"/>
    <w:rsid w:val="006D4E8D"/>
    <w:rsid w:val="006D722B"/>
    <w:rsid w:val="006E6A3E"/>
    <w:rsid w:val="006F1A6C"/>
    <w:rsid w:val="00704396"/>
    <w:rsid w:val="00717701"/>
    <w:rsid w:val="00721B8F"/>
    <w:rsid w:val="00724FFD"/>
    <w:rsid w:val="00726150"/>
    <w:rsid w:val="00726FBC"/>
    <w:rsid w:val="00733D2E"/>
    <w:rsid w:val="0073554A"/>
    <w:rsid w:val="007407C3"/>
    <w:rsid w:val="00743381"/>
    <w:rsid w:val="007505CA"/>
    <w:rsid w:val="007509B4"/>
    <w:rsid w:val="007532DE"/>
    <w:rsid w:val="007564B1"/>
    <w:rsid w:val="007802C9"/>
    <w:rsid w:val="0078107E"/>
    <w:rsid w:val="007863EA"/>
    <w:rsid w:val="0078699B"/>
    <w:rsid w:val="00795BEC"/>
    <w:rsid w:val="007A37F2"/>
    <w:rsid w:val="007A3BAA"/>
    <w:rsid w:val="007A4098"/>
    <w:rsid w:val="007A5A62"/>
    <w:rsid w:val="007A763E"/>
    <w:rsid w:val="007B18E2"/>
    <w:rsid w:val="007B2D39"/>
    <w:rsid w:val="007B6356"/>
    <w:rsid w:val="007B7171"/>
    <w:rsid w:val="007B7953"/>
    <w:rsid w:val="007C1A9B"/>
    <w:rsid w:val="007C406B"/>
    <w:rsid w:val="007C4243"/>
    <w:rsid w:val="007C5269"/>
    <w:rsid w:val="007C7CA5"/>
    <w:rsid w:val="007D30F5"/>
    <w:rsid w:val="007D4A53"/>
    <w:rsid w:val="007E5D68"/>
    <w:rsid w:val="007E69F5"/>
    <w:rsid w:val="007F22DA"/>
    <w:rsid w:val="007F5A1D"/>
    <w:rsid w:val="00807375"/>
    <w:rsid w:val="00811F41"/>
    <w:rsid w:val="008131A9"/>
    <w:rsid w:val="008137BD"/>
    <w:rsid w:val="008216CC"/>
    <w:rsid w:val="00827AD0"/>
    <w:rsid w:val="00832F8B"/>
    <w:rsid w:val="008342F6"/>
    <w:rsid w:val="00840A9E"/>
    <w:rsid w:val="00841438"/>
    <w:rsid w:val="00842F97"/>
    <w:rsid w:val="008453B9"/>
    <w:rsid w:val="00854F92"/>
    <w:rsid w:val="00856C66"/>
    <w:rsid w:val="00856D51"/>
    <w:rsid w:val="00856EDD"/>
    <w:rsid w:val="00860DB3"/>
    <w:rsid w:val="008623FC"/>
    <w:rsid w:val="0086250E"/>
    <w:rsid w:val="00865350"/>
    <w:rsid w:val="00870AF1"/>
    <w:rsid w:val="008734BD"/>
    <w:rsid w:val="008735D5"/>
    <w:rsid w:val="00873E30"/>
    <w:rsid w:val="008767C4"/>
    <w:rsid w:val="0088297F"/>
    <w:rsid w:val="00884DEA"/>
    <w:rsid w:val="00891CF9"/>
    <w:rsid w:val="008A4096"/>
    <w:rsid w:val="008B47D0"/>
    <w:rsid w:val="008B4B70"/>
    <w:rsid w:val="008B6C48"/>
    <w:rsid w:val="008B7EA4"/>
    <w:rsid w:val="008C46EC"/>
    <w:rsid w:val="008C5675"/>
    <w:rsid w:val="008D17EF"/>
    <w:rsid w:val="008D1DEF"/>
    <w:rsid w:val="008E6AFA"/>
    <w:rsid w:val="008F3A2A"/>
    <w:rsid w:val="008F5092"/>
    <w:rsid w:val="00900456"/>
    <w:rsid w:val="009032CC"/>
    <w:rsid w:val="00903B7C"/>
    <w:rsid w:val="00905743"/>
    <w:rsid w:val="00905DD1"/>
    <w:rsid w:val="009103A9"/>
    <w:rsid w:val="0091064C"/>
    <w:rsid w:val="00924E60"/>
    <w:rsid w:val="009313F4"/>
    <w:rsid w:val="009327F3"/>
    <w:rsid w:val="00934CF3"/>
    <w:rsid w:val="00936532"/>
    <w:rsid w:val="00937BD9"/>
    <w:rsid w:val="00946AF5"/>
    <w:rsid w:val="0095623F"/>
    <w:rsid w:val="00972C73"/>
    <w:rsid w:val="00973F99"/>
    <w:rsid w:val="0097797C"/>
    <w:rsid w:val="00986465"/>
    <w:rsid w:val="00990254"/>
    <w:rsid w:val="00993808"/>
    <w:rsid w:val="0099408D"/>
    <w:rsid w:val="009969DB"/>
    <w:rsid w:val="009A0536"/>
    <w:rsid w:val="009A6A89"/>
    <w:rsid w:val="009B39C3"/>
    <w:rsid w:val="009B5188"/>
    <w:rsid w:val="009B530B"/>
    <w:rsid w:val="009B7453"/>
    <w:rsid w:val="009C238B"/>
    <w:rsid w:val="009C746D"/>
    <w:rsid w:val="009D237C"/>
    <w:rsid w:val="009D3F2D"/>
    <w:rsid w:val="009D5760"/>
    <w:rsid w:val="009E3A8A"/>
    <w:rsid w:val="009F4E2A"/>
    <w:rsid w:val="009F6E0A"/>
    <w:rsid w:val="00A00A9D"/>
    <w:rsid w:val="00A04328"/>
    <w:rsid w:val="00A10EA4"/>
    <w:rsid w:val="00A20D29"/>
    <w:rsid w:val="00A222CE"/>
    <w:rsid w:val="00A224B2"/>
    <w:rsid w:val="00A25F0E"/>
    <w:rsid w:val="00A27EE9"/>
    <w:rsid w:val="00A308B4"/>
    <w:rsid w:val="00A333AC"/>
    <w:rsid w:val="00A3406E"/>
    <w:rsid w:val="00A36829"/>
    <w:rsid w:val="00A36EC5"/>
    <w:rsid w:val="00A41F68"/>
    <w:rsid w:val="00A42CE9"/>
    <w:rsid w:val="00A45E25"/>
    <w:rsid w:val="00A473BF"/>
    <w:rsid w:val="00A54974"/>
    <w:rsid w:val="00A54989"/>
    <w:rsid w:val="00A572DA"/>
    <w:rsid w:val="00A57B16"/>
    <w:rsid w:val="00A64B46"/>
    <w:rsid w:val="00A66801"/>
    <w:rsid w:val="00A8168C"/>
    <w:rsid w:val="00A826D5"/>
    <w:rsid w:val="00A82DBA"/>
    <w:rsid w:val="00A83980"/>
    <w:rsid w:val="00A85803"/>
    <w:rsid w:val="00A85D98"/>
    <w:rsid w:val="00A86BF5"/>
    <w:rsid w:val="00A9349C"/>
    <w:rsid w:val="00A93A4A"/>
    <w:rsid w:val="00A955D6"/>
    <w:rsid w:val="00AA0C08"/>
    <w:rsid w:val="00AB1BA2"/>
    <w:rsid w:val="00AC00D0"/>
    <w:rsid w:val="00AC0B33"/>
    <w:rsid w:val="00AC0D91"/>
    <w:rsid w:val="00AC1F1B"/>
    <w:rsid w:val="00AC29C2"/>
    <w:rsid w:val="00AC4F1E"/>
    <w:rsid w:val="00AC65E1"/>
    <w:rsid w:val="00AD0F09"/>
    <w:rsid w:val="00AD1775"/>
    <w:rsid w:val="00AD2347"/>
    <w:rsid w:val="00AD4F3D"/>
    <w:rsid w:val="00AE2980"/>
    <w:rsid w:val="00AE7DCC"/>
    <w:rsid w:val="00AF06E2"/>
    <w:rsid w:val="00AF239C"/>
    <w:rsid w:val="00B023A8"/>
    <w:rsid w:val="00B03D2F"/>
    <w:rsid w:val="00B04A5B"/>
    <w:rsid w:val="00B07F47"/>
    <w:rsid w:val="00B1165F"/>
    <w:rsid w:val="00B11B8D"/>
    <w:rsid w:val="00B136BD"/>
    <w:rsid w:val="00B2297F"/>
    <w:rsid w:val="00B30C32"/>
    <w:rsid w:val="00B50D82"/>
    <w:rsid w:val="00B54C3F"/>
    <w:rsid w:val="00B64096"/>
    <w:rsid w:val="00B6680B"/>
    <w:rsid w:val="00B70F00"/>
    <w:rsid w:val="00B71367"/>
    <w:rsid w:val="00B72461"/>
    <w:rsid w:val="00B73742"/>
    <w:rsid w:val="00B752F8"/>
    <w:rsid w:val="00B8227D"/>
    <w:rsid w:val="00B83B13"/>
    <w:rsid w:val="00B84016"/>
    <w:rsid w:val="00B95443"/>
    <w:rsid w:val="00BA1A61"/>
    <w:rsid w:val="00BA2B6F"/>
    <w:rsid w:val="00BA6F5C"/>
    <w:rsid w:val="00BA727E"/>
    <w:rsid w:val="00BB0195"/>
    <w:rsid w:val="00BB3A65"/>
    <w:rsid w:val="00BB4E55"/>
    <w:rsid w:val="00BB4F1B"/>
    <w:rsid w:val="00BC68CE"/>
    <w:rsid w:val="00BD25C5"/>
    <w:rsid w:val="00BE4726"/>
    <w:rsid w:val="00C04E50"/>
    <w:rsid w:val="00C050AC"/>
    <w:rsid w:val="00C24F2B"/>
    <w:rsid w:val="00C25E8E"/>
    <w:rsid w:val="00C26188"/>
    <w:rsid w:val="00C36E4C"/>
    <w:rsid w:val="00C41E6C"/>
    <w:rsid w:val="00C43740"/>
    <w:rsid w:val="00C440C1"/>
    <w:rsid w:val="00C478D5"/>
    <w:rsid w:val="00C63D96"/>
    <w:rsid w:val="00C64A27"/>
    <w:rsid w:val="00C72A4A"/>
    <w:rsid w:val="00C75EA7"/>
    <w:rsid w:val="00C80064"/>
    <w:rsid w:val="00C80C4E"/>
    <w:rsid w:val="00C816E3"/>
    <w:rsid w:val="00C87107"/>
    <w:rsid w:val="00C956C3"/>
    <w:rsid w:val="00CB2942"/>
    <w:rsid w:val="00CB4641"/>
    <w:rsid w:val="00CC1A6C"/>
    <w:rsid w:val="00CC3183"/>
    <w:rsid w:val="00CC72FB"/>
    <w:rsid w:val="00CC7C13"/>
    <w:rsid w:val="00CD23CF"/>
    <w:rsid w:val="00CD3DD3"/>
    <w:rsid w:val="00CE3B05"/>
    <w:rsid w:val="00CE3F57"/>
    <w:rsid w:val="00CE6ABD"/>
    <w:rsid w:val="00CF0E76"/>
    <w:rsid w:val="00CF4265"/>
    <w:rsid w:val="00D00539"/>
    <w:rsid w:val="00D04E3B"/>
    <w:rsid w:val="00D06FBA"/>
    <w:rsid w:val="00D100A7"/>
    <w:rsid w:val="00D1206C"/>
    <w:rsid w:val="00D12866"/>
    <w:rsid w:val="00D20576"/>
    <w:rsid w:val="00D21368"/>
    <w:rsid w:val="00D2618A"/>
    <w:rsid w:val="00D30A7E"/>
    <w:rsid w:val="00D352EB"/>
    <w:rsid w:val="00D50728"/>
    <w:rsid w:val="00D54552"/>
    <w:rsid w:val="00D54F3F"/>
    <w:rsid w:val="00D6356C"/>
    <w:rsid w:val="00D67522"/>
    <w:rsid w:val="00D70BE4"/>
    <w:rsid w:val="00D8106C"/>
    <w:rsid w:val="00D9303F"/>
    <w:rsid w:val="00D93075"/>
    <w:rsid w:val="00D93E93"/>
    <w:rsid w:val="00D9636F"/>
    <w:rsid w:val="00D96C21"/>
    <w:rsid w:val="00D973BB"/>
    <w:rsid w:val="00DC5519"/>
    <w:rsid w:val="00DC5A9E"/>
    <w:rsid w:val="00DD3C9E"/>
    <w:rsid w:val="00DD5016"/>
    <w:rsid w:val="00DE2238"/>
    <w:rsid w:val="00DE382E"/>
    <w:rsid w:val="00DE505D"/>
    <w:rsid w:val="00DE5D22"/>
    <w:rsid w:val="00DF70B0"/>
    <w:rsid w:val="00E047F1"/>
    <w:rsid w:val="00E074FB"/>
    <w:rsid w:val="00E14C47"/>
    <w:rsid w:val="00E1553D"/>
    <w:rsid w:val="00E205BF"/>
    <w:rsid w:val="00E21AD9"/>
    <w:rsid w:val="00E40815"/>
    <w:rsid w:val="00E5284E"/>
    <w:rsid w:val="00E52E94"/>
    <w:rsid w:val="00E6382C"/>
    <w:rsid w:val="00E703CE"/>
    <w:rsid w:val="00E72096"/>
    <w:rsid w:val="00E73914"/>
    <w:rsid w:val="00E77E6B"/>
    <w:rsid w:val="00E80115"/>
    <w:rsid w:val="00E80CFF"/>
    <w:rsid w:val="00E8411D"/>
    <w:rsid w:val="00E90ED5"/>
    <w:rsid w:val="00E9390C"/>
    <w:rsid w:val="00E95D6E"/>
    <w:rsid w:val="00EA058E"/>
    <w:rsid w:val="00EA38B6"/>
    <w:rsid w:val="00EA5F0C"/>
    <w:rsid w:val="00EA6636"/>
    <w:rsid w:val="00EA750B"/>
    <w:rsid w:val="00EB0DC4"/>
    <w:rsid w:val="00EB1555"/>
    <w:rsid w:val="00EB30C2"/>
    <w:rsid w:val="00EC159B"/>
    <w:rsid w:val="00EC1CA5"/>
    <w:rsid w:val="00EC28AF"/>
    <w:rsid w:val="00ED42B2"/>
    <w:rsid w:val="00ED571D"/>
    <w:rsid w:val="00ED6723"/>
    <w:rsid w:val="00EE2FA4"/>
    <w:rsid w:val="00EF5527"/>
    <w:rsid w:val="00F03510"/>
    <w:rsid w:val="00F07003"/>
    <w:rsid w:val="00F07651"/>
    <w:rsid w:val="00F13643"/>
    <w:rsid w:val="00F24726"/>
    <w:rsid w:val="00F271EC"/>
    <w:rsid w:val="00F33702"/>
    <w:rsid w:val="00F376CD"/>
    <w:rsid w:val="00F556AE"/>
    <w:rsid w:val="00F62650"/>
    <w:rsid w:val="00F65C3A"/>
    <w:rsid w:val="00F66E07"/>
    <w:rsid w:val="00F72A98"/>
    <w:rsid w:val="00F8163D"/>
    <w:rsid w:val="00F84873"/>
    <w:rsid w:val="00FA659F"/>
    <w:rsid w:val="00FB5D30"/>
    <w:rsid w:val="00FB6139"/>
    <w:rsid w:val="00FB7C22"/>
    <w:rsid w:val="00FC3483"/>
    <w:rsid w:val="00FC399F"/>
    <w:rsid w:val="00FC62D8"/>
    <w:rsid w:val="00FD2A7F"/>
    <w:rsid w:val="00FE007E"/>
    <w:rsid w:val="00FE4F08"/>
    <w:rsid w:val="00FF53EF"/>
    <w:rsid w:val="00FF607C"/>
    <w:rsid w:val="00FF62E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1A9B9"/>
  <w15:docId w15:val="{823782CA-5FAA-4030-BF10-A62CBF34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803"/>
    <w:rPr>
      <w:sz w:val="24"/>
      <w:szCs w:val="22"/>
      <w:lang w:eastAsia="en-US"/>
    </w:rPr>
  </w:style>
  <w:style w:type="paragraph" w:styleId="Heading1">
    <w:name w:val="heading 1"/>
    <w:basedOn w:val="Normal"/>
    <w:next w:val="Normal"/>
    <w:link w:val="Heading1Char"/>
    <w:uiPriority w:val="9"/>
    <w:qFormat/>
    <w:rsid w:val="00CC1A6C"/>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C52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0412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85803"/>
    <w:rPr>
      <w:color w:val="0000FF"/>
      <w:u w:val="single"/>
    </w:rPr>
  </w:style>
  <w:style w:type="paragraph" w:styleId="BalloonText">
    <w:name w:val="Balloon Text"/>
    <w:basedOn w:val="Normal"/>
    <w:link w:val="BalloonTextChar"/>
    <w:uiPriority w:val="99"/>
    <w:semiHidden/>
    <w:unhideWhenUsed/>
    <w:rsid w:val="00423B2C"/>
    <w:rPr>
      <w:rFonts w:ascii="Tahoma" w:hAnsi="Tahoma" w:cs="Tahoma"/>
      <w:sz w:val="16"/>
      <w:szCs w:val="16"/>
    </w:rPr>
  </w:style>
  <w:style w:type="character" w:customStyle="1" w:styleId="BalloonTextChar">
    <w:name w:val="Balloon Text Char"/>
    <w:link w:val="BalloonText"/>
    <w:uiPriority w:val="99"/>
    <w:semiHidden/>
    <w:rsid w:val="00423B2C"/>
    <w:rPr>
      <w:rFonts w:ascii="Tahoma" w:hAnsi="Tahoma" w:cs="Tahoma"/>
      <w:sz w:val="16"/>
      <w:szCs w:val="16"/>
    </w:rPr>
  </w:style>
  <w:style w:type="paragraph" w:styleId="Header">
    <w:name w:val="header"/>
    <w:basedOn w:val="Normal"/>
    <w:link w:val="HeaderChar"/>
    <w:unhideWhenUsed/>
    <w:rsid w:val="003A3F39"/>
    <w:pPr>
      <w:tabs>
        <w:tab w:val="center" w:pos="4153"/>
        <w:tab w:val="right" w:pos="8306"/>
      </w:tabs>
    </w:pPr>
    <w:rPr>
      <w:rFonts w:eastAsia="Times New Roman"/>
      <w:szCs w:val="24"/>
    </w:rPr>
  </w:style>
  <w:style w:type="character" w:customStyle="1" w:styleId="HeaderChar">
    <w:name w:val="Header Char"/>
    <w:link w:val="Header"/>
    <w:rsid w:val="003A3F39"/>
    <w:rPr>
      <w:rFonts w:eastAsia="Times New Roman" w:cs="Times New Roman"/>
      <w:szCs w:val="24"/>
    </w:rPr>
  </w:style>
  <w:style w:type="character" w:customStyle="1" w:styleId="Heading1Char">
    <w:name w:val="Heading 1 Char"/>
    <w:link w:val="Heading1"/>
    <w:uiPriority w:val="9"/>
    <w:rsid w:val="00CC1A6C"/>
    <w:rPr>
      <w:rFonts w:ascii="Cambria" w:eastAsia="Times New Roman" w:hAnsi="Cambria" w:cs="Times New Roman"/>
      <w:b/>
      <w:bCs/>
      <w:color w:val="365F91"/>
      <w:sz w:val="28"/>
      <w:szCs w:val="28"/>
    </w:rPr>
  </w:style>
  <w:style w:type="character" w:styleId="Strong">
    <w:name w:val="Strong"/>
    <w:uiPriority w:val="22"/>
    <w:qFormat/>
    <w:rsid w:val="00202211"/>
    <w:rPr>
      <w:b/>
      <w:bCs/>
    </w:rPr>
  </w:style>
  <w:style w:type="paragraph" w:styleId="NormalWeb">
    <w:name w:val="Normal (Web)"/>
    <w:basedOn w:val="Normal"/>
    <w:uiPriority w:val="99"/>
    <w:unhideWhenUsed/>
    <w:rsid w:val="00202211"/>
    <w:pPr>
      <w:spacing w:before="100" w:beforeAutospacing="1" w:after="100" w:afterAutospacing="1"/>
    </w:pPr>
    <w:rPr>
      <w:rFonts w:eastAsia="Times New Roman"/>
      <w:szCs w:val="24"/>
      <w:lang w:eastAsia="en-GB"/>
    </w:rPr>
  </w:style>
  <w:style w:type="paragraph" w:styleId="Footer">
    <w:name w:val="footer"/>
    <w:basedOn w:val="Normal"/>
    <w:link w:val="FooterChar"/>
    <w:uiPriority w:val="99"/>
    <w:unhideWhenUsed/>
    <w:rsid w:val="00F24726"/>
    <w:pPr>
      <w:tabs>
        <w:tab w:val="center" w:pos="4513"/>
        <w:tab w:val="right" w:pos="9026"/>
      </w:tabs>
    </w:pPr>
  </w:style>
  <w:style w:type="character" w:customStyle="1" w:styleId="FooterChar">
    <w:name w:val="Footer Char"/>
    <w:basedOn w:val="DefaultParagraphFont"/>
    <w:link w:val="Footer"/>
    <w:uiPriority w:val="99"/>
    <w:rsid w:val="00F24726"/>
  </w:style>
  <w:style w:type="paragraph" w:styleId="NoSpacing">
    <w:name w:val="No Spacing"/>
    <w:uiPriority w:val="1"/>
    <w:qFormat/>
    <w:rsid w:val="00410DE1"/>
    <w:rPr>
      <w:sz w:val="24"/>
      <w:szCs w:val="22"/>
      <w:lang w:eastAsia="en-US"/>
    </w:rPr>
  </w:style>
  <w:style w:type="paragraph" w:customStyle="1" w:styleId="Standard">
    <w:name w:val="Standard"/>
    <w:rsid w:val="00513861"/>
    <w:pPr>
      <w:widowControl w:val="0"/>
      <w:suppressAutoHyphens/>
      <w:autoSpaceDN w:val="0"/>
      <w:textAlignment w:val="baseline"/>
    </w:pPr>
    <w:rPr>
      <w:rFonts w:eastAsia="SimSun" w:cs="Arial"/>
      <w:kern w:val="3"/>
      <w:sz w:val="24"/>
      <w:szCs w:val="24"/>
      <w:lang w:eastAsia="zh-CN" w:bidi="hi-IN"/>
    </w:rPr>
  </w:style>
  <w:style w:type="table" w:styleId="TableGrid">
    <w:name w:val="Table Grid"/>
    <w:basedOn w:val="TableNormal"/>
    <w:uiPriority w:val="59"/>
    <w:unhideWhenUsed/>
    <w:rsid w:val="00D06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8297F"/>
    <w:rPr>
      <w:color w:val="605E5C"/>
      <w:shd w:val="clear" w:color="auto" w:fill="E1DFDD"/>
    </w:rPr>
  </w:style>
  <w:style w:type="character" w:styleId="FollowedHyperlink">
    <w:name w:val="FollowedHyperlink"/>
    <w:uiPriority w:val="99"/>
    <w:semiHidden/>
    <w:unhideWhenUsed/>
    <w:rsid w:val="0088297F"/>
    <w:rPr>
      <w:color w:val="800080"/>
      <w:u w:val="single"/>
    </w:rPr>
  </w:style>
  <w:style w:type="character" w:customStyle="1" w:styleId="Heading2Char">
    <w:name w:val="Heading 2 Char"/>
    <w:basedOn w:val="DefaultParagraphFont"/>
    <w:link w:val="Heading2"/>
    <w:uiPriority w:val="9"/>
    <w:rsid w:val="007C5269"/>
    <w:rPr>
      <w:rFonts w:asciiTheme="majorHAnsi" w:eastAsiaTheme="majorEastAsia" w:hAnsiTheme="majorHAnsi" w:cstheme="majorBidi"/>
      <w:b/>
      <w:bCs/>
      <w:color w:val="4F81BD" w:themeColor="accent1"/>
      <w:sz w:val="26"/>
      <w:szCs w:val="26"/>
      <w:lang w:eastAsia="en-US"/>
    </w:rPr>
  </w:style>
  <w:style w:type="character" w:styleId="Emphasis">
    <w:name w:val="Emphasis"/>
    <w:basedOn w:val="DefaultParagraphFont"/>
    <w:uiPriority w:val="20"/>
    <w:qFormat/>
    <w:rsid w:val="0040412C"/>
    <w:rPr>
      <w:i/>
      <w:iCs/>
    </w:rPr>
  </w:style>
  <w:style w:type="character" w:customStyle="1" w:styleId="Heading3Char">
    <w:name w:val="Heading 3 Char"/>
    <w:basedOn w:val="DefaultParagraphFont"/>
    <w:link w:val="Heading3"/>
    <w:uiPriority w:val="9"/>
    <w:rsid w:val="0040412C"/>
    <w:rPr>
      <w:rFonts w:asciiTheme="majorHAnsi" w:eastAsiaTheme="majorEastAsia" w:hAnsiTheme="majorHAnsi" w:cstheme="majorBidi"/>
      <w:b/>
      <w:bCs/>
      <w:color w:val="4F81BD" w:themeColor="accent1"/>
      <w:sz w:val="24"/>
      <w:szCs w:val="22"/>
      <w:lang w:eastAsia="en-US"/>
    </w:rPr>
  </w:style>
  <w:style w:type="paragraph" w:styleId="Subtitle">
    <w:name w:val="Subtitle"/>
    <w:basedOn w:val="Normal"/>
    <w:next w:val="Normal"/>
    <w:link w:val="SubtitleChar"/>
    <w:uiPriority w:val="11"/>
    <w:qFormat/>
    <w:rsid w:val="0040412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40412C"/>
    <w:rPr>
      <w:rFonts w:asciiTheme="majorHAnsi" w:eastAsiaTheme="majorEastAsia" w:hAnsiTheme="majorHAnsi" w:cstheme="majorBidi"/>
      <w:i/>
      <w:iCs/>
      <w:color w:val="4F81BD" w:themeColor="accent1"/>
      <w:spacing w:val="15"/>
      <w:sz w:val="24"/>
      <w:szCs w:val="24"/>
      <w:lang w:eastAsia="en-US"/>
    </w:rPr>
  </w:style>
  <w:style w:type="character" w:styleId="IntenseEmphasis">
    <w:name w:val="Intense Emphasis"/>
    <w:basedOn w:val="DefaultParagraphFont"/>
    <w:uiPriority w:val="21"/>
    <w:qFormat/>
    <w:rsid w:val="0040412C"/>
    <w:rPr>
      <w:b/>
      <w:bCs/>
      <w:i/>
      <w:iCs/>
      <w:color w:val="4F81BD" w:themeColor="accent1"/>
    </w:rPr>
  </w:style>
  <w:style w:type="paragraph" w:styleId="ListParagraph">
    <w:name w:val="List Paragraph"/>
    <w:basedOn w:val="Normal"/>
    <w:uiPriority w:val="34"/>
    <w:qFormat/>
    <w:rsid w:val="00A42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22">
      <w:bodyDiv w:val="1"/>
      <w:marLeft w:val="0"/>
      <w:marRight w:val="0"/>
      <w:marTop w:val="0"/>
      <w:marBottom w:val="0"/>
      <w:divBdr>
        <w:top w:val="none" w:sz="0" w:space="0" w:color="auto"/>
        <w:left w:val="none" w:sz="0" w:space="0" w:color="auto"/>
        <w:bottom w:val="none" w:sz="0" w:space="0" w:color="auto"/>
        <w:right w:val="none" w:sz="0" w:space="0" w:color="auto"/>
      </w:divBdr>
    </w:div>
    <w:div w:id="323053692">
      <w:bodyDiv w:val="1"/>
      <w:marLeft w:val="0"/>
      <w:marRight w:val="0"/>
      <w:marTop w:val="0"/>
      <w:marBottom w:val="0"/>
      <w:divBdr>
        <w:top w:val="none" w:sz="0" w:space="0" w:color="auto"/>
        <w:left w:val="none" w:sz="0" w:space="0" w:color="auto"/>
        <w:bottom w:val="none" w:sz="0" w:space="0" w:color="auto"/>
        <w:right w:val="none" w:sz="0" w:space="0" w:color="auto"/>
      </w:divBdr>
    </w:div>
    <w:div w:id="748385890">
      <w:bodyDiv w:val="1"/>
      <w:marLeft w:val="325"/>
      <w:marRight w:val="325"/>
      <w:marTop w:val="0"/>
      <w:marBottom w:val="0"/>
      <w:divBdr>
        <w:top w:val="none" w:sz="0" w:space="0" w:color="auto"/>
        <w:left w:val="none" w:sz="0" w:space="0" w:color="auto"/>
        <w:bottom w:val="none" w:sz="0" w:space="0" w:color="auto"/>
        <w:right w:val="none" w:sz="0" w:space="0" w:color="auto"/>
      </w:divBdr>
      <w:divsChild>
        <w:div w:id="2103454684">
          <w:marLeft w:val="0"/>
          <w:marRight w:val="0"/>
          <w:marTop w:val="186"/>
          <w:marBottom w:val="186"/>
          <w:divBdr>
            <w:top w:val="none" w:sz="0" w:space="0" w:color="auto"/>
            <w:left w:val="none" w:sz="0" w:space="0" w:color="auto"/>
            <w:bottom w:val="none" w:sz="0" w:space="0" w:color="auto"/>
            <w:right w:val="none" w:sz="0" w:space="0" w:color="auto"/>
          </w:divBdr>
          <w:divsChild>
            <w:div w:id="1618677814">
              <w:marLeft w:val="0"/>
              <w:marRight w:val="0"/>
              <w:marTop w:val="0"/>
              <w:marBottom w:val="0"/>
              <w:divBdr>
                <w:top w:val="none" w:sz="0" w:space="0" w:color="auto"/>
                <w:left w:val="none" w:sz="0" w:space="0" w:color="auto"/>
                <w:bottom w:val="none" w:sz="0" w:space="0" w:color="auto"/>
                <w:right w:val="none" w:sz="0" w:space="0" w:color="auto"/>
              </w:divBdr>
              <w:divsChild>
                <w:div w:id="495611384">
                  <w:marLeft w:val="0"/>
                  <w:marRight w:val="0"/>
                  <w:marTop w:val="0"/>
                  <w:marBottom w:val="0"/>
                  <w:divBdr>
                    <w:top w:val="none" w:sz="0" w:space="0" w:color="auto"/>
                    <w:left w:val="none" w:sz="0" w:space="0" w:color="auto"/>
                    <w:bottom w:val="none" w:sz="0" w:space="0" w:color="auto"/>
                    <w:right w:val="none" w:sz="0" w:space="0" w:color="auto"/>
                  </w:divBdr>
                </w:div>
                <w:div w:id="1241326253">
                  <w:marLeft w:val="0"/>
                  <w:marRight w:val="0"/>
                  <w:marTop w:val="0"/>
                  <w:marBottom w:val="0"/>
                  <w:divBdr>
                    <w:top w:val="none" w:sz="0" w:space="0" w:color="auto"/>
                    <w:left w:val="none" w:sz="0" w:space="0" w:color="auto"/>
                    <w:bottom w:val="none" w:sz="0" w:space="0" w:color="auto"/>
                    <w:right w:val="none" w:sz="0" w:space="0" w:color="auto"/>
                  </w:divBdr>
                </w:div>
                <w:div w:id="16703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87489">
      <w:bodyDiv w:val="1"/>
      <w:marLeft w:val="0"/>
      <w:marRight w:val="0"/>
      <w:marTop w:val="0"/>
      <w:marBottom w:val="0"/>
      <w:divBdr>
        <w:top w:val="none" w:sz="0" w:space="0" w:color="auto"/>
        <w:left w:val="none" w:sz="0" w:space="0" w:color="auto"/>
        <w:bottom w:val="none" w:sz="0" w:space="0" w:color="auto"/>
        <w:right w:val="none" w:sz="0" w:space="0" w:color="auto"/>
      </w:divBdr>
    </w:div>
    <w:div w:id="1205874718">
      <w:bodyDiv w:val="1"/>
      <w:marLeft w:val="0"/>
      <w:marRight w:val="0"/>
      <w:marTop w:val="0"/>
      <w:marBottom w:val="0"/>
      <w:divBdr>
        <w:top w:val="none" w:sz="0" w:space="0" w:color="auto"/>
        <w:left w:val="none" w:sz="0" w:space="0" w:color="auto"/>
        <w:bottom w:val="none" w:sz="0" w:space="0" w:color="auto"/>
        <w:right w:val="none" w:sz="0" w:space="0" w:color="auto"/>
      </w:divBdr>
    </w:div>
    <w:div w:id="1690989460">
      <w:bodyDiv w:val="1"/>
      <w:marLeft w:val="0"/>
      <w:marRight w:val="0"/>
      <w:marTop w:val="0"/>
      <w:marBottom w:val="0"/>
      <w:divBdr>
        <w:top w:val="none" w:sz="0" w:space="0" w:color="auto"/>
        <w:left w:val="none" w:sz="0" w:space="0" w:color="auto"/>
        <w:bottom w:val="none" w:sz="0" w:space="0" w:color="auto"/>
        <w:right w:val="none" w:sz="0" w:space="0" w:color="auto"/>
      </w:divBdr>
      <w:divsChild>
        <w:div w:id="1250046278">
          <w:marLeft w:val="0"/>
          <w:marRight w:val="0"/>
          <w:marTop w:val="0"/>
          <w:marBottom w:val="0"/>
          <w:divBdr>
            <w:top w:val="none" w:sz="0" w:space="0" w:color="auto"/>
            <w:left w:val="none" w:sz="0" w:space="0" w:color="auto"/>
            <w:bottom w:val="none" w:sz="0" w:space="0" w:color="auto"/>
            <w:right w:val="none" w:sz="0" w:space="0" w:color="auto"/>
          </w:divBdr>
          <w:divsChild>
            <w:div w:id="1090853988">
              <w:marLeft w:val="0"/>
              <w:marRight w:val="0"/>
              <w:marTop w:val="0"/>
              <w:marBottom w:val="0"/>
              <w:divBdr>
                <w:top w:val="none" w:sz="0" w:space="0" w:color="auto"/>
                <w:left w:val="none" w:sz="0" w:space="0" w:color="auto"/>
                <w:bottom w:val="none" w:sz="0" w:space="0" w:color="auto"/>
                <w:right w:val="none" w:sz="0" w:space="0" w:color="auto"/>
              </w:divBdr>
              <w:divsChild>
                <w:div w:id="1720860244">
                  <w:marLeft w:val="0"/>
                  <w:marRight w:val="0"/>
                  <w:marTop w:val="100"/>
                  <w:marBottom w:val="100"/>
                  <w:divBdr>
                    <w:top w:val="none" w:sz="0" w:space="0" w:color="auto"/>
                    <w:left w:val="none" w:sz="0" w:space="0" w:color="auto"/>
                    <w:bottom w:val="none" w:sz="0" w:space="0" w:color="auto"/>
                    <w:right w:val="none" w:sz="0" w:space="0" w:color="auto"/>
                  </w:divBdr>
                  <w:divsChild>
                    <w:div w:id="1107655775">
                      <w:marLeft w:val="0"/>
                      <w:marRight w:val="0"/>
                      <w:marTop w:val="0"/>
                      <w:marBottom w:val="0"/>
                      <w:divBdr>
                        <w:top w:val="none" w:sz="0" w:space="0" w:color="auto"/>
                        <w:left w:val="none" w:sz="0" w:space="0" w:color="auto"/>
                        <w:bottom w:val="none" w:sz="0" w:space="0" w:color="auto"/>
                        <w:right w:val="none" w:sz="0" w:space="0" w:color="auto"/>
                      </w:divBdr>
                      <w:divsChild>
                        <w:div w:id="265621977">
                          <w:marLeft w:val="0"/>
                          <w:marRight w:val="0"/>
                          <w:marTop w:val="0"/>
                          <w:marBottom w:val="0"/>
                          <w:divBdr>
                            <w:top w:val="none" w:sz="0" w:space="0" w:color="auto"/>
                            <w:left w:val="none" w:sz="0" w:space="0" w:color="auto"/>
                            <w:bottom w:val="none" w:sz="0" w:space="0" w:color="auto"/>
                            <w:right w:val="none" w:sz="0" w:space="0" w:color="auto"/>
                          </w:divBdr>
                          <w:divsChild>
                            <w:div w:id="2136825076">
                              <w:marLeft w:val="0"/>
                              <w:marRight w:val="0"/>
                              <w:marTop w:val="0"/>
                              <w:marBottom w:val="0"/>
                              <w:divBdr>
                                <w:top w:val="none" w:sz="0" w:space="0" w:color="auto"/>
                                <w:left w:val="none" w:sz="0" w:space="0" w:color="auto"/>
                                <w:bottom w:val="none" w:sz="0" w:space="0" w:color="auto"/>
                                <w:right w:val="none" w:sz="0" w:space="0" w:color="auto"/>
                              </w:divBdr>
                              <w:divsChild>
                                <w:div w:id="838152255">
                                  <w:marLeft w:val="75"/>
                                  <w:marRight w:val="75"/>
                                  <w:marTop w:val="0"/>
                                  <w:marBottom w:val="0"/>
                                  <w:divBdr>
                                    <w:top w:val="single" w:sz="6" w:space="0" w:color="5B7957"/>
                                    <w:left w:val="single" w:sz="6" w:space="0" w:color="5B7957"/>
                                    <w:bottom w:val="single" w:sz="6" w:space="0" w:color="5B7957"/>
                                    <w:right w:val="single" w:sz="6" w:space="0" w:color="5B7957"/>
                                  </w:divBdr>
                                  <w:divsChild>
                                    <w:div w:id="149567897">
                                      <w:marLeft w:val="0"/>
                                      <w:marRight w:val="0"/>
                                      <w:marTop w:val="0"/>
                                      <w:marBottom w:val="0"/>
                                      <w:divBdr>
                                        <w:top w:val="none" w:sz="0" w:space="0" w:color="auto"/>
                                        <w:left w:val="none" w:sz="0" w:space="0" w:color="auto"/>
                                        <w:bottom w:val="none" w:sz="0" w:space="0" w:color="auto"/>
                                        <w:right w:val="none" w:sz="0" w:space="0" w:color="auto"/>
                                      </w:divBdr>
                                      <w:divsChild>
                                        <w:div w:id="1885019442">
                                          <w:marLeft w:val="0"/>
                                          <w:marRight w:val="0"/>
                                          <w:marTop w:val="0"/>
                                          <w:marBottom w:val="0"/>
                                          <w:divBdr>
                                            <w:top w:val="none" w:sz="0" w:space="0" w:color="auto"/>
                                            <w:left w:val="none" w:sz="0" w:space="0" w:color="auto"/>
                                            <w:bottom w:val="none" w:sz="0" w:space="0" w:color="auto"/>
                                            <w:right w:val="none" w:sz="0" w:space="0" w:color="auto"/>
                                          </w:divBdr>
                                          <w:divsChild>
                                            <w:div w:id="1357273821">
                                              <w:marLeft w:val="0"/>
                                              <w:marRight w:val="0"/>
                                              <w:marTop w:val="0"/>
                                              <w:marBottom w:val="0"/>
                                              <w:divBdr>
                                                <w:top w:val="none" w:sz="0" w:space="0" w:color="auto"/>
                                                <w:left w:val="none" w:sz="0" w:space="0" w:color="auto"/>
                                                <w:bottom w:val="none" w:sz="0" w:space="0" w:color="auto"/>
                                                <w:right w:val="none" w:sz="0" w:space="0" w:color="auto"/>
                                              </w:divBdr>
                                              <w:divsChild>
                                                <w:div w:id="2016885132">
                                                  <w:marLeft w:val="0"/>
                                                  <w:marRight w:val="0"/>
                                                  <w:marTop w:val="0"/>
                                                  <w:marBottom w:val="0"/>
                                                  <w:divBdr>
                                                    <w:top w:val="none" w:sz="0" w:space="0" w:color="auto"/>
                                                    <w:left w:val="none" w:sz="0" w:space="0" w:color="auto"/>
                                                    <w:bottom w:val="none" w:sz="0" w:space="0" w:color="auto"/>
                                                    <w:right w:val="none" w:sz="0" w:space="0" w:color="auto"/>
                                                  </w:divBdr>
                                                  <w:divsChild>
                                                    <w:div w:id="38155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1781398">
      <w:bodyDiv w:val="1"/>
      <w:marLeft w:val="0"/>
      <w:marRight w:val="0"/>
      <w:marTop w:val="0"/>
      <w:marBottom w:val="0"/>
      <w:divBdr>
        <w:top w:val="none" w:sz="0" w:space="0" w:color="auto"/>
        <w:left w:val="none" w:sz="0" w:space="0" w:color="auto"/>
        <w:bottom w:val="none" w:sz="0" w:space="0" w:color="auto"/>
        <w:right w:val="none" w:sz="0" w:space="0" w:color="auto"/>
      </w:divBdr>
    </w:div>
    <w:div w:id="1751733419">
      <w:bodyDiv w:val="1"/>
      <w:marLeft w:val="0"/>
      <w:marRight w:val="0"/>
      <w:marTop w:val="0"/>
      <w:marBottom w:val="0"/>
      <w:divBdr>
        <w:top w:val="none" w:sz="0" w:space="0" w:color="auto"/>
        <w:left w:val="none" w:sz="0" w:space="0" w:color="auto"/>
        <w:bottom w:val="none" w:sz="0" w:space="0" w:color="auto"/>
        <w:right w:val="none" w:sz="0" w:space="0" w:color="auto"/>
      </w:divBdr>
    </w:div>
    <w:div w:id="1762988709">
      <w:bodyDiv w:val="1"/>
      <w:marLeft w:val="0"/>
      <w:marRight w:val="0"/>
      <w:marTop w:val="0"/>
      <w:marBottom w:val="0"/>
      <w:divBdr>
        <w:top w:val="none" w:sz="0" w:space="0" w:color="auto"/>
        <w:left w:val="none" w:sz="0" w:space="0" w:color="auto"/>
        <w:bottom w:val="none" w:sz="0" w:space="0" w:color="auto"/>
        <w:right w:val="none" w:sz="0" w:space="0" w:color="auto"/>
      </w:divBdr>
    </w:div>
    <w:div w:id="1797488006">
      <w:bodyDiv w:val="1"/>
      <w:marLeft w:val="0"/>
      <w:marRight w:val="0"/>
      <w:marTop w:val="0"/>
      <w:marBottom w:val="0"/>
      <w:divBdr>
        <w:top w:val="none" w:sz="0" w:space="0" w:color="auto"/>
        <w:left w:val="none" w:sz="0" w:space="0" w:color="auto"/>
        <w:bottom w:val="none" w:sz="0" w:space="0" w:color="auto"/>
        <w:right w:val="none" w:sz="0" w:space="0" w:color="auto"/>
      </w:divBdr>
    </w:div>
    <w:div w:id="2041315849">
      <w:bodyDiv w:val="1"/>
      <w:marLeft w:val="0"/>
      <w:marRight w:val="0"/>
      <w:marTop w:val="0"/>
      <w:marBottom w:val="0"/>
      <w:divBdr>
        <w:top w:val="none" w:sz="0" w:space="0" w:color="auto"/>
        <w:left w:val="none" w:sz="0" w:space="0" w:color="auto"/>
        <w:bottom w:val="none" w:sz="0" w:space="0" w:color="auto"/>
        <w:right w:val="none" w:sz="0" w:space="0" w:color="auto"/>
      </w:divBdr>
    </w:div>
    <w:div w:id="209400747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idshrop.co.uk"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20Fletcher\Downloads\MSBL%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A516C-1808-4E46-965B-402CB6F8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MSBL Letterhead</Template>
  <TotalTime>428</TotalTime>
  <Pages>5</Pages>
  <Words>2552</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17071</CharactersWithSpaces>
  <SharedDoc>false</SharedDoc>
  <HLinks>
    <vt:vector size="6" baseType="variant">
      <vt:variant>
        <vt:i4>4063342</vt:i4>
      </vt:variant>
      <vt:variant>
        <vt:i4>0</vt:i4>
      </vt:variant>
      <vt:variant>
        <vt:i4>0</vt:i4>
      </vt:variant>
      <vt:variant>
        <vt:i4>5</vt:i4>
      </vt:variant>
      <vt:variant>
        <vt:lpwstr>http://www.midshrop.co.uk/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Malcolm Fletcher</dc:creator>
  <cp:lastModifiedBy>Rob Burroughs</cp:lastModifiedBy>
  <cp:revision>4</cp:revision>
  <cp:lastPrinted>2025-06-24T19:26:00Z</cp:lastPrinted>
  <dcterms:created xsi:type="dcterms:W3CDTF">2025-12-04T21:37:00Z</dcterms:created>
  <dcterms:modified xsi:type="dcterms:W3CDTF">2025-12-05T22:06:00Z</dcterms:modified>
</cp:coreProperties>
</file>